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5277B4" w14:textId="4B147090" w:rsidR="00FE0234" w:rsidRDefault="00EB5654" w:rsidP="00FE0234">
      <w:pPr>
        <w:pStyle w:val="Titel"/>
        <w:jc w:val="right"/>
        <w:rPr>
          <w:rStyle w:val="Nadruk"/>
          <w:i w:val="0"/>
          <w:iCs w:val="0"/>
          <w:lang w:val="nl-NL"/>
        </w:rPr>
      </w:pPr>
      <w:r>
        <w:rPr>
          <w:rStyle w:val="Nadruk"/>
          <w:i w:val="0"/>
          <w:iCs w:val="0"/>
          <w:lang w:val="nl-NL"/>
        </w:rPr>
        <w:t>Gemeentelijk reglement kermissen</w:t>
      </w:r>
    </w:p>
    <w:p w14:paraId="4CC722D6" w14:textId="7176DD51" w:rsidR="00FE0234" w:rsidRPr="00951735" w:rsidRDefault="00FE0234" w:rsidP="00FE0234">
      <w:pPr>
        <w:jc w:val="right"/>
        <w:rPr>
          <w:rStyle w:val="Nadruk"/>
          <w:i w:val="0"/>
          <w:iCs w:val="0"/>
        </w:rPr>
      </w:pPr>
      <w:r>
        <w:rPr>
          <w:lang w:val="nl-NL"/>
        </w:rPr>
        <w:t xml:space="preserve">Goedgekeurd op </w:t>
      </w:r>
      <w:sdt>
        <w:sdtPr>
          <w:rPr>
            <w:lang w:val="nl-NL"/>
          </w:rPr>
          <w:id w:val="-1530713195"/>
          <w:date w:fullDate="2025-02-24T00:00:00Z">
            <w:dateFormat w:val="d MMMM yyyy"/>
            <w:lid w:val="nl-BE"/>
            <w:storeMappedDataAs w:val="dateTime"/>
            <w:calendar w:val="gregorian"/>
          </w:date>
        </w:sdtPr>
        <w:sdtEndPr/>
        <w:sdtContent>
          <w:r w:rsidR="00EE30B7" w:rsidRPr="00EE30B7">
            <w:t>24</w:t>
          </w:r>
          <w:r w:rsidR="00591FC9" w:rsidRPr="00EE30B7">
            <w:t xml:space="preserve"> februari 2025</w:t>
          </w:r>
        </w:sdtContent>
      </w:sdt>
    </w:p>
    <w:p w14:paraId="0E903B8B" w14:textId="77777777" w:rsidR="00951735" w:rsidRDefault="0039646B" w:rsidP="00951735">
      <w:pPr>
        <w:pStyle w:val="Kop1"/>
        <w:rPr>
          <w:lang w:val="nl-NL"/>
        </w:rPr>
      </w:pPr>
      <w:r>
        <w:rPr>
          <w:lang w:val="nl-NL"/>
        </w:rPr>
        <w:t>Doel</w:t>
      </w:r>
    </w:p>
    <w:p w14:paraId="171B77C9" w14:textId="0AD66672" w:rsidR="00256E75" w:rsidRPr="00256E75" w:rsidRDefault="00256E75" w:rsidP="00256E75">
      <w:pPr>
        <w:rPr>
          <w:rFonts w:cs="Arial"/>
          <w:color w:val="00B0F0"/>
        </w:rPr>
      </w:pPr>
      <w:r w:rsidRPr="00256E75">
        <w:rPr>
          <w:rFonts w:cs="Arial"/>
          <w:color w:val="00B0F0"/>
        </w:rPr>
        <w:t>De gemeenteraad,</w:t>
      </w:r>
    </w:p>
    <w:p w14:paraId="13CF1E48" w14:textId="77777777" w:rsidR="00256E75" w:rsidRPr="00256E75" w:rsidRDefault="00256E75" w:rsidP="00256E75">
      <w:pPr>
        <w:rPr>
          <w:rFonts w:cs="Arial"/>
          <w:color w:val="00B0F0"/>
        </w:rPr>
      </w:pPr>
    </w:p>
    <w:p w14:paraId="0BC975D8" w14:textId="77777777" w:rsidR="00256E75" w:rsidRPr="00256E75" w:rsidRDefault="00256E75" w:rsidP="00256E75">
      <w:pPr>
        <w:rPr>
          <w:rFonts w:cs="Arial"/>
          <w:color w:val="00B0F0"/>
        </w:rPr>
      </w:pPr>
      <w:r w:rsidRPr="00256E75">
        <w:rPr>
          <w:rFonts w:cs="Arial"/>
          <w:color w:val="00B0F0"/>
        </w:rPr>
        <w:t xml:space="preserve">Gelet op het decreet Lokaal Bestuur, artikel 40, </w:t>
      </w:r>
    </w:p>
    <w:p w14:paraId="4ABA9019" w14:textId="77777777" w:rsidR="00256E75" w:rsidRDefault="00256E75" w:rsidP="00256E75">
      <w:pPr>
        <w:rPr>
          <w:rFonts w:cs="Arial"/>
          <w:color w:val="00B0F0"/>
        </w:rPr>
      </w:pPr>
    </w:p>
    <w:p w14:paraId="7236E47F" w14:textId="77777777" w:rsidR="00256E75" w:rsidRPr="00256E75" w:rsidRDefault="00256E75" w:rsidP="00256E75">
      <w:pPr>
        <w:rPr>
          <w:rFonts w:cs="Arial"/>
          <w:color w:val="00B0F0"/>
        </w:rPr>
      </w:pPr>
      <w:r w:rsidRPr="00256E75">
        <w:rPr>
          <w:rFonts w:cs="Arial"/>
          <w:color w:val="00B0F0"/>
        </w:rPr>
        <w:t>Gelet op de wet van 25 juni 1993 betreffende de uitoefening en de organisatie van ambulante en kermisactiviteiten, gewijzigd bij de wetten van 4 juli 2005, 20 juli 2006, 22 december 2009 en 21 januari 2013 en de decreten van 24 februari 2017 en 3 maart 2023 meer bepaald de artikelen 8 tot en met 10,</w:t>
      </w:r>
    </w:p>
    <w:p w14:paraId="3EE8DF09" w14:textId="77777777" w:rsidR="00256E75" w:rsidRPr="00256E75" w:rsidRDefault="00256E75" w:rsidP="00256E75">
      <w:pPr>
        <w:rPr>
          <w:rFonts w:cs="Arial"/>
          <w:color w:val="00B0F0"/>
        </w:rPr>
      </w:pPr>
    </w:p>
    <w:p w14:paraId="06C142B3" w14:textId="77777777" w:rsidR="00256E75" w:rsidRPr="00256E75" w:rsidRDefault="00256E75" w:rsidP="00256E75">
      <w:pPr>
        <w:rPr>
          <w:rFonts w:cs="Arial"/>
          <w:color w:val="00B0F0"/>
        </w:rPr>
      </w:pPr>
      <w:r w:rsidRPr="00256E75">
        <w:rPr>
          <w:rFonts w:cs="Arial"/>
          <w:color w:val="00B0F0"/>
        </w:rPr>
        <w:t>Gelet op het koninklijk besluit van 24 september 2006 betreffende de uitoefening en organisatie van kermisactiviteiten en ambulante activiteiten in kermisgastronomie, gewijzigd bij het besluit van de Vlaamse Regering van 22 september 2023   meer bepaald de artikelen 8 tot en met 24,</w:t>
      </w:r>
    </w:p>
    <w:p w14:paraId="3F288C1E" w14:textId="77777777" w:rsidR="00256E75" w:rsidRPr="00256E75" w:rsidRDefault="00256E75" w:rsidP="00256E75">
      <w:pPr>
        <w:rPr>
          <w:rFonts w:cs="Arial"/>
          <w:color w:val="00B0F0"/>
        </w:rPr>
      </w:pPr>
    </w:p>
    <w:p w14:paraId="1194327E" w14:textId="77777777" w:rsidR="00256E75" w:rsidRPr="00256E75" w:rsidRDefault="00256E75" w:rsidP="00256E75">
      <w:pPr>
        <w:rPr>
          <w:rFonts w:cs="Arial"/>
          <w:color w:val="00B0F0"/>
        </w:rPr>
      </w:pPr>
      <w:r w:rsidRPr="00256E75">
        <w:rPr>
          <w:rFonts w:cs="Arial"/>
          <w:color w:val="00B0F0"/>
        </w:rPr>
        <w:t>Overwegende dat volgens artikel 8  §1 van de wet van 25 juni 1993 de organisatie van ambulante en kermisactiviteiten op de openbare markten en kermissen, wordt geregeld bij gemeentelijk reglement,</w:t>
      </w:r>
    </w:p>
    <w:p w14:paraId="7D61CC35" w14:textId="77777777" w:rsidR="00256E75" w:rsidRPr="00256E75" w:rsidRDefault="00256E75" w:rsidP="00256E75">
      <w:pPr>
        <w:rPr>
          <w:rFonts w:cs="Arial"/>
          <w:color w:val="00B0F0"/>
        </w:rPr>
      </w:pPr>
    </w:p>
    <w:p w14:paraId="2BE4158D" w14:textId="77777777" w:rsidR="00256E75" w:rsidRPr="00256E75" w:rsidRDefault="00256E75" w:rsidP="00256E75">
      <w:pPr>
        <w:rPr>
          <w:rFonts w:cs="Arial"/>
          <w:color w:val="00B0F0"/>
        </w:rPr>
      </w:pPr>
      <w:r w:rsidRPr="00256E75">
        <w:rPr>
          <w:rFonts w:cs="Arial"/>
          <w:color w:val="00B0F0"/>
        </w:rPr>
        <w:t>Overwegende dat volgens artikel  9§ 1 van de wet van 25 juni 1993 de organisatie van ambulante en kermisactiviteiten op het openbaar domein, buiten de openbare markten en kermissen, wordt geregeld bij gemeentelijk reglement</w:t>
      </w:r>
    </w:p>
    <w:p w14:paraId="681B8548" w14:textId="77777777" w:rsidR="00256E75" w:rsidRPr="00A81094" w:rsidRDefault="00256E75" w:rsidP="00256E75">
      <w:pPr>
        <w:rPr>
          <w:rFonts w:cs="Arial"/>
          <w:color w:val="000000"/>
        </w:rPr>
      </w:pPr>
    </w:p>
    <w:p w14:paraId="02D50ACE" w14:textId="77777777" w:rsidR="00256E75" w:rsidRPr="00A81094" w:rsidRDefault="00256E75" w:rsidP="00256E75">
      <w:pPr>
        <w:rPr>
          <w:rFonts w:cs="Arial"/>
          <w:color w:val="000000"/>
        </w:rPr>
      </w:pPr>
      <w:r w:rsidRPr="00A81094">
        <w:rPr>
          <w:rFonts w:cs="Arial"/>
          <w:color w:val="000000"/>
        </w:rPr>
        <w:t>Op voorstel van het college van burgemeester en schepenen,</w:t>
      </w:r>
    </w:p>
    <w:p w14:paraId="420C26AD" w14:textId="77777777" w:rsidR="00256E75" w:rsidRPr="00A81094" w:rsidRDefault="00256E75" w:rsidP="00256E75">
      <w:pPr>
        <w:rPr>
          <w:rFonts w:cs="Arial"/>
          <w:color w:val="000000"/>
        </w:rPr>
      </w:pPr>
    </w:p>
    <w:p w14:paraId="67348A46" w14:textId="77777777" w:rsidR="00256E75" w:rsidRPr="00A81094" w:rsidRDefault="00256E75" w:rsidP="00256E75">
      <w:pPr>
        <w:rPr>
          <w:rFonts w:cs="Arial"/>
          <w:color w:val="000000"/>
        </w:rPr>
      </w:pPr>
      <w:r w:rsidRPr="00A81094">
        <w:rPr>
          <w:rFonts w:cs="Arial"/>
          <w:color w:val="000000"/>
        </w:rPr>
        <w:t>Na beraadslaging,</w:t>
      </w:r>
    </w:p>
    <w:p w14:paraId="65A97E96" w14:textId="77777777" w:rsidR="00256E75" w:rsidRPr="00A81094" w:rsidRDefault="00256E75" w:rsidP="00256E75">
      <w:pPr>
        <w:rPr>
          <w:rFonts w:cs="Arial"/>
          <w:color w:val="000000"/>
        </w:rPr>
      </w:pPr>
    </w:p>
    <w:p w14:paraId="326A348F" w14:textId="77777777" w:rsidR="00256E75" w:rsidRPr="00A81094" w:rsidRDefault="00256E75" w:rsidP="00256E75">
      <w:pPr>
        <w:rPr>
          <w:rFonts w:cs="Arial"/>
          <w:color w:val="000000"/>
          <w:highlight w:val="yellow"/>
        </w:rPr>
      </w:pPr>
      <w:r w:rsidRPr="00A81094">
        <w:rPr>
          <w:rFonts w:cs="Arial"/>
          <w:color w:val="000000"/>
          <w:highlight w:val="yellow"/>
        </w:rPr>
        <w:t>Met …. stemmen voor, … stemmen tegen en …. Onthoudingen</w:t>
      </w:r>
    </w:p>
    <w:p w14:paraId="2F6F134A" w14:textId="77777777" w:rsidR="00256E75" w:rsidRPr="00A81094" w:rsidRDefault="00256E75" w:rsidP="00256E75">
      <w:pPr>
        <w:rPr>
          <w:rFonts w:cs="Arial"/>
          <w:color w:val="000000"/>
        </w:rPr>
      </w:pPr>
      <w:r w:rsidRPr="00A81094">
        <w:rPr>
          <w:rFonts w:cs="Arial"/>
          <w:color w:val="000000"/>
          <w:highlight w:val="yellow"/>
        </w:rPr>
        <w:t>Of eenparig</w:t>
      </w:r>
    </w:p>
    <w:p w14:paraId="5343C058" w14:textId="77777777" w:rsidR="00256E75" w:rsidRDefault="00256E75" w:rsidP="00256E75">
      <w:pPr>
        <w:rPr>
          <w:rFonts w:cs="Arial"/>
          <w:color w:val="000000"/>
        </w:rPr>
      </w:pPr>
    </w:p>
    <w:p w14:paraId="6936CE3A" w14:textId="77777777" w:rsidR="00256E75" w:rsidRPr="0087745B" w:rsidRDefault="00256E75" w:rsidP="00256E75">
      <w:pPr>
        <w:rPr>
          <w:rFonts w:cs="Arial"/>
          <w:color w:val="000000"/>
        </w:rPr>
      </w:pPr>
      <w:r>
        <w:rPr>
          <w:rFonts w:cs="Arial"/>
          <w:color w:val="000000"/>
        </w:rPr>
        <w:t>Onderstaand reglement kermisactiviteiten op openbare kermissen goed te keuren.</w:t>
      </w:r>
    </w:p>
    <w:p w14:paraId="4E490821" w14:textId="77777777" w:rsidR="00FE0234" w:rsidRDefault="00FE0234" w:rsidP="00C73A0A">
      <w:pPr>
        <w:pStyle w:val="Geenafstand"/>
      </w:pPr>
    </w:p>
    <w:p w14:paraId="4A424DAC" w14:textId="77777777" w:rsidR="00256E75" w:rsidRDefault="00256E75" w:rsidP="00C73A0A">
      <w:pPr>
        <w:pStyle w:val="Geenafstand"/>
      </w:pPr>
    </w:p>
    <w:p w14:paraId="66575057" w14:textId="77777777" w:rsidR="00256E75" w:rsidRDefault="00256E75" w:rsidP="00C73A0A">
      <w:pPr>
        <w:pStyle w:val="Geenafstand"/>
      </w:pPr>
    </w:p>
    <w:p w14:paraId="62C9C283" w14:textId="77777777" w:rsidR="005B268C" w:rsidRDefault="00FE0234" w:rsidP="00FE0234">
      <w:pPr>
        <w:pStyle w:val="Kop1"/>
        <w:rPr>
          <w:lang w:val="nl-NL"/>
        </w:rPr>
      </w:pPr>
      <w:r>
        <w:rPr>
          <w:lang w:val="nl-NL"/>
        </w:rPr>
        <w:lastRenderedPageBreak/>
        <w:t>Contactgegevens</w:t>
      </w:r>
    </w:p>
    <w:p w14:paraId="71380456" w14:textId="77777777" w:rsidR="005B268C" w:rsidRDefault="00A42992" w:rsidP="0074629B">
      <w:pPr>
        <w:spacing w:after="0"/>
        <w:rPr>
          <w:lang w:val="nl-NL"/>
        </w:rPr>
      </w:pPr>
      <w:r>
        <w:rPr>
          <w:noProof/>
          <w:lang w:val="nl-NL"/>
        </w:rPr>
        <mc:AlternateContent>
          <mc:Choice Requires="wpg">
            <w:drawing>
              <wp:anchor distT="0" distB="0" distL="114300" distR="114300" simplePos="0" relativeHeight="251660288" behindDoc="0" locked="0" layoutInCell="1" allowOverlap="1" wp14:anchorId="04948633" wp14:editId="78154F67">
                <wp:simplePos x="0" y="0"/>
                <wp:positionH relativeFrom="margin">
                  <wp:align>center</wp:align>
                </wp:positionH>
                <wp:positionV relativeFrom="paragraph">
                  <wp:posOffset>71755</wp:posOffset>
                </wp:positionV>
                <wp:extent cx="5831840" cy="1590675"/>
                <wp:effectExtent l="0" t="0" r="16510" b="28575"/>
                <wp:wrapNone/>
                <wp:docPr id="1840138397" name="Groep 2"/>
                <wp:cNvGraphicFramePr/>
                <a:graphic xmlns:a="http://schemas.openxmlformats.org/drawingml/2006/main">
                  <a:graphicData uri="http://schemas.microsoft.com/office/word/2010/wordprocessingGroup">
                    <wpg:wgp>
                      <wpg:cNvGrpSpPr/>
                      <wpg:grpSpPr>
                        <a:xfrm>
                          <a:off x="0" y="0"/>
                          <a:ext cx="5831840" cy="1590675"/>
                          <a:chOff x="0" y="0"/>
                          <a:chExt cx="5831840" cy="1695450"/>
                        </a:xfrm>
                      </wpg:grpSpPr>
                      <wpg:grpSp>
                        <wpg:cNvPr id="75" name="Group 66"/>
                        <wpg:cNvGrpSpPr>
                          <a:grpSpLocks/>
                        </wpg:cNvGrpSpPr>
                        <wpg:grpSpPr bwMode="auto">
                          <a:xfrm>
                            <a:off x="0" y="0"/>
                            <a:ext cx="5831840" cy="1695450"/>
                            <a:chOff x="1060" y="229"/>
                            <a:chExt cx="9139" cy="3779"/>
                          </a:xfrm>
                        </wpg:grpSpPr>
                        <wps:wsp>
                          <wps:cNvPr id="76" name="Freeform 68"/>
                          <wps:cNvSpPr>
                            <a:spLocks/>
                          </wps:cNvSpPr>
                          <wps:spPr bwMode="auto">
                            <a:xfrm>
                              <a:off x="1060" y="229"/>
                              <a:ext cx="9139" cy="3779"/>
                            </a:xfrm>
                            <a:custGeom>
                              <a:avLst/>
                              <a:gdLst>
                                <a:gd name="T0" fmla="+- 0 10200 1061"/>
                                <a:gd name="T1" fmla="*/ T0 w 9139"/>
                                <a:gd name="T2" fmla="+- 0 4008 229"/>
                                <a:gd name="T3" fmla="*/ 4008 h 3779"/>
                                <a:gd name="T4" fmla="+- 0 10200 1061"/>
                                <a:gd name="T5" fmla="*/ T4 w 9139"/>
                                <a:gd name="T6" fmla="+- 0 229 229"/>
                                <a:gd name="T7" fmla="*/ 229 h 3779"/>
                                <a:gd name="T8" fmla="+- 0 1061 1061"/>
                                <a:gd name="T9" fmla="*/ T8 w 9139"/>
                                <a:gd name="T10" fmla="+- 0 229 229"/>
                                <a:gd name="T11" fmla="*/ 229 h 3779"/>
                                <a:gd name="T12" fmla="+- 0 1061 1061"/>
                                <a:gd name="T13" fmla="*/ T12 w 9139"/>
                                <a:gd name="T14" fmla="+- 0 978 229"/>
                                <a:gd name="T15" fmla="*/ 978 h 3779"/>
                                <a:gd name="T16" fmla="+- 0 1370 1061"/>
                                <a:gd name="T17" fmla="*/ T16 w 9139"/>
                                <a:gd name="T18" fmla="+- 0 1353 229"/>
                                <a:gd name="T19" fmla="*/ 1353 h 3779"/>
                                <a:gd name="T20" fmla="+- 0 1408 1061"/>
                                <a:gd name="T21" fmla="*/ T20 w 9139"/>
                                <a:gd name="T22" fmla="+- 0 1417 229"/>
                                <a:gd name="T23" fmla="*/ 1417 h 3779"/>
                                <a:gd name="T24" fmla="+- 0 1427 1061"/>
                                <a:gd name="T25" fmla="*/ T24 w 9139"/>
                                <a:gd name="T26" fmla="+- 0 1490 229"/>
                                <a:gd name="T27" fmla="*/ 1490 h 3779"/>
                                <a:gd name="T28" fmla="+- 0 1427 1061"/>
                                <a:gd name="T29" fmla="*/ T28 w 9139"/>
                                <a:gd name="T30" fmla="+- 0 1566 229"/>
                                <a:gd name="T31" fmla="*/ 1566 h 3779"/>
                                <a:gd name="T32" fmla="+- 0 1408 1061"/>
                                <a:gd name="T33" fmla="*/ T32 w 9139"/>
                                <a:gd name="T34" fmla="+- 0 1639 229"/>
                                <a:gd name="T35" fmla="*/ 1639 h 3779"/>
                                <a:gd name="T36" fmla="+- 0 1370 1061"/>
                                <a:gd name="T37" fmla="*/ T36 w 9139"/>
                                <a:gd name="T38" fmla="+- 0 1703 229"/>
                                <a:gd name="T39" fmla="*/ 1703 h 3779"/>
                                <a:gd name="T40" fmla="+- 0 1061 1061"/>
                                <a:gd name="T41" fmla="*/ T40 w 9139"/>
                                <a:gd name="T42" fmla="+- 0 2078 229"/>
                                <a:gd name="T43" fmla="*/ 2078 h 3779"/>
                                <a:gd name="T44" fmla="+- 0 1061 1061"/>
                                <a:gd name="T45" fmla="*/ T44 w 9139"/>
                                <a:gd name="T46" fmla="+- 0 4008 229"/>
                                <a:gd name="T47" fmla="*/ 4008 h 3779"/>
                                <a:gd name="T48" fmla="+- 0 10200 1061"/>
                                <a:gd name="T49" fmla="*/ T48 w 9139"/>
                                <a:gd name="T50" fmla="+- 0 4008 229"/>
                                <a:gd name="T51" fmla="*/ 4008 h 377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9139" h="3779">
                                  <a:moveTo>
                                    <a:pt x="9139" y="3779"/>
                                  </a:moveTo>
                                  <a:lnTo>
                                    <a:pt x="9139" y="0"/>
                                  </a:lnTo>
                                  <a:lnTo>
                                    <a:pt x="0" y="0"/>
                                  </a:lnTo>
                                  <a:lnTo>
                                    <a:pt x="0" y="749"/>
                                  </a:lnTo>
                                  <a:lnTo>
                                    <a:pt x="309" y="1124"/>
                                  </a:lnTo>
                                  <a:lnTo>
                                    <a:pt x="347" y="1188"/>
                                  </a:lnTo>
                                  <a:lnTo>
                                    <a:pt x="366" y="1261"/>
                                  </a:lnTo>
                                  <a:lnTo>
                                    <a:pt x="366" y="1337"/>
                                  </a:lnTo>
                                  <a:lnTo>
                                    <a:pt x="347" y="1410"/>
                                  </a:lnTo>
                                  <a:lnTo>
                                    <a:pt x="309" y="1474"/>
                                  </a:lnTo>
                                  <a:lnTo>
                                    <a:pt x="0" y="1849"/>
                                  </a:lnTo>
                                  <a:lnTo>
                                    <a:pt x="0" y="3779"/>
                                  </a:lnTo>
                                  <a:lnTo>
                                    <a:pt x="9139" y="3779"/>
                                  </a:lnTo>
                                  <a:close/>
                                </a:path>
                              </a:pathLst>
                            </a:custGeom>
                            <a:noFill/>
                            <a:ln w="6350">
                              <a:solidFill>
                                <a:srgbClr val="8DC63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7" name="Text Box 67"/>
                          <wps:cNvSpPr txBox="1">
                            <a:spLocks noChangeArrowheads="1"/>
                          </wps:cNvSpPr>
                          <wps:spPr bwMode="auto">
                            <a:xfrm>
                              <a:off x="1538" y="488"/>
                              <a:ext cx="8284" cy="3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9D51F6" w14:textId="090AF7E4" w:rsidR="00E9092D" w:rsidRPr="00E9092D" w:rsidRDefault="00E9092D" w:rsidP="005B268C">
                                <w:pPr>
                                  <w:pStyle w:val="Kop2"/>
                                  <w:rPr>
                                    <w:lang w:val="nl-NL"/>
                                  </w:rPr>
                                </w:pPr>
                                <w:r w:rsidRPr="00E9092D">
                                  <w:rPr>
                                    <w:lang w:val="nl-NL"/>
                                  </w:rPr>
                                  <w:t>Lokaal bestuur Herselt</w:t>
                                </w:r>
                                <w:r w:rsidR="0074629B">
                                  <w:rPr>
                                    <w:lang w:val="nl-NL"/>
                                  </w:rPr>
                                  <w:t xml:space="preserve"> – </w:t>
                                </w:r>
                                <w:r w:rsidR="004060D3">
                                  <w:rPr>
                                    <w:lang w:val="nl-NL"/>
                                  </w:rPr>
                                  <w:t>cultuurdienst</w:t>
                                </w:r>
                              </w:p>
                              <w:p w14:paraId="115E2303" w14:textId="508CF870" w:rsidR="00E9092D" w:rsidRPr="002A71AD" w:rsidRDefault="002A71AD" w:rsidP="005B268C">
                                <w:pPr>
                                  <w:spacing w:before="120" w:after="120"/>
                                  <w:ind w:left="425"/>
                                  <w:rPr>
                                    <w:lang w:val="nl-NL"/>
                                  </w:rPr>
                                </w:pPr>
                                <w:r w:rsidRPr="002A71AD">
                                  <w:rPr>
                                    <w:lang w:val="nl-NL"/>
                                  </w:rPr>
                                  <w:t>Asbroek 1H</w:t>
                                </w:r>
                                <w:r w:rsidR="005B268C" w:rsidRPr="002A71AD">
                                  <w:rPr>
                                    <w:lang w:val="nl-NL"/>
                                  </w:rPr>
                                  <w:t xml:space="preserve">, 2230 Herselt </w:t>
                                </w:r>
                              </w:p>
                              <w:p w14:paraId="6371D8FE" w14:textId="6D9AC9B6" w:rsidR="00E9092D" w:rsidRDefault="00E9092D" w:rsidP="005B268C">
                                <w:pPr>
                                  <w:spacing w:before="120" w:after="120"/>
                                  <w:ind w:left="425"/>
                                  <w:rPr>
                                    <w:lang w:val="nl-NL"/>
                                  </w:rPr>
                                </w:pPr>
                                <w:r w:rsidRPr="002A71AD">
                                  <w:rPr>
                                    <w:lang w:val="nl-NL"/>
                                  </w:rPr>
                                  <w:t xml:space="preserve">014 53 90 </w:t>
                                </w:r>
                                <w:r w:rsidR="002A71AD" w:rsidRPr="002A71AD">
                                  <w:rPr>
                                    <w:lang w:val="nl-NL"/>
                                  </w:rPr>
                                  <w:t>57</w:t>
                                </w:r>
                              </w:p>
                              <w:p w14:paraId="219E7D3D" w14:textId="71970C6C" w:rsidR="00E9092D" w:rsidRDefault="002A71AD" w:rsidP="005B268C">
                                <w:pPr>
                                  <w:spacing w:before="120" w:after="120"/>
                                  <w:ind w:left="425"/>
                                  <w:rPr>
                                    <w:lang w:val="nl-NL"/>
                                  </w:rPr>
                                </w:pPr>
                                <w:hyperlink r:id="rId8" w:history="1">
                                  <w:r w:rsidRPr="002926A6">
                                    <w:rPr>
                                      <w:rStyle w:val="Hyperlink"/>
                                      <w:lang w:val="nl-NL"/>
                                    </w:rPr>
                                    <w:t>cultuur@herselt.be</w:t>
                                  </w:r>
                                </w:hyperlink>
                              </w:p>
                              <w:p w14:paraId="58375564" w14:textId="77777777" w:rsidR="00E9092D" w:rsidRPr="005B268C" w:rsidRDefault="00E9092D" w:rsidP="005B268C">
                                <w:pPr>
                                  <w:spacing w:before="120" w:after="120"/>
                                  <w:ind w:left="425"/>
                                  <w:rPr>
                                    <w:lang w:val="nl-NL"/>
                                  </w:rPr>
                                </w:pPr>
                                <w:r>
                                  <w:rPr>
                                    <w:lang w:val="nl-NL"/>
                                  </w:rPr>
                                  <w:t>www.herselt.be</w:t>
                                </w:r>
                              </w:p>
                            </w:txbxContent>
                          </wps:txbx>
                          <wps:bodyPr rot="0" vert="horz" wrap="square" lIns="0" tIns="0" rIns="0" bIns="0" anchor="t" anchorCtr="0" upright="1">
                            <a:noAutofit/>
                          </wps:bodyPr>
                        </wps:wsp>
                      </wpg:grpSp>
                      <pic:pic xmlns:pic="http://schemas.openxmlformats.org/drawingml/2006/picture">
                        <pic:nvPicPr>
                          <pic:cNvPr id="1569032889" name="Afbeelding 1"/>
                          <pic:cNvPicPr>
                            <a:picLocks noChangeAspect="1"/>
                          </pic:cNvPicPr>
                        </pic:nvPicPr>
                        <pic:blipFill rotWithShape="1">
                          <a:blip r:embed="rId9" cstate="print">
                            <a:extLst>
                              <a:ext uri="{28A0092B-C50C-407E-A947-70E740481C1C}">
                                <a14:useLocalDpi xmlns:a14="http://schemas.microsoft.com/office/drawing/2010/main" val="0"/>
                              </a:ext>
                            </a:extLst>
                          </a:blip>
                          <a:srcRect l="1337" t="8431" r="95611" b="17096"/>
                          <a:stretch/>
                        </pic:blipFill>
                        <pic:spPr bwMode="auto">
                          <a:xfrm>
                            <a:off x="266700" y="381000"/>
                            <a:ext cx="247650" cy="1009650"/>
                          </a:xfrm>
                          <a:prstGeom prst="rect">
                            <a:avLst/>
                          </a:prstGeom>
                          <a:noFill/>
                          <a:ln>
                            <a:noFill/>
                          </a:ln>
                          <a:extLst>
                            <a:ext uri="{53640926-AAD7-44D8-BBD7-CCE9431645EC}">
                              <a14:shadowObscured xmlns:a14="http://schemas.microsoft.com/office/drawing/2010/main"/>
                            </a:ext>
                          </a:extLst>
                        </pic:spPr>
                      </pic:pic>
                    </wpg:wgp>
                  </a:graphicData>
                </a:graphic>
                <wp14:sizeRelV relativeFrom="margin">
                  <wp14:pctHeight>0</wp14:pctHeight>
                </wp14:sizeRelV>
              </wp:anchor>
            </w:drawing>
          </mc:Choice>
          <mc:Fallback>
            <w:pict>
              <v:group w14:anchorId="04948633" id="Groep 2" o:spid="_x0000_s1026" style="position:absolute;margin-left:0;margin-top:5.65pt;width:459.2pt;height:125.25pt;z-index:251660288;mso-position-horizontal:center;mso-position-horizontal-relative:margin;mso-height-relative:margin" coordsize="58318,1695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">
                <v:group id="Group 66" o:spid="_x0000_s1027" style="position:absolute;width:58318;height:16954" coordorigin="1060,229" coordsize="9139,37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">
                  <v:shape id="Freeform 68" o:spid="_x0000_s1028" style="position:absolute;left:1060;top:229;width:9139;height:3779;visibility:visible;mso-wrap-style:square;v-text-anchor:top" coordsize="9139,37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" path="m9139,3779l9139,,,,,749r309,375l347,1188r19,73l366,1337r-19,73l309,1474,,1849,,3779r9139,xe" filled="f" strokecolor="#8dc63f" strokeweight=".5pt">
                    <v:path arrowok="t" o:connecttype="custom" o:connectlocs="9139,4008;9139,229;0,229;0,978;309,1353;347,1417;366,1490;366,1566;347,1639;309,1703;0,2078;0,4008;9139,4008" o:connectangles="0,0,0,0,0,0,0,0,0,0,0,0,0"/>
                  </v:shape>
                  <v:shapetype id="_x0000_t202" coordsize="21600,21600" o:spt="202" path="m,l,21600r21600,l21600,xe">
                    <v:stroke joinstyle="miter"/>
                    <v:path gradientshapeok="t" o:connecttype="rect"/>
                  </v:shapetype>
                  <v:shape id="Text Box 67" o:spid="_x0000_s1029" type="#_x0000_t202" style="position:absolute;left:1538;top:488;width:8284;height:3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" filled="f" stroked="f">
                    <v:textbox inset="0,0,0,0">
                      <w:txbxContent>
                        <w:p w14:paraId="3F9D51F6" w14:textId="090AF7E4" w:rsidR="00E9092D" w:rsidRPr="00E9092D" w:rsidRDefault="00E9092D" w:rsidP="005B268C">
                          <w:pPr>
                            <w:pStyle w:val="Kop2"/>
                            <w:rPr>
                              <w:lang w:val="nl-NL"/>
                            </w:rPr>
                          </w:pPr>
                          <w:r w:rsidRPr="00E9092D">
                            <w:rPr>
                              <w:lang w:val="nl-NL"/>
                            </w:rPr>
                            <w:t>Lokaal bestuur Herselt</w:t>
                          </w:r>
                          <w:r w:rsidR="0074629B">
                            <w:rPr>
                              <w:lang w:val="nl-NL"/>
                            </w:rPr>
                            <w:t xml:space="preserve"> – </w:t>
                          </w:r>
                          <w:r w:rsidR="004060D3">
                            <w:rPr>
                              <w:lang w:val="nl-NL"/>
                            </w:rPr>
                            <w:t>cultuurdienst</w:t>
                          </w:r>
                        </w:p>
                        <w:p w14:paraId="115E2303" w14:textId="508CF870" w:rsidR="00E9092D" w:rsidRPr="002A71AD" w:rsidRDefault="002A71AD" w:rsidP="005B268C">
                          <w:pPr>
                            <w:spacing w:before="120" w:after="120"/>
                            <w:ind w:left="425"/>
                            <w:rPr>
                              <w:lang w:val="nl-NL"/>
                            </w:rPr>
                          </w:pPr>
                          <w:r w:rsidRPr="002A71AD">
                            <w:rPr>
                              <w:lang w:val="nl-NL"/>
                            </w:rPr>
                            <w:t>Asbroek 1H</w:t>
                          </w:r>
                          <w:r w:rsidR="005B268C" w:rsidRPr="002A71AD">
                            <w:rPr>
                              <w:lang w:val="nl-NL"/>
                            </w:rPr>
                            <w:t xml:space="preserve">, 2230 Herselt </w:t>
                          </w:r>
                        </w:p>
                        <w:p w14:paraId="6371D8FE" w14:textId="6D9AC9B6" w:rsidR="00E9092D" w:rsidRDefault="00E9092D" w:rsidP="005B268C">
                          <w:pPr>
                            <w:spacing w:before="120" w:after="120"/>
                            <w:ind w:left="425"/>
                            <w:rPr>
                              <w:lang w:val="nl-NL"/>
                            </w:rPr>
                          </w:pPr>
                          <w:r w:rsidRPr="002A71AD">
                            <w:rPr>
                              <w:lang w:val="nl-NL"/>
                            </w:rPr>
                            <w:t xml:space="preserve">014 53 90 </w:t>
                          </w:r>
                          <w:r w:rsidR="002A71AD" w:rsidRPr="002A71AD">
                            <w:rPr>
                              <w:lang w:val="nl-NL"/>
                            </w:rPr>
                            <w:t>57</w:t>
                          </w:r>
                        </w:p>
                        <w:p w14:paraId="219E7D3D" w14:textId="71970C6C" w:rsidR="00E9092D" w:rsidRDefault="002A71AD" w:rsidP="005B268C">
                          <w:pPr>
                            <w:spacing w:before="120" w:after="120"/>
                            <w:ind w:left="425"/>
                            <w:rPr>
                              <w:lang w:val="nl-NL"/>
                            </w:rPr>
                          </w:pPr>
                          <w:hyperlink r:id="rId10" w:history="1">
                            <w:r w:rsidRPr="002926A6">
                              <w:rPr>
                                <w:rStyle w:val="Hyperlink"/>
                                <w:lang w:val="nl-NL"/>
                              </w:rPr>
                              <w:t>cultuur@herselt.be</w:t>
                            </w:r>
                          </w:hyperlink>
                        </w:p>
                        <w:p w14:paraId="58375564" w14:textId="77777777" w:rsidR="00E9092D" w:rsidRPr="005B268C" w:rsidRDefault="00E9092D" w:rsidP="005B268C">
                          <w:pPr>
                            <w:spacing w:before="120" w:after="120"/>
                            <w:ind w:left="425"/>
                            <w:rPr>
                              <w:lang w:val="nl-NL"/>
                            </w:rPr>
                          </w:pPr>
                          <w:r>
                            <w:rPr>
                              <w:lang w:val="nl-NL"/>
                            </w:rPr>
                            <w:t>www.herselt.be</w:t>
                          </w:r>
                        </w:p>
                      </w:txbxContent>
                    </v:textbox>
                  </v:shape>
                </v:group>
                <v:shape id="Afbeelding 1" o:spid="_x0000_s1030" type="#_x0000_t75" style="position:absolute;left:2667;top:3810;width:2476;height:100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">
                  <v:imagedata r:id="rId11" o:title="" croptop="5525f" cropbottom="11204f" cropleft="876f" cropright="62660f"/>
                </v:shape>
                <w10:wrap anchorx="margin"/>
              </v:group>
            </w:pict>
          </mc:Fallback>
        </mc:AlternateContent>
      </w:r>
    </w:p>
    <w:p w14:paraId="0D0B54E6" w14:textId="77777777" w:rsidR="005B268C" w:rsidRDefault="005B268C" w:rsidP="0074629B">
      <w:pPr>
        <w:spacing w:after="0"/>
        <w:rPr>
          <w:lang w:val="nl-NL"/>
        </w:rPr>
      </w:pPr>
    </w:p>
    <w:p w14:paraId="06C4C690" w14:textId="77777777" w:rsidR="005B268C" w:rsidRDefault="005B268C" w:rsidP="0074629B">
      <w:pPr>
        <w:spacing w:after="0"/>
        <w:rPr>
          <w:lang w:val="nl-NL"/>
        </w:rPr>
      </w:pPr>
    </w:p>
    <w:p w14:paraId="46022EF8" w14:textId="77777777" w:rsidR="005B268C" w:rsidRDefault="005B268C" w:rsidP="0074629B">
      <w:pPr>
        <w:spacing w:after="0"/>
        <w:rPr>
          <w:lang w:val="nl-NL"/>
        </w:rPr>
      </w:pPr>
    </w:p>
    <w:p w14:paraId="5CD0C3D2" w14:textId="77777777" w:rsidR="005B268C" w:rsidRDefault="005B268C" w:rsidP="0074629B">
      <w:pPr>
        <w:spacing w:after="0"/>
        <w:rPr>
          <w:lang w:val="nl-NL"/>
        </w:rPr>
      </w:pPr>
    </w:p>
    <w:p w14:paraId="4FF5466D" w14:textId="77777777" w:rsidR="005B268C" w:rsidRDefault="005B268C" w:rsidP="0074629B">
      <w:pPr>
        <w:spacing w:after="0"/>
        <w:rPr>
          <w:lang w:val="nl-NL"/>
        </w:rPr>
      </w:pPr>
    </w:p>
    <w:p w14:paraId="0F9B9619" w14:textId="77777777" w:rsidR="005B268C" w:rsidRDefault="005B268C" w:rsidP="0074629B">
      <w:pPr>
        <w:spacing w:after="0"/>
        <w:rPr>
          <w:lang w:val="nl-NL"/>
        </w:rPr>
      </w:pPr>
    </w:p>
    <w:p w14:paraId="5ED9F008" w14:textId="77777777" w:rsidR="00FE0234" w:rsidRDefault="00FE0234" w:rsidP="00FE0234">
      <w:pPr>
        <w:rPr>
          <w:lang w:val="nl-NL"/>
        </w:rPr>
      </w:pPr>
    </w:p>
    <w:p w14:paraId="69DA5086" w14:textId="77777777" w:rsidR="00FE0234" w:rsidRDefault="00FE0234" w:rsidP="00FE0234">
      <w:pPr>
        <w:rPr>
          <w:lang w:val="nl-NL"/>
        </w:rPr>
      </w:pPr>
    </w:p>
    <w:p w14:paraId="77501AEA" w14:textId="77777777" w:rsidR="00FE0234" w:rsidRDefault="00FE0234" w:rsidP="00FE0234">
      <w:pPr>
        <w:rPr>
          <w:lang w:val="nl-NL"/>
        </w:rPr>
      </w:pPr>
    </w:p>
    <w:p w14:paraId="572574F9" w14:textId="1C24B02F" w:rsidR="006D35F0" w:rsidRPr="00FE0234" w:rsidRDefault="00256E75" w:rsidP="004060D3">
      <w:pPr>
        <w:pStyle w:val="Kop1"/>
        <w:rPr>
          <w:lang w:val="nl-NL"/>
        </w:rPr>
      </w:pPr>
      <w:r w:rsidRPr="004060D3">
        <w:t>Afdeling</w:t>
      </w:r>
      <w:r>
        <w:t xml:space="preserve"> 1: </w:t>
      </w:r>
      <w:r w:rsidRPr="0087745B">
        <w:t>de organisatie van kermisactiviteiten en ambulante activiteiten in kermisgastronomie op openbare kermissen</w:t>
      </w:r>
    </w:p>
    <w:p w14:paraId="7FC543DC" w14:textId="1889841C" w:rsidR="00256E75" w:rsidRPr="00256E75" w:rsidRDefault="0039646B" w:rsidP="004060D3">
      <w:pPr>
        <w:pStyle w:val="Kop2"/>
      </w:pPr>
      <w:r>
        <w:rPr>
          <w:lang w:val="nl-NL"/>
        </w:rPr>
        <w:t>Artikel 1.</w:t>
      </w:r>
      <w:r w:rsidR="00256E75">
        <w:rPr>
          <w:lang w:val="nl-NL"/>
        </w:rPr>
        <w:t xml:space="preserve"> </w:t>
      </w:r>
      <w:r w:rsidR="00256E75" w:rsidRPr="004060D3">
        <w:t>Toepassingsgebied</w:t>
      </w:r>
      <w:r w:rsidR="00256E75" w:rsidRPr="00256E75">
        <w:t xml:space="preserve"> (wet art. 1 5°, art. 2 §2)</w:t>
      </w:r>
    </w:p>
    <w:p w14:paraId="42A5EC95" w14:textId="77777777" w:rsidR="00256E75" w:rsidRDefault="00256E75" w:rsidP="00256E75">
      <w:pPr>
        <w:rPr>
          <w:rFonts w:cs="Arial"/>
          <w:bCs/>
          <w:color w:val="000000"/>
        </w:rPr>
      </w:pPr>
      <w:r w:rsidRPr="0087745B">
        <w:rPr>
          <w:rFonts w:cs="Arial"/>
          <w:bCs/>
          <w:color w:val="000000"/>
        </w:rPr>
        <w:t xml:space="preserve">Als </w:t>
      </w:r>
      <w:r w:rsidRPr="0087745B">
        <w:rPr>
          <w:rFonts w:cs="Arial"/>
          <w:b/>
          <w:bCs/>
          <w:color w:val="000000"/>
        </w:rPr>
        <w:t>kermis</w:t>
      </w:r>
      <w:r w:rsidRPr="0087745B">
        <w:rPr>
          <w:rFonts w:cs="Arial"/>
          <w:bCs/>
          <w:color w:val="000000"/>
        </w:rPr>
        <w:t xml:space="preserve"> wordt beschouwd elke manifestatie ingericht of voorafgaand toegelaten door de gemeente om, op vastgestelde plaatsen en tijdstippen, de uitbaters van kermisattracties of van vestigingen van kermisgastronomie, die er producten of diensten aan de consument verkopen, samen te brengen.</w:t>
      </w:r>
    </w:p>
    <w:p w14:paraId="17F5B796" w14:textId="77777777" w:rsidR="00256E75" w:rsidRPr="0087745B" w:rsidRDefault="00256E75" w:rsidP="00256E75">
      <w:pPr>
        <w:rPr>
          <w:rFonts w:cs="Arial"/>
          <w:bCs/>
          <w:color w:val="000000"/>
        </w:rPr>
      </w:pPr>
      <w:r w:rsidRPr="0087745B">
        <w:rPr>
          <w:rFonts w:cs="Arial"/>
          <w:bCs/>
          <w:color w:val="000000"/>
        </w:rPr>
        <w:t xml:space="preserve">Als </w:t>
      </w:r>
      <w:r w:rsidRPr="0087745B">
        <w:rPr>
          <w:rFonts w:cs="Arial"/>
          <w:b/>
          <w:bCs/>
          <w:color w:val="000000"/>
        </w:rPr>
        <w:t xml:space="preserve">kermisactiviteit </w:t>
      </w:r>
      <w:r w:rsidRPr="0087745B">
        <w:rPr>
          <w:rFonts w:cs="Arial"/>
          <w:bCs/>
          <w:color w:val="000000"/>
        </w:rPr>
        <w:t>wordt beschouwd elke verkoop, te koop aanbieding of uitstalling met het oog op de verkoop van diensten aan de consument in het kader van de uitbating van kermisattracties of van vestigingen van kermisgastronomie.</w:t>
      </w:r>
    </w:p>
    <w:p w14:paraId="72C5ABB5" w14:textId="1464F958" w:rsidR="00256E75" w:rsidRPr="00256E75" w:rsidRDefault="00256E75" w:rsidP="00256E75">
      <w:pPr>
        <w:rPr>
          <w:rFonts w:cs="Arial"/>
          <w:bCs/>
          <w:color w:val="00B0F0"/>
        </w:rPr>
      </w:pPr>
      <w:r w:rsidRPr="00A81094">
        <w:rPr>
          <w:rFonts w:cs="Arial"/>
          <w:bCs/>
          <w:color w:val="000000"/>
        </w:rPr>
        <w:t xml:space="preserve">Dit reglement is </w:t>
      </w:r>
      <w:r w:rsidRPr="00A81094">
        <w:rPr>
          <w:rFonts w:cs="Arial"/>
          <w:b/>
          <w:bCs/>
          <w:color w:val="000000"/>
        </w:rPr>
        <w:t>niet van toepassing</w:t>
      </w:r>
      <w:r w:rsidRPr="00A81094">
        <w:rPr>
          <w:rFonts w:cs="Arial"/>
          <w:bCs/>
          <w:color w:val="000000"/>
        </w:rPr>
        <w:t xml:space="preserve"> op pretparken, noch op vaste kermisattracties</w:t>
      </w:r>
      <w:r w:rsidR="00106CDB">
        <w:rPr>
          <w:rFonts w:cs="Arial"/>
          <w:bCs/>
          <w:color w:val="000000"/>
        </w:rPr>
        <w:t>.</w:t>
      </w:r>
    </w:p>
    <w:p w14:paraId="24593F42" w14:textId="77777777" w:rsidR="00256E75" w:rsidRDefault="00256E75" w:rsidP="00256E75">
      <w:pPr>
        <w:rPr>
          <w:rFonts w:cs="Arial"/>
          <w:bCs/>
          <w:color w:val="000000"/>
          <w:sz w:val="20"/>
        </w:rPr>
      </w:pPr>
    </w:p>
    <w:p w14:paraId="3E4963AC" w14:textId="1461190F" w:rsidR="00256E75" w:rsidRPr="0087745B" w:rsidRDefault="00256E75" w:rsidP="004060D3">
      <w:pPr>
        <w:pStyle w:val="Kop2"/>
      </w:pPr>
      <w:r w:rsidRPr="0087745B">
        <w:t>Artikel 2</w:t>
      </w:r>
      <w:r>
        <w:t>.</w:t>
      </w:r>
      <w:r w:rsidRPr="0087745B">
        <w:t xml:space="preserve"> Gegevens van openbare kermissen (wet art. 8 §2)</w:t>
      </w:r>
    </w:p>
    <w:p w14:paraId="20818917" w14:textId="57795A17" w:rsidR="00256E75" w:rsidRDefault="00256E75" w:rsidP="00256E75">
      <w:pPr>
        <w:rPr>
          <w:rFonts w:cs="Arial"/>
          <w:color w:val="000000"/>
        </w:rPr>
      </w:pPr>
      <w:r w:rsidRPr="0087745B">
        <w:rPr>
          <w:rFonts w:cs="Arial"/>
          <w:color w:val="000000"/>
        </w:rPr>
        <w:t>De gemeente richt op het openbaar domein volgende openbare kermissen in</w:t>
      </w:r>
      <w:r w:rsidR="0053613B">
        <w:rPr>
          <w:rFonts w:cs="Arial"/>
          <w:color w:val="000000"/>
        </w:rPr>
        <w:t>:</w:t>
      </w:r>
    </w:p>
    <w:p w14:paraId="68DC993A" w14:textId="2420B2CB" w:rsidR="002C7B43" w:rsidRPr="002C7B43" w:rsidRDefault="002C7B43" w:rsidP="00595067">
      <w:pPr>
        <w:spacing w:after="0"/>
        <w:rPr>
          <w:b/>
          <w:bCs/>
        </w:rPr>
      </w:pPr>
      <w:r w:rsidRPr="002C7B43">
        <w:rPr>
          <w:b/>
          <w:bCs/>
          <w:lang w:val="nl-NL"/>
        </w:rPr>
        <w:t>BERGOM</w:t>
      </w:r>
      <w:r w:rsidRPr="002C7B43">
        <w:rPr>
          <w:b/>
          <w:bCs/>
        </w:rPr>
        <w:t>: p</w:t>
      </w:r>
      <w:r w:rsidRPr="002C7B43">
        <w:rPr>
          <w:b/>
          <w:bCs/>
          <w:lang w:val="nl-NL"/>
        </w:rPr>
        <w:t>aasweekend</w:t>
      </w:r>
      <w:r w:rsidRPr="002C7B43">
        <w:rPr>
          <w:b/>
          <w:bCs/>
        </w:rPr>
        <w:t> </w:t>
      </w:r>
    </w:p>
    <w:p w14:paraId="71EF399B" w14:textId="58288563" w:rsidR="002C7B43" w:rsidRPr="002C7B43" w:rsidRDefault="002C7B43" w:rsidP="00595067">
      <w:pPr>
        <w:spacing w:after="0"/>
      </w:pPr>
      <w:r w:rsidRPr="002C7B43">
        <w:rPr>
          <w:lang w:val="nl-NL"/>
        </w:rPr>
        <w:t xml:space="preserve">Van zondag </w:t>
      </w:r>
      <w:r w:rsidR="008B3761">
        <w:rPr>
          <w:lang w:val="nl-NL"/>
        </w:rPr>
        <w:t xml:space="preserve">vanaf 14 uur </w:t>
      </w:r>
      <w:r w:rsidRPr="002C7B43">
        <w:rPr>
          <w:lang w:val="nl-NL"/>
        </w:rPr>
        <w:t xml:space="preserve">t.e.m. dinsdag </w:t>
      </w:r>
    </w:p>
    <w:p w14:paraId="71528063" w14:textId="51A7D9F1" w:rsidR="002C7B43" w:rsidRPr="002C7B43" w:rsidRDefault="002C7B43" w:rsidP="00595067">
      <w:pPr>
        <w:spacing w:after="0"/>
      </w:pPr>
    </w:p>
    <w:p w14:paraId="73CB1FEA" w14:textId="5DA6EBBB" w:rsidR="002C7B43" w:rsidRPr="002C7B43" w:rsidRDefault="002C7B43" w:rsidP="00595067">
      <w:pPr>
        <w:spacing w:after="0"/>
        <w:rPr>
          <w:b/>
          <w:bCs/>
        </w:rPr>
      </w:pPr>
      <w:r w:rsidRPr="002C7B43">
        <w:rPr>
          <w:b/>
          <w:bCs/>
          <w:lang w:val="nl-NL"/>
        </w:rPr>
        <w:t>RAMSEL</w:t>
      </w:r>
      <w:r w:rsidRPr="002C7B43">
        <w:rPr>
          <w:b/>
          <w:bCs/>
        </w:rPr>
        <w:t xml:space="preserve">: </w:t>
      </w:r>
      <w:proofErr w:type="spellStart"/>
      <w:r w:rsidRPr="002C7B43">
        <w:rPr>
          <w:b/>
          <w:bCs/>
        </w:rPr>
        <w:t>z</w:t>
      </w:r>
      <w:r w:rsidRPr="002C7B43">
        <w:rPr>
          <w:b/>
          <w:bCs/>
          <w:lang w:val="nl-NL"/>
        </w:rPr>
        <w:t>aterdag</w:t>
      </w:r>
      <w:proofErr w:type="spellEnd"/>
      <w:r w:rsidRPr="002C7B43">
        <w:rPr>
          <w:b/>
          <w:bCs/>
          <w:lang w:val="nl-NL"/>
        </w:rPr>
        <w:t xml:space="preserve"> voor O.H. Hemelvaart</w:t>
      </w:r>
    </w:p>
    <w:p w14:paraId="1BF17583" w14:textId="34E87468" w:rsidR="002C7B43" w:rsidRPr="002C7B43" w:rsidRDefault="002C7B43" w:rsidP="00595067">
      <w:pPr>
        <w:spacing w:after="0"/>
      </w:pPr>
      <w:r w:rsidRPr="002C7B43">
        <w:rPr>
          <w:lang w:val="nl-NL"/>
        </w:rPr>
        <w:t>Van zaterdag </w:t>
      </w:r>
      <w:r w:rsidR="008B3761">
        <w:rPr>
          <w:lang w:val="nl-NL"/>
        </w:rPr>
        <w:t xml:space="preserve">vanaf 17 uur </w:t>
      </w:r>
      <w:r w:rsidRPr="002C7B43">
        <w:rPr>
          <w:lang w:val="nl-NL"/>
        </w:rPr>
        <w:t>t.e.m. donderdag (</w:t>
      </w:r>
      <w:proofErr w:type="spellStart"/>
      <w:r w:rsidRPr="002C7B43">
        <w:rPr>
          <w:lang w:val="nl-NL"/>
        </w:rPr>
        <w:t>O.H.Hemelvaart</w:t>
      </w:r>
      <w:proofErr w:type="spellEnd"/>
      <w:r w:rsidRPr="002C7B43">
        <w:rPr>
          <w:lang w:val="nl-NL"/>
        </w:rPr>
        <w:t>).</w:t>
      </w:r>
      <w:r w:rsidRPr="002C7B43">
        <w:t> </w:t>
      </w:r>
      <w:r w:rsidRPr="002C7B43">
        <w:rPr>
          <w:lang w:val="nl-NL"/>
        </w:rPr>
        <w:t xml:space="preserve">De kermis is gesloten op dinsdag. </w:t>
      </w:r>
    </w:p>
    <w:p w14:paraId="770CACBF" w14:textId="77777777" w:rsidR="002C7B43" w:rsidRPr="002C7B43" w:rsidRDefault="002C7B43" w:rsidP="00595067">
      <w:pPr>
        <w:spacing w:after="0"/>
      </w:pPr>
    </w:p>
    <w:p w14:paraId="058D4E3F" w14:textId="0A449652" w:rsidR="002C7B43" w:rsidRPr="002C7B43" w:rsidRDefault="002C7B43" w:rsidP="00595067">
      <w:pPr>
        <w:spacing w:after="0"/>
      </w:pPr>
      <w:r w:rsidRPr="002C7B43">
        <w:rPr>
          <w:b/>
          <w:bCs/>
          <w:lang w:val="nl-NL"/>
        </w:rPr>
        <w:t>HERSELT</w:t>
      </w:r>
      <w:r w:rsidRPr="002C7B43">
        <w:rPr>
          <w:b/>
          <w:bCs/>
        </w:rPr>
        <w:t> 1</w:t>
      </w:r>
      <w:r>
        <w:rPr>
          <w:b/>
          <w:bCs/>
        </w:rPr>
        <w:t xml:space="preserve">: </w:t>
      </w:r>
      <w:r w:rsidRPr="002C7B43">
        <w:rPr>
          <w:b/>
          <w:bCs/>
        </w:rPr>
        <w:t>Pinksteren</w:t>
      </w:r>
      <w:r w:rsidRPr="002C7B43">
        <w:t xml:space="preserve">  </w:t>
      </w:r>
    </w:p>
    <w:p w14:paraId="18FF7DD0" w14:textId="1CD7F2A8" w:rsidR="002C7B43" w:rsidRPr="002C7B43" w:rsidRDefault="002C7B43" w:rsidP="00595067">
      <w:pPr>
        <w:spacing w:after="0"/>
      </w:pPr>
      <w:r w:rsidRPr="002C7B43">
        <w:rPr>
          <w:lang w:val="nl-NL"/>
        </w:rPr>
        <w:t>Van zaterdag </w:t>
      </w:r>
      <w:r w:rsidR="008B3761">
        <w:rPr>
          <w:lang w:val="nl-NL"/>
        </w:rPr>
        <w:t xml:space="preserve">vanaf 17 uur </w:t>
      </w:r>
      <w:r w:rsidRPr="002C7B43">
        <w:rPr>
          <w:lang w:val="nl-NL"/>
        </w:rPr>
        <w:t>t.e.m. dinsdag </w:t>
      </w:r>
    </w:p>
    <w:p w14:paraId="20850225" w14:textId="77777777" w:rsidR="002C7B43" w:rsidRDefault="002C7B43" w:rsidP="00595067">
      <w:pPr>
        <w:spacing w:after="0"/>
        <w:rPr>
          <w:b/>
          <w:bCs/>
          <w:lang w:val="nl-NL"/>
        </w:rPr>
      </w:pPr>
    </w:p>
    <w:p w14:paraId="3920B0BF" w14:textId="56186128" w:rsidR="002C7B43" w:rsidRPr="002C7B43" w:rsidRDefault="002C7B43" w:rsidP="00595067">
      <w:pPr>
        <w:spacing w:after="0"/>
      </w:pPr>
      <w:r w:rsidRPr="002C7B43">
        <w:rPr>
          <w:b/>
          <w:bCs/>
          <w:lang w:val="nl-NL"/>
        </w:rPr>
        <w:t>HERSELT</w:t>
      </w:r>
      <w:r w:rsidRPr="002C7B43">
        <w:rPr>
          <w:b/>
          <w:bCs/>
        </w:rPr>
        <w:t> 2</w:t>
      </w:r>
      <w:r>
        <w:rPr>
          <w:b/>
          <w:bCs/>
        </w:rPr>
        <w:t>: d</w:t>
      </w:r>
      <w:proofErr w:type="spellStart"/>
      <w:r w:rsidRPr="002C7B43">
        <w:rPr>
          <w:b/>
          <w:bCs/>
          <w:lang w:val="nl-NL"/>
        </w:rPr>
        <w:t>erde</w:t>
      </w:r>
      <w:proofErr w:type="spellEnd"/>
      <w:r w:rsidRPr="002C7B43">
        <w:rPr>
          <w:b/>
          <w:bCs/>
          <w:lang w:val="nl-NL"/>
        </w:rPr>
        <w:t xml:space="preserve"> zondag van september</w:t>
      </w:r>
      <w:r w:rsidRPr="002C7B43">
        <w:t> </w:t>
      </w:r>
    </w:p>
    <w:p w14:paraId="36295299" w14:textId="46F2DEAA" w:rsidR="002C7B43" w:rsidRPr="002C7B43" w:rsidRDefault="002C7B43" w:rsidP="00595067">
      <w:pPr>
        <w:spacing w:after="0"/>
      </w:pPr>
      <w:bookmarkStart w:id="0" w:name="_Hlk152682528"/>
      <w:bookmarkStart w:id="1" w:name="_Hlk152682909"/>
      <w:r w:rsidRPr="002C7B43">
        <w:t xml:space="preserve">Van zaterdag </w:t>
      </w:r>
      <w:r w:rsidR="008B3761">
        <w:t xml:space="preserve">vanaf 17 uur </w:t>
      </w:r>
      <w:r w:rsidRPr="002C7B43">
        <w:t>t.e.m. dinsdag</w:t>
      </w:r>
      <w:bookmarkEnd w:id="0"/>
    </w:p>
    <w:bookmarkEnd w:id="1"/>
    <w:p w14:paraId="6A529A43" w14:textId="77777777" w:rsidR="002C7B43" w:rsidRPr="002C7B43" w:rsidRDefault="002C7B43" w:rsidP="00595067">
      <w:pPr>
        <w:spacing w:after="0"/>
      </w:pPr>
      <w:r w:rsidRPr="002C7B43">
        <w:t> </w:t>
      </w:r>
    </w:p>
    <w:p w14:paraId="360E45C5" w14:textId="6D17C939" w:rsidR="002C7B43" w:rsidRPr="002C7B43" w:rsidRDefault="002C7B43" w:rsidP="00595067">
      <w:pPr>
        <w:spacing w:after="0"/>
        <w:rPr>
          <w:b/>
          <w:bCs/>
        </w:rPr>
      </w:pPr>
      <w:r w:rsidRPr="002C7B43">
        <w:rPr>
          <w:b/>
          <w:bCs/>
          <w:lang w:val="nl-NL"/>
        </w:rPr>
        <w:t>BLAUBERG</w:t>
      </w:r>
      <w:r w:rsidRPr="002C7B43">
        <w:rPr>
          <w:b/>
          <w:bCs/>
        </w:rPr>
        <w:t>: e</w:t>
      </w:r>
      <w:proofErr w:type="spellStart"/>
      <w:r w:rsidRPr="002C7B43">
        <w:rPr>
          <w:b/>
          <w:bCs/>
          <w:lang w:val="nl-NL"/>
        </w:rPr>
        <w:t>erste</w:t>
      </w:r>
      <w:proofErr w:type="spellEnd"/>
      <w:r w:rsidRPr="002C7B43">
        <w:rPr>
          <w:b/>
          <w:bCs/>
          <w:lang w:val="nl-NL"/>
        </w:rPr>
        <w:t xml:space="preserve"> weekend van juli</w:t>
      </w:r>
      <w:r w:rsidRPr="002C7B43">
        <w:rPr>
          <w:b/>
          <w:bCs/>
        </w:rPr>
        <w:t> </w:t>
      </w:r>
    </w:p>
    <w:p w14:paraId="5C976AB6" w14:textId="41309E68" w:rsidR="002C7B43" w:rsidRPr="002C7B43" w:rsidRDefault="002C7B43" w:rsidP="00595067">
      <w:pPr>
        <w:spacing w:after="0"/>
      </w:pPr>
      <w:r w:rsidRPr="002C7B43">
        <w:rPr>
          <w:lang w:val="nl-NL"/>
        </w:rPr>
        <w:t>Van zondag </w:t>
      </w:r>
      <w:r w:rsidR="008B3761">
        <w:rPr>
          <w:lang w:val="nl-NL"/>
        </w:rPr>
        <w:t xml:space="preserve">vanaf 14 uur </w:t>
      </w:r>
      <w:r w:rsidRPr="002C7B43">
        <w:rPr>
          <w:lang w:val="nl-NL"/>
        </w:rPr>
        <w:t>t.e.m. dinsdag 8 juli</w:t>
      </w:r>
      <w:r w:rsidRPr="002C7B43">
        <w:t> </w:t>
      </w:r>
    </w:p>
    <w:p w14:paraId="46931080" w14:textId="77777777" w:rsidR="0053613B" w:rsidRDefault="0053613B" w:rsidP="00595067">
      <w:pPr>
        <w:spacing w:after="0"/>
        <w:rPr>
          <w:rFonts w:cs="Arial"/>
          <w:color w:val="000000"/>
        </w:rPr>
      </w:pPr>
    </w:p>
    <w:p w14:paraId="65B8C505" w14:textId="77777777" w:rsidR="0053613B" w:rsidRDefault="0053613B" w:rsidP="00256E75">
      <w:pPr>
        <w:rPr>
          <w:rFonts w:cs="Arial"/>
          <w:color w:val="000000"/>
        </w:rPr>
      </w:pPr>
      <w:r>
        <w:rPr>
          <w:rFonts w:cs="Arial"/>
          <w:color w:val="000000"/>
        </w:rPr>
        <w:t xml:space="preserve">Elke kermis heeft </w:t>
      </w:r>
      <w:r w:rsidRPr="008850E4">
        <w:rPr>
          <w:rFonts w:cs="Arial"/>
          <w:b/>
          <w:bCs/>
          <w:color w:val="000000"/>
        </w:rPr>
        <w:t>verplichte openingsuren van 17 tot 20 uur</w:t>
      </w:r>
      <w:r>
        <w:rPr>
          <w:rFonts w:cs="Arial"/>
          <w:color w:val="000000"/>
        </w:rPr>
        <w:t xml:space="preserve">. </w:t>
      </w:r>
    </w:p>
    <w:p w14:paraId="708455DB" w14:textId="77777777" w:rsidR="0053613B" w:rsidRDefault="0053613B" w:rsidP="00256E75">
      <w:pPr>
        <w:rPr>
          <w:rFonts w:cs="Arial"/>
          <w:color w:val="00B0F0"/>
        </w:rPr>
      </w:pPr>
      <w:r w:rsidRPr="0053613B">
        <w:rPr>
          <w:rFonts w:cs="Arial"/>
          <w:color w:val="00B0F0"/>
        </w:rPr>
        <w:lastRenderedPageBreak/>
        <w:t>De inrichtingen mogen openen</w:t>
      </w:r>
      <w:r>
        <w:rPr>
          <w:rFonts w:cs="Arial"/>
          <w:color w:val="00B0F0"/>
        </w:rPr>
        <w:t>:</w:t>
      </w:r>
    </w:p>
    <w:p w14:paraId="7ABDB345" w14:textId="44D5431A" w:rsidR="0053613B" w:rsidRPr="00595067" w:rsidRDefault="0053613B" w:rsidP="0053613B">
      <w:pPr>
        <w:pStyle w:val="Lijstalinea"/>
        <w:numPr>
          <w:ilvl w:val="0"/>
          <w:numId w:val="33"/>
        </w:numPr>
        <w:rPr>
          <w:rFonts w:cs="Arial"/>
          <w:color w:val="00B0F0"/>
        </w:rPr>
      </w:pPr>
      <w:r w:rsidRPr="00595067">
        <w:rPr>
          <w:rFonts w:cs="Arial"/>
          <w:color w:val="00B0F0"/>
        </w:rPr>
        <w:t xml:space="preserve">Op weekdagen: vanaf 15.30 uur </w:t>
      </w:r>
      <w:r w:rsidR="008850E4" w:rsidRPr="00595067">
        <w:rPr>
          <w:rFonts w:cs="Arial"/>
          <w:color w:val="00B0F0"/>
        </w:rPr>
        <w:t xml:space="preserve">en </w:t>
      </w:r>
      <w:r w:rsidRPr="00595067">
        <w:rPr>
          <w:rFonts w:cs="Arial"/>
          <w:color w:val="00B0F0"/>
        </w:rPr>
        <w:t>moeten gesloten worden om 24 uur.</w:t>
      </w:r>
    </w:p>
    <w:p w14:paraId="0814389B" w14:textId="6C04A93F" w:rsidR="0053613B" w:rsidRPr="00595067" w:rsidRDefault="0053613B" w:rsidP="0053613B">
      <w:pPr>
        <w:pStyle w:val="Lijstalinea"/>
        <w:numPr>
          <w:ilvl w:val="0"/>
          <w:numId w:val="33"/>
        </w:numPr>
        <w:rPr>
          <w:rFonts w:cs="Arial"/>
          <w:color w:val="00B0F0"/>
        </w:rPr>
      </w:pPr>
      <w:r w:rsidRPr="00595067">
        <w:rPr>
          <w:rFonts w:cs="Arial"/>
          <w:color w:val="00B0F0"/>
        </w:rPr>
        <w:t>In het weekend</w:t>
      </w:r>
      <w:r w:rsidR="002C7B43" w:rsidRPr="00595067">
        <w:rPr>
          <w:rFonts w:cs="Arial"/>
          <w:color w:val="00B0F0"/>
        </w:rPr>
        <w:t xml:space="preserve"> en op feestdagen</w:t>
      </w:r>
      <w:r w:rsidRPr="00595067">
        <w:rPr>
          <w:rFonts w:cs="Arial"/>
          <w:color w:val="00B0F0"/>
        </w:rPr>
        <w:t>: vanaf 1</w:t>
      </w:r>
      <w:r w:rsidR="002C7B43" w:rsidRPr="00595067">
        <w:rPr>
          <w:rFonts w:cs="Arial"/>
          <w:color w:val="00B0F0"/>
        </w:rPr>
        <w:t>4</w:t>
      </w:r>
      <w:r w:rsidRPr="00595067">
        <w:rPr>
          <w:rFonts w:cs="Arial"/>
          <w:color w:val="00B0F0"/>
        </w:rPr>
        <w:t xml:space="preserve"> uur en moeten gesloten </w:t>
      </w:r>
      <w:r w:rsidR="00B730A6" w:rsidRPr="00595067">
        <w:rPr>
          <w:rFonts w:cs="Arial"/>
          <w:color w:val="00B0F0"/>
        </w:rPr>
        <w:t xml:space="preserve">worden </w:t>
      </w:r>
      <w:r w:rsidR="002C7B43" w:rsidRPr="00595067">
        <w:rPr>
          <w:rFonts w:cs="Arial"/>
          <w:color w:val="00B0F0"/>
        </w:rPr>
        <w:t>om 1 uur.</w:t>
      </w:r>
    </w:p>
    <w:p w14:paraId="39661084" w14:textId="5C724229" w:rsidR="002C7B43" w:rsidRPr="002C7B43" w:rsidRDefault="002C7B43" w:rsidP="002C7B43">
      <w:pPr>
        <w:rPr>
          <w:rFonts w:cs="Arial"/>
          <w:color w:val="00B0F0"/>
        </w:rPr>
      </w:pPr>
      <w:r>
        <w:rPr>
          <w:rFonts w:cs="Arial"/>
          <w:color w:val="00B0F0"/>
        </w:rPr>
        <w:t>Opbreken van de kermis kan ten vroegste op de laatste dag van de kermis om 22 uur.</w:t>
      </w:r>
    </w:p>
    <w:p w14:paraId="584A285E" w14:textId="24DF5D85" w:rsidR="00256E75" w:rsidRPr="0087745B" w:rsidRDefault="00256E75" w:rsidP="00256E75">
      <w:pPr>
        <w:rPr>
          <w:rFonts w:cs="Arial"/>
          <w:color w:val="000000"/>
        </w:rPr>
      </w:pPr>
      <w:r w:rsidRPr="0087745B">
        <w:rPr>
          <w:rFonts w:cs="Arial"/>
          <w:color w:val="000000"/>
        </w:rPr>
        <w:t>De standplaatsen ingenomen ter gelegenheid van voornoemde kermissen mogen niet langer bezet worden dan gedurende de in dit artikel vermelde periodes.</w:t>
      </w:r>
    </w:p>
    <w:p w14:paraId="2F94ABA4" w14:textId="4A129936" w:rsidR="002A0D00" w:rsidRDefault="002A0D00" w:rsidP="00256E75">
      <w:pPr>
        <w:rPr>
          <w:rFonts w:cs="Arial"/>
          <w:color w:val="000000"/>
        </w:rPr>
      </w:pPr>
      <w:r w:rsidRPr="002A0D00">
        <w:rPr>
          <w:rFonts w:cs="Arial"/>
          <w:color w:val="000000"/>
        </w:rPr>
        <w:t xml:space="preserve">De gemeenteraad geeft volmacht aan het </w:t>
      </w:r>
      <w:r w:rsidRPr="002C7B43">
        <w:rPr>
          <w:rFonts w:cs="Arial"/>
          <w:color w:val="000000"/>
        </w:rPr>
        <w:t>College van Burgemeester en Schepenen om</w:t>
      </w:r>
      <w:r w:rsidRPr="002A0D00">
        <w:rPr>
          <w:rFonts w:cs="Arial"/>
          <w:color w:val="000000"/>
        </w:rPr>
        <w:t xml:space="preserve"> de data voor de kermissen nader te bepalen.</w:t>
      </w:r>
    </w:p>
    <w:p w14:paraId="611F4993" w14:textId="2AA7A2C7" w:rsidR="00256E75" w:rsidRPr="0087745B" w:rsidRDefault="00256E75" w:rsidP="00256E75">
      <w:pPr>
        <w:rPr>
          <w:rFonts w:cs="Arial"/>
          <w:color w:val="000000"/>
        </w:rPr>
      </w:pPr>
      <w:r w:rsidRPr="0087745B">
        <w:rPr>
          <w:rFonts w:cs="Arial"/>
          <w:color w:val="000000"/>
        </w:rPr>
        <w:t xml:space="preserve">De uren van oprijden </w:t>
      </w:r>
      <w:r w:rsidR="003011B5">
        <w:rPr>
          <w:rFonts w:cs="Arial"/>
          <w:color w:val="000000"/>
        </w:rPr>
        <w:t xml:space="preserve">en het opnieuw vrijgeven van de openbare weg </w:t>
      </w:r>
      <w:r w:rsidRPr="0087745B">
        <w:rPr>
          <w:rFonts w:cs="Arial"/>
          <w:color w:val="000000"/>
        </w:rPr>
        <w:t>worden bepaald in het corresponderend politiereglement.</w:t>
      </w:r>
    </w:p>
    <w:p w14:paraId="08567D79" w14:textId="77777777" w:rsidR="00256E75" w:rsidRPr="0087745B" w:rsidRDefault="00256E75" w:rsidP="00256E75">
      <w:pPr>
        <w:rPr>
          <w:rFonts w:cs="Arial"/>
          <w:b/>
          <w:color w:val="000000"/>
        </w:rPr>
      </w:pPr>
    </w:p>
    <w:p w14:paraId="7918421A" w14:textId="440EAA41" w:rsidR="00256E75" w:rsidRPr="0087745B" w:rsidRDefault="00256E75" w:rsidP="004060D3">
      <w:pPr>
        <w:pStyle w:val="Kop2"/>
      </w:pPr>
      <w:r w:rsidRPr="0087745B">
        <w:t>Artikel 3</w:t>
      </w:r>
      <w:r w:rsidR="00CB1199">
        <w:t>.</w:t>
      </w:r>
      <w:r w:rsidRPr="0087745B">
        <w:t xml:space="preserve"> Voorwaarden inzake toewijzing standplaatsen (wet art. 8 §2, art. 10 §1 en KB art. 4 §2 en art. 10)</w:t>
      </w:r>
    </w:p>
    <w:p w14:paraId="32ACD3A9" w14:textId="77777777" w:rsidR="00256E75" w:rsidRDefault="00256E75" w:rsidP="002A0D00"/>
    <w:p w14:paraId="01A34108" w14:textId="408C306F" w:rsidR="002A0D00" w:rsidRDefault="002A0D00" w:rsidP="002A0D00">
      <w:r>
        <w:t>De standplaatsen op een openbare kermis worden toegewezen aan</w:t>
      </w:r>
      <w:r w:rsidR="00AE55BB">
        <w:t xml:space="preserve"> </w:t>
      </w:r>
      <w:r>
        <w:t xml:space="preserve">de houders van een ondernemingsnummer dat kermisactiviteiten toelaat via de persoon die de onderneming rechtsgeldig vertegenwoordigt. </w:t>
      </w:r>
    </w:p>
    <w:p w14:paraId="6F026FC0" w14:textId="77777777" w:rsidR="002A0D00" w:rsidRDefault="002A0D00" w:rsidP="002A0D00">
      <w:r>
        <w:t>Deze persoon moet desgevallend de stukken voorleggen die de volgende zaken aantonen:</w:t>
      </w:r>
    </w:p>
    <w:p w14:paraId="6DDABB00" w14:textId="51EF61B9" w:rsidR="002A0D00" w:rsidRDefault="002A0D00" w:rsidP="00AE55BB">
      <w:pPr>
        <w:pStyle w:val="Lijstalinea"/>
        <w:numPr>
          <w:ilvl w:val="0"/>
          <w:numId w:val="15"/>
        </w:numPr>
      </w:pPr>
      <w:r>
        <w:t>de uitbater is behoorlijk gedekt door verzekeringspolissen voor burgerlijke aansprakelijkheid en brandrisico's;</w:t>
      </w:r>
    </w:p>
    <w:p w14:paraId="7B44F378" w14:textId="779CA199" w:rsidR="002A0D00" w:rsidRDefault="002A0D00" w:rsidP="00AE55BB">
      <w:pPr>
        <w:pStyle w:val="Lijstalinea"/>
        <w:numPr>
          <w:ilvl w:val="0"/>
          <w:numId w:val="15"/>
        </w:numPr>
      </w:pPr>
      <w:r>
        <w:t xml:space="preserve">de uitbater beschikt over een bewijs van de identificatie met de kentekenplaat van de kermisattractie of uitgebate vestiging als ze zich op eigen kracht voortbeweegt of van het voertuig dat de kermisattractie of uitgebate vestiging vervoert </w:t>
      </w:r>
    </w:p>
    <w:p w14:paraId="486FE213" w14:textId="713AF5DC" w:rsidR="002A0D00" w:rsidRDefault="002A0D00" w:rsidP="00AE55BB">
      <w:pPr>
        <w:pStyle w:val="Lijstalinea"/>
        <w:numPr>
          <w:ilvl w:val="0"/>
          <w:numId w:val="16"/>
        </w:numPr>
      </w:pPr>
      <w:r>
        <w:t xml:space="preserve">als het een kermistoestel met voortbeweging van personen, aangedreven door een niet-menselijke energiebron betreft voldoet het toestel aan de voorwaarden, vermeld in artikel 10 van het koninklijk besluit van 18 juni 2003 betreffende de uitbating van kermistoestellen; </w:t>
      </w:r>
    </w:p>
    <w:p w14:paraId="0740CE18" w14:textId="71CDACCA" w:rsidR="002A0D00" w:rsidRDefault="002A0D00" w:rsidP="00AE55BB">
      <w:pPr>
        <w:pStyle w:val="Lijstalinea"/>
        <w:numPr>
          <w:ilvl w:val="0"/>
          <w:numId w:val="16"/>
        </w:numPr>
      </w:pPr>
      <w:r>
        <w:t xml:space="preserve">als het een speeltoestel betreft: de attractie voldoet aan de voorwaarden, vermeld in artikel 9 van het koninklijk besluit van 28 maart 2001 betreffende de uitbating van speelterreinen; </w:t>
      </w:r>
    </w:p>
    <w:p w14:paraId="5C2F245E" w14:textId="1FF07A06" w:rsidR="002A0D00" w:rsidRDefault="002A0D00" w:rsidP="00AE55BB">
      <w:pPr>
        <w:pStyle w:val="Lijstalinea"/>
        <w:numPr>
          <w:ilvl w:val="0"/>
          <w:numId w:val="16"/>
        </w:numPr>
      </w:pPr>
      <w:r>
        <w:t>de vestiging van kermisgastronomie en de personen die er werken voldoen aan de reglementaire voorwaarden voor de volksgezondheid.</w:t>
      </w:r>
    </w:p>
    <w:p w14:paraId="48EFE400" w14:textId="7E62241D" w:rsidR="00AE55BB" w:rsidRPr="00AE55BB" w:rsidRDefault="0057211C" w:rsidP="00AE55BB">
      <w:pPr>
        <w:pStyle w:val="Lijstalinea"/>
        <w:numPr>
          <w:ilvl w:val="0"/>
          <w:numId w:val="16"/>
        </w:numPr>
        <w:rPr>
          <w:color w:val="00B0F0"/>
        </w:rPr>
      </w:pPr>
      <w:r>
        <w:rPr>
          <w:color w:val="00B0F0"/>
        </w:rPr>
        <w:t xml:space="preserve">Akkoord gaan met en het naleven van het gemeentelijke reglement kermissen, </w:t>
      </w:r>
      <w:proofErr w:type="spellStart"/>
      <w:r>
        <w:rPr>
          <w:color w:val="00B0F0"/>
        </w:rPr>
        <w:t>belastingsreglement</w:t>
      </w:r>
      <w:proofErr w:type="spellEnd"/>
      <w:r>
        <w:rPr>
          <w:color w:val="00B0F0"/>
        </w:rPr>
        <w:t xml:space="preserve"> en retributiereglement voor nutsvoorzieningen</w:t>
      </w:r>
      <w:r w:rsidR="00AE55BB" w:rsidRPr="00AE55BB">
        <w:rPr>
          <w:color w:val="00B0F0"/>
        </w:rPr>
        <w:t>.</w:t>
      </w:r>
    </w:p>
    <w:p w14:paraId="17930617" w14:textId="77777777" w:rsidR="002A0D00" w:rsidRDefault="002A0D00" w:rsidP="002A0D00"/>
    <w:p w14:paraId="7E5D4EF5" w14:textId="77777777" w:rsidR="002A0D00" w:rsidRDefault="002A0D00" w:rsidP="002A0D00">
      <w:r>
        <w:t>De burgemeester, zijn afgevaardigde of de concessionaris kan altijd vragen dat diegene die de onderneming rechtsgeldig vertegenwoordigt, zijn identiteitsbewijs voorlegt.</w:t>
      </w:r>
    </w:p>
    <w:p w14:paraId="75AFC973" w14:textId="3D4BD2C5" w:rsidR="002A0D00" w:rsidRDefault="002A0D00" w:rsidP="002A0D00">
      <w:r>
        <w:t xml:space="preserve">Teneinde de diversiteit van het aanbod te waarborgen is het aantal standplaatsen per onderneming beperkt </w:t>
      </w:r>
      <w:r w:rsidRPr="00490708">
        <w:rPr>
          <w:color w:val="00B0F0"/>
        </w:rPr>
        <w:t>tot</w:t>
      </w:r>
      <w:r w:rsidR="00490708" w:rsidRPr="00490708">
        <w:rPr>
          <w:color w:val="00B0F0"/>
        </w:rPr>
        <w:t xml:space="preserve"> v</w:t>
      </w:r>
      <w:r w:rsidR="00490708">
        <w:rPr>
          <w:color w:val="00B0F0"/>
        </w:rPr>
        <w:t>ier</w:t>
      </w:r>
      <w:r w:rsidR="00490708" w:rsidRPr="00490708">
        <w:rPr>
          <w:color w:val="00B0F0"/>
        </w:rPr>
        <w:t>.</w:t>
      </w:r>
    </w:p>
    <w:p w14:paraId="660F0BE7" w14:textId="77777777" w:rsidR="00256E75" w:rsidRPr="0087745B" w:rsidRDefault="00256E75" w:rsidP="00256E75">
      <w:pPr>
        <w:rPr>
          <w:rFonts w:cs="Arial"/>
          <w:color w:val="000000"/>
        </w:rPr>
      </w:pPr>
    </w:p>
    <w:p w14:paraId="6A487747" w14:textId="18A66F75" w:rsidR="00256E75" w:rsidRPr="0087745B" w:rsidRDefault="00256E75" w:rsidP="004060D3">
      <w:pPr>
        <w:pStyle w:val="Kop2"/>
      </w:pPr>
      <w:r w:rsidRPr="0087745B">
        <w:lastRenderedPageBreak/>
        <w:t>Artikel 4</w:t>
      </w:r>
      <w:r w:rsidR="00CB1199">
        <w:t>.</w:t>
      </w:r>
      <w:r w:rsidRPr="0087745B">
        <w:t xml:space="preserve"> Verhouding abonnement – losse plaatsen (KB art. 8, 9 § 1)</w:t>
      </w:r>
    </w:p>
    <w:p w14:paraId="7914E13D" w14:textId="77777777" w:rsidR="00256E75" w:rsidRPr="0087745B" w:rsidRDefault="00256E75" w:rsidP="00256E75">
      <w:pPr>
        <w:rPr>
          <w:rFonts w:cs="Arial"/>
          <w:color w:val="000000"/>
        </w:rPr>
      </w:pPr>
    </w:p>
    <w:p w14:paraId="3111EA6E" w14:textId="2D08D495" w:rsidR="00256E75" w:rsidRPr="0087745B" w:rsidRDefault="00256E75" w:rsidP="00256E75">
      <w:pPr>
        <w:rPr>
          <w:rFonts w:cs="Arial"/>
          <w:color w:val="000000"/>
        </w:rPr>
      </w:pPr>
      <w:r w:rsidRPr="0087745B">
        <w:rPr>
          <w:rFonts w:cs="Arial"/>
          <w:color w:val="000000"/>
        </w:rPr>
        <w:t>De standplaatsen op de openbare kermissen worden toegewezen hetzij voor de duur van de kermis, hetzij per abonnement. Het abonnement is de regel.</w:t>
      </w:r>
    </w:p>
    <w:p w14:paraId="175B4ED0" w14:textId="77777777" w:rsidR="00256E75" w:rsidRPr="0087745B" w:rsidRDefault="00256E75" w:rsidP="00256E75">
      <w:pPr>
        <w:rPr>
          <w:rFonts w:cs="Arial"/>
          <w:color w:val="000000"/>
        </w:rPr>
      </w:pPr>
      <w:r w:rsidRPr="0087745B">
        <w:rPr>
          <w:rFonts w:cs="Arial"/>
          <w:color w:val="000000"/>
        </w:rPr>
        <w:t xml:space="preserve">De toewijzing </w:t>
      </w:r>
      <w:r w:rsidRPr="0087745B">
        <w:rPr>
          <w:rFonts w:cs="Arial"/>
          <w:b/>
          <w:color w:val="000000"/>
        </w:rPr>
        <w:t>voor de duur van de kermis</w:t>
      </w:r>
      <w:r w:rsidRPr="0087745B">
        <w:rPr>
          <w:rFonts w:cs="Arial"/>
          <w:color w:val="000000"/>
        </w:rPr>
        <w:t xml:space="preserve"> is mogelijk:</w:t>
      </w:r>
    </w:p>
    <w:p w14:paraId="24EB34AA" w14:textId="757EFF1C" w:rsidR="00256E75" w:rsidRPr="00490708" w:rsidRDefault="00256E75" w:rsidP="00490708">
      <w:pPr>
        <w:pStyle w:val="Lijstalinea"/>
        <w:numPr>
          <w:ilvl w:val="0"/>
          <w:numId w:val="17"/>
        </w:numPr>
        <w:rPr>
          <w:rFonts w:cs="Arial"/>
          <w:color w:val="000000"/>
        </w:rPr>
      </w:pPr>
      <w:r w:rsidRPr="00490708">
        <w:rPr>
          <w:rFonts w:cs="Arial"/>
          <w:color w:val="000000"/>
        </w:rPr>
        <w:t>in geval van absolute noodzaak</w:t>
      </w:r>
    </w:p>
    <w:p w14:paraId="6E5032F3" w14:textId="3F69B086" w:rsidR="00256E75" w:rsidRPr="00490708" w:rsidRDefault="00256E75" w:rsidP="00490708">
      <w:pPr>
        <w:pStyle w:val="Lijstalinea"/>
        <w:numPr>
          <w:ilvl w:val="0"/>
          <w:numId w:val="17"/>
        </w:numPr>
        <w:rPr>
          <w:rFonts w:cs="Arial"/>
          <w:color w:val="000000"/>
        </w:rPr>
      </w:pPr>
      <w:r w:rsidRPr="00490708">
        <w:rPr>
          <w:rFonts w:cs="Arial"/>
          <w:color w:val="000000"/>
        </w:rPr>
        <w:t>wanneer de verplichtingen onafscheidelijk zijn verbonden aan de hernieuwing van de kermis (bijvoorbeeld introductie van nieuwe attracties).</w:t>
      </w:r>
    </w:p>
    <w:p w14:paraId="6EF583C7" w14:textId="161065D9" w:rsidR="00256E75" w:rsidRPr="0087745B" w:rsidRDefault="00256E75" w:rsidP="00256E75">
      <w:pPr>
        <w:rPr>
          <w:rFonts w:cs="Arial"/>
          <w:i/>
          <w:color w:val="000000"/>
        </w:rPr>
      </w:pPr>
      <w:r w:rsidRPr="0087745B">
        <w:rPr>
          <w:rFonts w:cs="Arial"/>
          <w:color w:val="000000"/>
        </w:rPr>
        <w:t xml:space="preserve">De standplaatsen </w:t>
      </w:r>
      <w:r w:rsidRPr="0087745B">
        <w:rPr>
          <w:rFonts w:cs="Arial"/>
          <w:b/>
          <w:color w:val="000000"/>
        </w:rPr>
        <w:t>per abonnement</w:t>
      </w:r>
      <w:r w:rsidRPr="0087745B">
        <w:rPr>
          <w:rFonts w:cs="Arial"/>
          <w:color w:val="000000"/>
        </w:rPr>
        <w:t xml:space="preserve"> worden toegewezen aan de uitbater die een zelfde standplaats op een abonnementsplaats heeft verkregen gedurende </w:t>
      </w:r>
      <w:r w:rsidRPr="0087745B">
        <w:rPr>
          <w:rFonts w:cs="Arial"/>
          <w:color w:val="000000"/>
          <w:u w:val="single"/>
        </w:rPr>
        <w:t>drie opeenvolgende jaren</w:t>
      </w:r>
      <w:r w:rsidRPr="0087745B">
        <w:rPr>
          <w:rFonts w:cs="Arial"/>
          <w:color w:val="000000"/>
        </w:rPr>
        <w:t xml:space="preserve">. </w:t>
      </w:r>
    </w:p>
    <w:p w14:paraId="5BCD6D04" w14:textId="77777777" w:rsidR="00256E75" w:rsidRPr="0087745B" w:rsidRDefault="00256E75" w:rsidP="00256E75">
      <w:pPr>
        <w:rPr>
          <w:rFonts w:cs="Arial"/>
          <w:color w:val="000000"/>
        </w:rPr>
      </w:pPr>
      <w:r w:rsidRPr="0087745B">
        <w:rPr>
          <w:rFonts w:cs="Arial"/>
          <w:color w:val="000000"/>
        </w:rPr>
        <w:t xml:space="preserve">Voor de berekening van de termijn, worden de opeenvolgende jaren van verkrijging van de standplaats door de </w:t>
      </w:r>
      <w:proofErr w:type="spellStart"/>
      <w:r w:rsidRPr="0087745B">
        <w:rPr>
          <w:rFonts w:cs="Arial"/>
          <w:color w:val="000000"/>
        </w:rPr>
        <w:t>overlater</w:t>
      </w:r>
      <w:proofErr w:type="spellEnd"/>
      <w:r w:rsidRPr="0087745B">
        <w:rPr>
          <w:rFonts w:cs="Arial"/>
          <w:color w:val="000000"/>
        </w:rPr>
        <w:t xml:space="preserve"> verrekend in het voordeel van de overnemer, op voorwaarde dat er geen onderbreking was bij de overname. </w:t>
      </w:r>
    </w:p>
    <w:p w14:paraId="72DC18E1" w14:textId="77777777" w:rsidR="00256E75" w:rsidRPr="0087745B" w:rsidRDefault="00256E75" w:rsidP="00256E75">
      <w:pPr>
        <w:rPr>
          <w:rFonts w:cs="Arial"/>
          <w:color w:val="000000"/>
        </w:rPr>
      </w:pPr>
      <w:r w:rsidRPr="0087745B">
        <w:rPr>
          <w:rFonts w:cs="Arial"/>
          <w:color w:val="000000"/>
        </w:rPr>
        <w:t>De regel van drie jaar geldt niet wanneer de standplaats werd verkregen naar aanleiding van een opschorting van het abonnement. Deze beperking is echter niet van toepassing</w:t>
      </w:r>
      <w:r w:rsidRPr="0087745B">
        <w:rPr>
          <w:rFonts w:cs="Arial"/>
          <w:color w:val="000000"/>
          <w:sz w:val="20"/>
        </w:rPr>
        <w:t xml:space="preserve"> </w:t>
      </w:r>
      <w:r w:rsidRPr="0087745B">
        <w:rPr>
          <w:rFonts w:cs="Arial"/>
          <w:color w:val="000000"/>
        </w:rPr>
        <w:t>op de persoon die daarna de nieuwe overnemer is geworden van de standplaats.</w:t>
      </w:r>
    </w:p>
    <w:p w14:paraId="00B35532" w14:textId="77777777" w:rsidR="00256E75" w:rsidRPr="0087745B" w:rsidRDefault="00256E75" w:rsidP="00256E75">
      <w:pPr>
        <w:rPr>
          <w:rFonts w:cs="Arial"/>
          <w:color w:val="000000"/>
        </w:rPr>
      </w:pPr>
    </w:p>
    <w:p w14:paraId="7AD8108A" w14:textId="01A655C9" w:rsidR="00256E75" w:rsidRPr="0087745B" w:rsidRDefault="00256E75" w:rsidP="004060D3">
      <w:pPr>
        <w:pStyle w:val="Kop2"/>
      </w:pPr>
      <w:r w:rsidRPr="0087745B">
        <w:t>Artikel 5</w:t>
      </w:r>
      <w:r w:rsidR="00CB1199">
        <w:t>.</w:t>
      </w:r>
      <w:r w:rsidRPr="0087745B">
        <w:t xml:space="preserve"> Toewijzingsregels voor standplaatsen op de openbare kermissen (KB art. 13)</w:t>
      </w:r>
    </w:p>
    <w:p w14:paraId="4DFF72DF" w14:textId="77777777" w:rsidR="00256E75" w:rsidRPr="0087745B" w:rsidRDefault="00256E75" w:rsidP="00256E75">
      <w:pPr>
        <w:rPr>
          <w:rFonts w:cs="Arial"/>
          <w:b/>
          <w:color w:val="000000"/>
        </w:rPr>
      </w:pPr>
    </w:p>
    <w:p w14:paraId="5BE6BA3D" w14:textId="77777777" w:rsidR="00256E75" w:rsidRPr="0087745B" w:rsidRDefault="00256E75" w:rsidP="004060D3">
      <w:pPr>
        <w:pStyle w:val="Kop3"/>
      </w:pPr>
      <w:r w:rsidRPr="0087745B">
        <w:t>5.1. Vacature en kandidatuurstelling standplaats (KB art. 13 en 14)</w:t>
      </w:r>
    </w:p>
    <w:p w14:paraId="45447E55" w14:textId="23168B0F" w:rsidR="00490708" w:rsidRPr="00490708" w:rsidRDefault="00490708" w:rsidP="00490708">
      <w:pPr>
        <w:rPr>
          <w:rFonts w:cs="Arial"/>
          <w:color w:val="000000"/>
        </w:rPr>
      </w:pPr>
      <w:r w:rsidRPr="00490708">
        <w:rPr>
          <w:rFonts w:cs="Arial"/>
          <w:color w:val="000000"/>
        </w:rPr>
        <w:t>Wanneer een standplaats vrijkomt, zal de burgemeester, zijn afgevaardigde of de concessionaris deze vacature bekend maken door publicatie van een kennisgeving.</w:t>
      </w:r>
    </w:p>
    <w:p w14:paraId="6FAF6688" w14:textId="53F54713" w:rsidR="00490708" w:rsidRPr="0057211C" w:rsidRDefault="00490708" w:rsidP="00490708">
      <w:pPr>
        <w:rPr>
          <w:rFonts w:cs="Arial"/>
        </w:rPr>
      </w:pPr>
      <w:r w:rsidRPr="00490708">
        <w:rPr>
          <w:rFonts w:cs="Arial"/>
          <w:color w:val="000000"/>
        </w:rPr>
        <w:t xml:space="preserve">Deze kennisgeving zal gebeuren door middel van een bericht aangeplakt aan het gemeentelijk infobord en/of via de website </w:t>
      </w:r>
      <w:hyperlink r:id="rId12" w:history="1">
        <w:r w:rsidRPr="006700D0">
          <w:rPr>
            <w:rStyle w:val="Hyperlink"/>
            <w:rFonts w:cs="Arial"/>
          </w:rPr>
          <w:t>www.herselt.be</w:t>
        </w:r>
      </w:hyperlink>
      <w:r>
        <w:rPr>
          <w:rFonts w:cs="Arial"/>
          <w:color w:val="000000"/>
        </w:rPr>
        <w:t xml:space="preserve"> </w:t>
      </w:r>
      <w:r w:rsidRPr="00490708">
        <w:rPr>
          <w:rFonts w:cs="Arial"/>
          <w:color w:val="000000"/>
        </w:rPr>
        <w:t>en/of via de lokale pers</w:t>
      </w:r>
      <w:r>
        <w:rPr>
          <w:rFonts w:cs="Arial"/>
          <w:color w:val="000000"/>
        </w:rPr>
        <w:t xml:space="preserve"> </w:t>
      </w:r>
      <w:r w:rsidRPr="0057211C">
        <w:rPr>
          <w:rFonts w:cs="Arial"/>
        </w:rPr>
        <w:t>en/of via minstens één vakblad.</w:t>
      </w:r>
    </w:p>
    <w:p w14:paraId="36FD5F93" w14:textId="321987C1" w:rsidR="00490708" w:rsidRPr="00490708" w:rsidRDefault="00490708" w:rsidP="00490708">
      <w:pPr>
        <w:rPr>
          <w:rFonts w:cs="Arial"/>
          <w:color w:val="00B0F0"/>
        </w:rPr>
      </w:pPr>
      <w:r w:rsidRPr="00490708">
        <w:rPr>
          <w:rFonts w:cs="Arial"/>
          <w:color w:val="000000"/>
        </w:rPr>
        <w:t xml:space="preserve">De kandidaturen worden </w:t>
      </w:r>
      <w:r w:rsidR="00C73A0A">
        <w:rPr>
          <w:rFonts w:cs="Arial"/>
          <w:color w:val="000000"/>
        </w:rPr>
        <w:t xml:space="preserve">digitaal </w:t>
      </w:r>
      <w:r w:rsidRPr="00490708">
        <w:rPr>
          <w:rFonts w:cs="Arial"/>
          <w:color w:val="000000"/>
        </w:rPr>
        <w:t xml:space="preserve">ingediend volgens de voorschriften en binnen de termijn voorzien in de kennisgeving van de vacature. Kandidaturen die hieraan niet voldoen, worden niet weerhouden. </w:t>
      </w:r>
    </w:p>
    <w:p w14:paraId="31486118" w14:textId="77777777" w:rsidR="00490708" w:rsidRDefault="00490708" w:rsidP="00490708">
      <w:pPr>
        <w:rPr>
          <w:rFonts w:cs="Arial"/>
          <w:color w:val="000000"/>
        </w:rPr>
      </w:pPr>
      <w:r w:rsidRPr="00490708">
        <w:rPr>
          <w:rFonts w:cs="Arial"/>
          <w:color w:val="000000"/>
        </w:rPr>
        <w:t>Kandidaturen kunnen ook ingediend worden via een aangetekende brief met ontvangstmelding, of door een brief met ontvangstbewijs die wordt neergelegd op de plaats die aangewezen is in de kennisgeving van de vacature</w:t>
      </w:r>
    </w:p>
    <w:p w14:paraId="2896C69A" w14:textId="77777777" w:rsidR="00595067" w:rsidRDefault="00595067" w:rsidP="00490708">
      <w:pPr>
        <w:rPr>
          <w:rFonts w:cs="Arial"/>
          <w:color w:val="000000"/>
        </w:rPr>
      </w:pPr>
    </w:p>
    <w:p w14:paraId="0937A69C" w14:textId="77777777" w:rsidR="00256E75" w:rsidRPr="0087745B" w:rsidRDefault="00256E75" w:rsidP="004060D3">
      <w:pPr>
        <w:pStyle w:val="Kop3"/>
      </w:pPr>
      <w:r w:rsidRPr="0087745B">
        <w:t>5.2. Onderzoek van de kandidaturen (KB art. 15)</w:t>
      </w:r>
    </w:p>
    <w:p w14:paraId="708562EC" w14:textId="72BB06BE" w:rsidR="00490708" w:rsidRPr="00490708" w:rsidRDefault="00490708" w:rsidP="00490708">
      <w:pPr>
        <w:rPr>
          <w:rFonts w:cs="Arial"/>
          <w:color w:val="000000"/>
        </w:rPr>
      </w:pPr>
      <w:r w:rsidRPr="00490708">
        <w:rPr>
          <w:rFonts w:cs="Arial"/>
          <w:color w:val="000000"/>
        </w:rPr>
        <w:t>Voor de vergelijking van de kandidaturen onderzoekt de burgemeester, zijn afgevaardigde of de concessionaris of voldaan is aan de voorwaarden  inzake toewijzing vermeld in artikel 3 van dit reglement.</w:t>
      </w:r>
    </w:p>
    <w:p w14:paraId="1A793A5E" w14:textId="77777777" w:rsidR="00490708" w:rsidRPr="00490708" w:rsidRDefault="00490708" w:rsidP="00490708">
      <w:pPr>
        <w:rPr>
          <w:rFonts w:cs="Arial"/>
          <w:color w:val="000000"/>
        </w:rPr>
      </w:pPr>
      <w:r w:rsidRPr="00490708">
        <w:rPr>
          <w:rFonts w:cs="Arial"/>
          <w:color w:val="000000"/>
        </w:rPr>
        <w:t>De standplaatsen worden toegewezen op basis van één of meer van de volgende criteria :</w:t>
      </w:r>
    </w:p>
    <w:p w14:paraId="3182F740" w14:textId="77777777" w:rsidR="00490708" w:rsidRPr="00BD21E8" w:rsidRDefault="00490708" w:rsidP="00BD21E8">
      <w:pPr>
        <w:pStyle w:val="Lijstalinea"/>
        <w:numPr>
          <w:ilvl w:val="0"/>
          <w:numId w:val="18"/>
        </w:numPr>
        <w:rPr>
          <w:rFonts w:cs="Arial"/>
          <w:color w:val="000000"/>
        </w:rPr>
      </w:pPr>
      <w:r w:rsidRPr="00BD21E8">
        <w:rPr>
          <w:rFonts w:cs="Arial"/>
          <w:color w:val="000000"/>
        </w:rPr>
        <w:t>de aard van de attractie of van de vestiging;</w:t>
      </w:r>
    </w:p>
    <w:p w14:paraId="7DFB2C2E" w14:textId="2C57707B" w:rsidR="00490708" w:rsidRPr="00BD21E8" w:rsidRDefault="00490708" w:rsidP="00BD21E8">
      <w:pPr>
        <w:pStyle w:val="Lijstalinea"/>
        <w:numPr>
          <w:ilvl w:val="0"/>
          <w:numId w:val="18"/>
        </w:numPr>
        <w:rPr>
          <w:rFonts w:cs="Arial"/>
          <w:color w:val="000000"/>
        </w:rPr>
      </w:pPr>
      <w:r w:rsidRPr="00BD21E8">
        <w:rPr>
          <w:rFonts w:cs="Arial"/>
          <w:color w:val="000000"/>
        </w:rPr>
        <w:t>de technische specificaties van de attractie of van de vestiging;</w:t>
      </w:r>
    </w:p>
    <w:p w14:paraId="27DADB25" w14:textId="064572C6" w:rsidR="00490708" w:rsidRPr="00BD21E8" w:rsidRDefault="00490708" w:rsidP="00BD21E8">
      <w:pPr>
        <w:pStyle w:val="Lijstalinea"/>
        <w:numPr>
          <w:ilvl w:val="0"/>
          <w:numId w:val="18"/>
        </w:numPr>
        <w:rPr>
          <w:rFonts w:cs="Arial"/>
          <w:color w:val="000000"/>
        </w:rPr>
      </w:pPr>
      <w:r w:rsidRPr="00BD21E8">
        <w:rPr>
          <w:rFonts w:cs="Arial"/>
          <w:color w:val="000000"/>
        </w:rPr>
        <w:lastRenderedPageBreak/>
        <w:t>de graad van veiligheid van de attractie of van de vestiging;</w:t>
      </w:r>
    </w:p>
    <w:p w14:paraId="1215ECCA" w14:textId="24C76AB5" w:rsidR="00490708" w:rsidRPr="00BD21E8" w:rsidRDefault="00490708" w:rsidP="00BD21E8">
      <w:pPr>
        <w:pStyle w:val="Lijstalinea"/>
        <w:numPr>
          <w:ilvl w:val="0"/>
          <w:numId w:val="18"/>
        </w:numPr>
        <w:rPr>
          <w:rFonts w:cs="Arial"/>
          <w:color w:val="000000"/>
        </w:rPr>
      </w:pPr>
      <w:r w:rsidRPr="00BD21E8">
        <w:rPr>
          <w:rFonts w:cs="Arial"/>
          <w:color w:val="000000"/>
        </w:rPr>
        <w:t>de aantrekkingskracht van de attractie of van de vestiging;</w:t>
      </w:r>
    </w:p>
    <w:p w14:paraId="6E29CCC2" w14:textId="254AAA07" w:rsidR="00490708" w:rsidRPr="00BD21E8" w:rsidRDefault="00490708" w:rsidP="00BD21E8">
      <w:pPr>
        <w:pStyle w:val="Lijstalinea"/>
        <w:numPr>
          <w:ilvl w:val="0"/>
          <w:numId w:val="18"/>
        </w:numPr>
        <w:rPr>
          <w:rFonts w:cs="Arial"/>
          <w:color w:val="000000"/>
        </w:rPr>
      </w:pPr>
      <w:r w:rsidRPr="00BD21E8">
        <w:rPr>
          <w:rFonts w:cs="Arial"/>
          <w:color w:val="000000"/>
        </w:rPr>
        <w:t>de deskundigheid van de uitbater, van de “aangestelde – verantwoordelijken” en van het tewerkgesteld personeel;</w:t>
      </w:r>
    </w:p>
    <w:p w14:paraId="54A12456" w14:textId="24DE0CD1" w:rsidR="00490708" w:rsidRPr="00BD21E8" w:rsidRDefault="00490708" w:rsidP="00BD21E8">
      <w:pPr>
        <w:pStyle w:val="Lijstalinea"/>
        <w:numPr>
          <w:ilvl w:val="0"/>
          <w:numId w:val="18"/>
        </w:numPr>
        <w:rPr>
          <w:rFonts w:cs="Arial"/>
          <w:color w:val="000000"/>
        </w:rPr>
      </w:pPr>
      <w:r w:rsidRPr="00BD21E8">
        <w:rPr>
          <w:rFonts w:cs="Arial"/>
          <w:color w:val="000000"/>
        </w:rPr>
        <w:t>desgevallend, de nuttige ervaring;</w:t>
      </w:r>
    </w:p>
    <w:p w14:paraId="44FBECCE" w14:textId="768359CA" w:rsidR="00490708" w:rsidRPr="00BD21E8" w:rsidRDefault="00490708" w:rsidP="00BD21E8">
      <w:pPr>
        <w:pStyle w:val="Lijstalinea"/>
        <w:numPr>
          <w:ilvl w:val="0"/>
          <w:numId w:val="18"/>
        </w:numPr>
        <w:rPr>
          <w:rFonts w:cs="Arial"/>
          <w:color w:val="000000"/>
        </w:rPr>
      </w:pPr>
      <w:r w:rsidRPr="00BD21E8">
        <w:rPr>
          <w:rFonts w:cs="Arial"/>
          <w:color w:val="000000"/>
        </w:rPr>
        <w:t>de ernst en het zedelijk gedrag van de kandidaat.</w:t>
      </w:r>
    </w:p>
    <w:p w14:paraId="0FB87474" w14:textId="77777777" w:rsidR="00490708" w:rsidRPr="00490708" w:rsidRDefault="00490708" w:rsidP="00490708">
      <w:pPr>
        <w:rPr>
          <w:rFonts w:cs="Arial"/>
          <w:color w:val="000000"/>
        </w:rPr>
      </w:pPr>
      <w:r w:rsidRPr="00490708">
        <w:rPr>
          <w:rFonts w:cs="Arial"/>
          <w:color w:val="000000"/>
        </w:rPr>
        <w:t>Als de burgemeester, zijn afgevaardigde of de concessionaris op basis van deze criteria, geen onderscheid tussen de kandidaturen kan maken, is een loting mogelijk..</w:t>
      </w:r>
    </w:p>
    <w:p w14:paraId="325842E9" w14:textId="54ACC7CB" w:rsidR="00490708" w:rsidRPr="00490708" w:rsidRDefault="00490708" w:rsidP="00490708">
      <w:pPr>
        <w:rPr>
          <w:rFonts w:cs="Arial"/>
          <w:color w:val="000000"/>
        </w:rPr>
      </w:pPr>
      <w:r w:rsidRPr="00490708">
        <w:rPr>
          <w:rFonts w:cs="Arial"/>
          <w:color w:val="000000"/>
        </w:rPr>
        <w:t>Het openen van de kandidaturen, hun vergelijkend onderzoek, de controle van de voorwaarden en de gemotiveerde beslissing tot toewijzing van de standplaats worden opgenomen in een proces-verbaal.</w:t>
      </w:r>
    </w:p>
    <w:p w14:paraId="71250CE1" w14:textId="7F0BA408" w:rsidR="00256E75" w:rsidRDefault="00490708" w:rsidP="00490708">
      <w:pPr>
        <w:rPr>
          <w:rFonts w:cs="Arial"/>
          <w:color w:val="000000"/>
        </w:rPr>
      </w:pPr>
      <w:r w:rsidRPr="00490708">
        <w:rPr>
          <w:rFonts w:cs="Arial"/>
          <w:color w:val="000000"/>
        </w:rPr>
        <w:t>Deze kan geraadpleegd worden overeenkomstig de bepalingen van de wet van 12 november 1997 betreffende de openbaarheid van bestuur in de provincies en gemeenten.</w:t>
      </w:r>
    </w:p>
    <w:p w14:paraId="30B9D073" w14:textId="77777777" w:rsidR="00595067" w:rsidRPr="0087745B" w:rsidRDefault="00595067" w:rsidP="00490708">
      <w:pPr>
        <w:rPr>
          <w:rFonts w:cs="Arial"/>
          <w:color w:val="000000"/>
        </w:rPr>
      </w:pPr>
    </w:p>
    <w:p w14:paraId="356C0541" w14:textId="77777777" w:rsidR="00256E75" w:rsidRPr="0087745B" w:rsidRDefault="00256E75" w:rsidP="004060D3">
      <w:pPr>
        <w:pStyle w:val="Kop3"/>
      </w:pPr>
      <w:r w:rsidRPr="0087745B">
        <w:t>5.3. Bekendmaking van de toewijzing van de standplaats (KB art. 15 § 5)</w:t>
      </w:r>
    </w:p>
    <w:p w14:paraId="3D2C0FF8" w14:textId="77777777" w:rsidR="00BD21E8" w:rsidRPr="00BD21E8" w:rsidRDefault="00BD21E8" w:rsidP="00BD21E8">
      <w:pPr>
        <w:rPr>
          <w:rFonts w:cs="Arial"/>
          <w:color w:val="000000"/>
        </w:rPr>
      </w:pPr>
      <w:r w:rsidRPr="00BD21E8">
        <w:rPr>
          <w:rFonts w:cs="Arial"/>
          <w:color w:val="000000"/>
        </w:rPr>
        <w:t>De burgemeester, zijn afgevaardigde of de concessionaris deelt zowel aan de kandidaat die de standplaats toegewezen kreeg als aan elke niet weerhouden kandidaat de beslissing die hem aanbelangt mee op een van de volgende wijzen:</w:t>
      </w:r>
    </w:p>
    <w:p w14:paraId="295E7627" w14:textId="51717CDB" w:rsidR="00BD21E8" w:rsidRPr="00BD21E8" w:rsidRDefault="00BD21E8" w:rsidP="00BD21E8">
      <w:pPr>
        <w:pStyle w:val="Lijstalinea"/>
        <w:numPr>
          <w:ilvl w:val="0"/>
          <w:numId w:val="20"/>
        </w:numPr>
        <w:rPr>
          <w:rFonts w:cs="Arial"/>
          <w:color w:val="000000"/>
        </w:rPr>
      </w:pPr>
      <w:r w:rsidRPr="00BD21E8">
        <w:rPr>
          <w:rFonts w:cs="Arial"/>
          <w:color w:val="000000"/>
        </w:rPr>
        <w:t xml:space="preserve">bij ter post aangetekend schrijven met ontvangstmelding, </w:t>
      </w:r>
    </w:p>
    <w:p w14:paraId="27E778C8" w14:textId="024B23C1" w:rsidR="00BD21E8" w:rsidRPr="00BD21E8" w:rsidRDefault="00BD21E8" w:rsidP="00BD21E8">
      <w:pPr>
        <w:pStyle w:val="Lijstalinea"/>
        <w:numPr>
          <w:ilvl w:val="0"/>
          <w:numId w:val="20"/>
        </w:numPr>
        <w:rPr>
          <w:rFonts w:cs="Arial"/>
          <w:color w:val="000000"/>
        </w:rPr>
      </w:pPr>
      <w:r w:rsidRPr="00BD21E8">
        <w:rPr>
          <w:rFonts w:cs="Arial"/>
          <w:color w:val="000000"/>
        </w:rPr>
        <w:t xml:space="preserve">bij persoonlijk overhandigde brief tegen ontvangstmelding, </w:t>
      </w:r>
    </w:p>
    <w:p w14:paraId="284CEF6A" w14:textId="0A050CC8" w:rsidR="00256E75" w:rsidRDefault="00BD21E8" w:rsidP="00BD21E8">
      <w:pPr>
        <w:pStyle w:val="Lijstalinea"/>
        <w:numPr>
          <w:ilvl w:val="0"/>
          <w:numId w:val="20"/>
        </w:numPr>
        <w:rPr>
          <w:rFonts w:cs="Arial"/>
          <w:color w:val="000000"/>
        </w:rPr>
      </w:pPr>
      <w:r w:rsidRPr="00BD21E8">
        <w:rPr>
          <w:rFonts w:cs="Arial"/>
          <w:color w:val="000000"/>
        </w:rPr>
        <w:t>per duurzame drager (fax of e-mail) met ontvangstmelding</w:t>
      </w:r>
    </w:p>
    <w:p w14:paraId="35167250" w14:textId="77777777" w:rsidR="00BD21E8" w:rsidRPr="00BD21E8" w:rsidRDefault="00BD21E8" w:rsidP="00BD21E8">
      <w:pPr>
        <w:rPr>
          <w:rFonts w:cs="Arial"/>
          <w:color w:val="000000"/>
        </w:rPr>
      </w:pPr>
    </w:p>
    <w:p w14:paraId="2A898A67" w14:textId="77777777" w:rsidR="00256E75" w:rsidRPr="0087745B" w:rsidRDefault="00256E75" w:rsidP="004060D3">
      <w:pPr>
        <w:pStyle w:val="Kop2"/>
      </w:pPr>
      <w:r w:rsidRPr="0087745B">
        <w:t>Artikel 6. Het register of plan van de toegewezen standplaatsen (KB art. 16)</w:t>
      </w:r>
    </w:p>
    <w:p w14:paraId="153E5F2C" w14:textId="77777777" w:rsidR="00BD21E8" w:rsidRPr="00BD21E8" w:rsidRDefault="00BD21E8" w:rsidP="00BD21E8">
      <w:pPr>
        <w:rPr>
          <w:rFonts w:cs="Arial"/>
          <w:bCs/>
          <w:color w:val="000000"/>
        </w:rPr>
      </w:pPr>
      <w:r w:rsidRPr="00BD21E8">
        <w:rPr>
          <w:rFonts w:cs="Arial"/>
          <w:bCs/>
          <w:color w:val="000000"/>
        </w:rPr>
        <w:t xml:space="preserve">Een plan of register wordt bijgehouden waarin voor elke toegewezen standplaats de volgende zaken worden vermeld: </w:t>
      </w:r>
    </w:p>
    <w:p w14:paraId="14D5DB20" w14:textId="01E31E84" w:rsidR="00BD21E8" w:rsidRPr="00BD21E8" w:rsidRDefault="00BD21E8" w:rsidP="00BD21E8">
      <w:pPr>
        <w:pStyle w:val="Lijstalinea"/>
        <w:numPr>
          <w:ilvl w:val="0"/>
          <w:numId w:val="21"/>
        </w:numPr>
        <w:rPr>
          <w:rFonts w:cs="Arial"/>
          <w:bCs/>
          <w:color w:val="000000"/>
        </w:rPr>
      </w:pPr>
      <w:r w:rsidRPr="00BD21E8">
        <w:rPr>
          <w:rFonts w:cs="Arial"/>
          <w:bCs/>
          <w:color w:val="000000"/>
        </w:rPr>
        <w:t>de situering van de standplaats;</w:t>
      </w:r>
    </w:p>
    <w:p w14:paraId="6B4420AE" w14:textId="5DEF431A" w:rsidR="00BD21E8" w:rsidRPr="00BD21E8" w:rsidRDefault="00BD21E8" w:rsidP="00BD21E8">
      <w:pPr>
        <w:pStyle w:val="Lijstalinea"/>
        <w:numPr>
          <w:ilvl w:val="0"/>
          <w:numId w:val="21"/>
        </w:numPr>
        <w:rPr>
          <w:rFonts w:cs="Arial"/>
          <w:bCs/>
          <w:color w:val="000000"/>
        </w:rPr>
      </w:pPr>
      <w:r w:rsidRPr="00BD21E8">
        <w:rPr>
          <w:rFonts w:cs="Arial"/>
          <w:bCs/>
          <w:color w:val="000000"/>
        </w:rPr>
        <w:t>de toewijzingsmodaliteiten van de standplaats;</w:t>
      </w:r>
    </w:p>
    <w:p w14:paraId="2FA6AD0C" w14:textId="6948DE90" w:rsidR="00BD21E8" w:rsidRPr="00BD21E8" w:rsidRDefault="00BD21E8" w:rsidP="00BD21E8">
      <w:pPr>
        <w:pStyle w:val="Lijstalinea"/>
        <w:numPr>
          <w:ilvl w:val="0"/>
          <w:numId w:val="21"/>
        </w:numPr>
        <w:rPr>
          <w:rFonts w:cs="Arial"/>
          <w:bCs/>
          <w:color w:val="000000"/>
        </w:rPr>
      </w:pPr>
      <w:r w:rsidRPr="00BD21E8">
        <w:rPr>
          <w:rFonts w:cs="Arial"/>
          <w:bCs/>
          <w:color w:val="000000"/>
        </w:rPr>
        <w:t>de duur van het gebruiksrecht of het abonnement;</w:t>
      </w:r>
    </w:p>
    <w:p w14:paraId="28496653" w14:textId="588C62B1" w:rsidR="00BD21E8" w:rsidRPr="00BD21E8" w:rsidRDefault="00BD21E8" w:rsidP="00BD21E8">
      <w:pPr>
        <w:pStyle w:val="Lijstalinea"/>
        <w:numPr>
          <w:ilvl w:val="0"/>
          <w:numId w:val="21"/>
        </w:numPr>
        <w:rPr>
          <w:rFonts w:cs="Arial"/>
          <w:bCs/>
          <w:color w:val="000000"/>
        </w:rPr>
      </w:pPr>
      <w:r w:rsidRPr="00BD21E8">
        <w:rPr>
          <w:rFonts w:cs="Arial"/>
          <w:bCs/>
          <w:color w:val="000000"/>
        </w:rPr>
        <w:t>de naam, voornaam, adres van de persoon aan wie of door tussenkomst van wie de standplaats toegewezen werd;</w:t>
      </w:r>
    </w:p>
    <w:p w14:paraId="22E74423" w14:textId="43ADCB5A" w:rsidR="00BD21E8" w:rsidRPr="00BD21E8" w:rsidRDefault="00BD21E8" w:rsidP="00BD21E8">
      <w:pPr>
        <w:pStyle w:val="Lijstalinea"/>
        <w:numPr>
          <w:ilvl w:val="0"/>
          <w:numId w:val="21"/>
        </w:numPr>
        <w:rPr>
          <w:rFonts w:cs="Arial"/>
          <w:bCs/>
          <w:color w:val="000000"/>
        </w:rPr>
      </w:pPr>
      <w:r w:rsidRPr="00BD21E8">
        <w:rPr>
          <w:rFonts w:cs="Arial"/>
          <w:bCs/>
          <w:color w:val="000000"/>
        </w:rPr>
        <w:t>desgevallend, het maatschappelijk doel van de rechtspersoon aan wie de standplaats toegewezen werd  en het adres van haar maatschappelijke zetel;</w:t>
      </w:r>
    </w:p>
    <w:p w14:paraId="1D2DBF38" w14:textId="324F5E09" w:rsidR="00BD21E8" w:rsidRPr="00BD21E8" w:rsidRDefault="00BD21E8" w:rsidP="00BD21E8">
      <w:pPr>
        <w:pStyle w:val="Lijstalinea"/>
        <w:numPr>
          <w:ilvl w:val="0"/>
          <w:numId w:val="21"/>
        </w:numPr>
        <w:rPr>
          <w:rFonts w:cs="Arial"/>
          <w:bCs/>
          <w:color w:val="000000"/>
        </w:rPr>
      </w:pPr>
      <w:r w:rsidRPr="00BD21E8">
        <w:rPr>
          <w:rFonts w:cs="Arial"/>
          <w:bCs/>
          <w:color w:val="000000"/>
        </w:rPr>
        <w:t>het ondernemingsnummer;</w:t>
      </w:r>
    </w:p>
    <w:p w14:paraId="4BC83BE5" w14:textId="5D5FFA49" w:rsidR="00BD21E8" w:rsidRPr="00BD21E8" w:rsidRDefault="00BD21E8" w:rsidP="00BD21E8">
      <w:pPr>
        <w:pStyle w:val="Lijstalinea"/>
        <w:numPr>
          <w:ilvl w:val="0"/>
          <w:numId w:val="21"/>
        </w:numPr>
        <w:rPr>
          <w:rFonts w:cs="Arial"/>
          <w:bCs/>
          <w:color w:val="000000"/>
        </w:rPr>
      </w:pPr>
      <w:r w:rsidRPr="00BD21E8">
        <w:rPr>
          <w:rFonts w:cs="Arial"/>
          <w:bCs/>
          <w:color w:val="000000"/>
        </w:rPr>
        <w:t>de aard van de attractie of van de vestiging die de standplaats inneemt of die op de standplaats toeg</w:t>
      </w:r>
      <w:r>
        <w:rPr>
          <w:rFonts w:cs="Arial"/>
          <w:bCs/>
          <w:color w:val="000000"/>
        </w:rPr>
        <w:t>e</w:t>
      </w:r>
      <w:r w:rsidRPr="00BD21E8">
        <w:rPr>
          <w:rFonts w:cs="Arial"/>
          <w:bCs/>
          <w:color w:val="000000"/>
        </w:rPr>
        <w:t xml:space="preserve">laten is met vermelding van de technische specificaties </w:t>
      </w:r>
    </w:p>
    <w:p w14:paraId="45CB5DD4" w14:textId="196827B6" w:rsidR="00BD21E8" w:rsidRPr="00BD21E8" w:rsidRDefault="00BD21E8" w:rsidP="00BD21E8">
      <w:pPr>
        <w:pStyle w:val="Lijstalinea"/>
        <w:numPr>
          <w:ilvl w:val="0"/>
          <w:numId w:val="21"/>
        </w:numPr>
        <w:rPr>
          <w:rFonts w:cs="Arial"/>
          <w:bCs/>
          <w:color w:val="000000"/>
        </w:rPr>
      </w:pPr>
      <w:r w:rsidRPr="00BD21E8">
        <w:rPr>
          <w:rFonts w:cs="Arial"/>
          <w:bCs/>
          <w:color w:val="000000"/>
        </w:rPr>
        <w:t>de prijs van de standplaats behalve wanneer deze uniform werd vastgesteld;</w:t>
      </w:r>
    </w:p>
    <w:p w14:paraId="25DB665C" w14:textId="78AA21A0" w:rsidR="00BD21E8" w:rsidRDefault="00BD21E8" w:rsidP="00BD21E8">
      <w:pPr>
        <w:pStyle w:val="Lijstalinea"/>
        <w:numPr>
          <w:ilvl w:val="0"/>
          <w:numId w:val="21"/>
        </w:numPr>
        <w:rPr>
          <w:rFonts w:cs="Arial"/>
          <w:bCs/>
          <w:color w:val="000000"/>
        </w:rPr>
      </w:pPr>
      <w:r w:rsidRPr="00BD21E8">
        <w:rPr>
          <w:rFonts w:cs="Arial"/>
          <w:bCs/>
          <w:color w:val="000000"/>
        </w:rPr>
        <w:t xml:space="preserve">desgevallend, de identificatie van de </w:t>
      </w:r>
      <w:proofErr w:type="spellStart"/>
      <w:r w:rsidRPr="00BD21E8">
        <w:rPr>
          <w:rFonts w:cs="Arial"/>
          <w:bCs/>
          <w:color w:val="000000"/>
        </w:rPr>
        <w:t>overlater</w:t>
      </w:r>
      <w:proofErr w:type="spellEnd"/>
      <w:r w:rsidRPr="00BD21E8">
        <w:rPr>
          <w:rFonts w:cs="Arial"/>
          <w:bCs/>
          <w:color w:val="000000"/>
        </w:rPr>
        <w:t xml:space="preserve"> en de datum van de overdracht.</w:t>
      </w:r>
    </w:p>
    <w:p w14:paraId="7B76C54A" w14:textId="77777777" w:rsidR="00595067" w:rsidRPr="00595067" w:rsidRDefault="00595067" w:rsidP="00595067">
      <w:pPr>
        <w:rPr>
          <w:rFonts w:cs="Arial"/>
          <w:bCs/>
          <w:color w:val="000000"/>
        </w:rPr>
      </w:pPr>
    </w:p>
    <w:p w14:paraId="10DFD2F6" w14:textId="6535AF26" w:rsidR="00256E75" w:rsidRPr="0087745B" w:rsidRDefault="00256E75" w:rsidP="004060D3">
      <w:pPr>
        <w:pStyle w:val="Kop2"/>
      </w:pPr>
      <w:r w:rsidRPr="0087745B">
        <w:t>Artikel 7</w:t>
      </w:r>
      <w:r w:rsidR="00CB1199">
        <w:t>.</w:t>
      </w:r>
      <w:r w:rsidRPr="0087745B">
        <w:t xml:space="preserve"> Spoedprocedure (KB artikel 17)</w:t>
      </w:r>
    </w:p>
    <w:p w14:paraId="0A6B4C93" w14:textId="77777777" w:rsidR="00BD21E8" w:rsidRPr="00BD21E8" w:rsidRDefault="00BD21E8" w:rsidP="00BD21E8">
      <w:pPr>
        <w:rPr>
          <w:rFonts w:cs="Arial"/>
          <w:color w:val="000000"/>
        </w:rPr>
      </w:pPr>
      <w:r w:rsidRPr="00BD21E8">
        <w:rPr>
          <w:rFonts w:cs="Arial"/>
          <w:color w:val="000000"/>
        </w:rPr>
        <w:t xml:space="preserve">Indien, in de vijftien dagen voorafgaand aan de opening van de kermis, de standplaatsen vacant blijven, </w:t>
      </w:r>
    </w:p>
    <w:p w14:paraId="5165572D" w14:textId="14812276" w:rsidR="00BD21E8" w:rsidRPr="00BD21E8" w:rsidRDefault="00BD21E8" w:rsidP="00BD21E8">
      <w:pPr>
        <w:pStyle w:val="Lijstalinea"/>
        <w:numPr>
          <w:ilvl w:val="0"/>
          <w:numId w:val="22"/>
        </w:numPr>
        <w:rPr>
          <w:rFonts w:cs="Arial"/>
          <w:color w:val="000000"/>
        </w:rPr>
      </w:pPr>
      <w:r w:rsidRPr="00BD21E8">
        <w:rPr>
          <w:rFonts w:cs="Arial"/>
          <w:color w:val="000000"/>
        </w:rPr>
        <w:t xml:space="preserve">omdat zij niet konden worden toegewezen na afloop van de gewone procedure (cf. artikel 5 van dit reglement), </w:t>
      </w:r>
    </w:p>
    <w:p w14:paraId="37CE46E5" w14:textId="78FA362D" w:rsidR="00BD21E8" w:rsidRPr="00BD21E8" w:rsidRDefault="00BD21E8" w:rsidP="00BD21E8">
      <w:pPr>
        <w:pStyle w:val="Lijstalinea"/>
        <w:numPr>
          <w:ilvl w:val="0"/>
          <w:numId w:val="22"/>
        </w:numPr>
        <w:rPr>
          <w:rFonts w:cs="Arial"/>
          <w:color w:val="000000"/>
        </w:rPr>
      </w:pPr>
      <w:r w:rsidRPr="00BD21E8">
        <w:rPr>
          <w:rFonts w:cs="Arial"/>
          <w:color w:val="000000"/>
        </w:rPr>
        <w:t xml:space="preserve">of omdat ze dit in die tussentijd zijn geworden, </w:t>
      </w:r>
    </w:p>
    <w:p w14:paraId="7F828818" w14:textId="1D4D97C2" w:rsidR="00BD21E8" w:rsidRPr="00BD21E8" w:rsidRDefault="00BD21E8" w:rsidP="00BD21E8">
      <w:pPr>
        <w:pStyle w:val="Lijstalinea"/>
        <w:numPr>
          <w:ilvl w:val="0"/>
          <w:numId w:val="22"/>
        </w:numPr>
        <w:rPr>
          <w:rFonts w:cs="Arial"/>
          <w:color w:val="000000"/>
        </w:rPr>
      </w:pPr>
      <w:r w:rsidRPr="00BD21E8">
        <w:rPr>
          <w:rFonts w:cs="Arial"/>
          <w:color w:val="000000"/>
        </w:rPr>
        <w:lastRenderedPageBreak/>
        <w:t>of ten</w:t>
      </w:r>
      <w:r w:rsidR="004E137C">
        <w:rPr>
          <w:rFonts w:cs="Arial"/>
          <w:color w:val="000000"/>
        </w:rPr>
        <w:t xml:space="preserve"> </w:t>
      </w:r>
      <w:r w:rsidRPr="00BD21E8">
        <w:rPr>
          <w:rFonts w:cs="Arial"/>
          <w:color w:val="000000"/>
        </w:rPr>
        <w:t xml:space="preserve">gevolge van hun niet-bezetting wegens de afwezigheid van hun houder, </w:t>
      </w:r>
    </w:p>
    <w:p w14:paraId="4DABF6CE" w14:textId="77777777" w:rsidR="00BD21E8" w:rsidRPr="00BD21E8" w:rsidRDefault="00BD21E8" w:rsidP="00BD21E8">
      <w:pPr>
        <w:rPr>
          <w:rFonts w:cs="Arial"/>
          <w:color w:val="000000"/>
        </w:rPr>
      </w:pPr>
      <w:r w:rsidRPr="00BD21E8">
        <w:rPr>
          <w:rFonts w:cs="Arial"/>
          <w:color w:val="000000"/>
        </w:rPr>
        <w:t>kan er worden voorzien in een spoedprocedure die als volgt is bepaald:</w:t>
      </w:r>
    </w:p>
    <w:p w14:paraId="592820DD" w14:textId="4454F985" w:rsidR="00BD21E8" w:rsidRPr="00BD21E8" w:rsidRDefault="00BD21E8" w:rsidP="00BD21E8">
      <w:pPr>
        <w:pStyle w:val="Lijstalinea"/>
        <w:numPr>
          <w:ilvl w:val="0"/>
          <w:numId w:val="23"/>
        </w:numPr>
        <w:rPr>
          <w:rFonts w:cs="Arial"/>
          <w:color w:val="000000"/>
        </w:rPr>
      </w:pPr>
      <w:r w:rsidRPr="00BD21E8">
        <w:rPr>
          <w:rFonts w:cs="Arial"/>
          <w:color w:val="000000"/>
        </w:rPr>
        <w:t>de burgemeester of zijn afgevaardigde of de concessionaris raadpleegt de door hem gekozen kandidaten. Hij richt zich, in de mate van het mogelijke, tot verscheidene kandidaten per voorziene standplaats;</w:t>
      </w:r>
    </w:p>
    <w:p w14:paraId="7381AAEE" w14:textId="10E54904" w:rsidR="00BD21E8" w:rsidRPr="00BD21E8" w:rsidRDefault="00BD21E8" w:rsidP="00BD21E8">
      <w:pPr>
        <w:pStyle w:val="Lijstalinea"/>
        <w:numPr>
          <w:ilvl w:val="0"/>
          <w:numId w:val="23"/>
        </w:numPr>
        <w:rPr>
          <w:rFonts w:cs="Arial"/>
          <w:color w:val="000000"/>
        </w:rPr>
      </w:pPr>
      <w:r w:rsidRPr="00BD21E8">
        <w:rPr>
          <w:rFonts w:cs="Arial"/>
          <w:color w:val="000000"/>
        </w:rPr>
        <w:t>de kandidaturen worden ingediend hetzij per duurzame drager tegen ontvangstbewijs, hetzij schriftelijk tegen ontvangstbewijs;</w:t>
      </w:r>
    </w:p>
    <w:p w14:paraId="508754D6" w14:textId="44C3B58F" w:rsidR="00BD21E8" w:rsidRPr="00BD21E8" w:rsidRDefault="00BD21E8" w:rsidP="00BD21E8">
      <w:pPr>
        <w:pStyle w:val="Lijstalinea"/>
        <w:numPr>
          <w:ilvl w:val="0"/>
          <w:numId w:val="23"/>
        </w:numPr>
        <w:rPr>
          <w:rFonts w:cs="Arial"/>
          <w:color w:val="000000"/>
        </w:rPr>
      </w:pPr>
      <w:r w:rsidRPr="00BD21E8">
        <w:rPr>
          <w:rFonts w:cs="Arial"/>
          <w:color w:val="000000"/>
        </w:rPr>
        <w:t>de burgemeester of zijn afgevaardigde of de concessionaris  gaat over tot de toewijzing van de standplaatsen overeenkomstig de bepalingen opgenomen in artikel 5.2, eerste en tweede lid van dit reglement;</w:t>
      </w:r>
    </w:p>
    <w:p w14:paraId="72CE70A1" w14:textId="607C1692" w:rsidR="00BD21E8" w:rsidRPr="00BD21E8" w:rsidRDefault="00BD21E8" w:rsidP="00BD21E8">
      <w:pPr>
        <w:pStyle w:val="Lijstalinea"/>
        <w:numPr>
          <w:ilvl w:val="0"/>
          <w:numId w:val="23"/>
        </w:numPr>
        <w:rPr>
          <w:rFonts w:cs="Arial"/>
          <w:color w:val="000000"/>
        </w:rPr>
      </w:pPr>
      <w:r w:rsidRPr="00BD21E8">
        <w:rPr>
          <w:rFonts w:cs="Arial"/>
          <w:color w:val="000000"/>
        </w:rPr>
        <w:t>hij stelt een proces-verbaal op dat per vacature of onbezette standplaats de kandidaten vermeldt die hun kandidatuur hebben ingediend;</w:t>
      </w:r>
    </w:p>
    <w:p w14:paraId="74C3B6FD" w14:textId="2318FEC0" w:rsidR="00BD21E8" w:rsidRPr="00BD21E8" w:rsidRDefault="00BD21E8" w:rsidP="00BD21E8">
      <w:pPr>
        <w:pStyle w:val="Lijstalinea"/>
        <w:numPr>
          <w:ilvl w:val="0"/>
          <w:numId w:val="23"/>
        </w:numPr>
        <w:rPr>
          <w:rFonts w:cs="Arial"/>
          <w:color w:val="000000"/>
        </w:rPr>
      </w:pPr>
      <w:r w:rsidRPr="00BD21E8">
        <w:rPr>
          <w:rFonts w:cs="Arial"/>
          <w:color w:val="000000"/>
        </w:rPr>
        <w:t xml:space="preserve">indien meerdere kandidaten naar eenzelfde standplaats dingen, geeft hij in het proces-verbaal de motivatie van zijn keuze aan; </w:t>
      </w:r>
    </w:p>
    <w:p w14:paraId="134FF456" w14:textId="234D6AB9" w:rsidR="00BD21E8" w:rsidRPr="00BD21E8" w:rsidRDefault="00BD21E8" w:rsidP="00BD21E8">
      <w:pPr>
        <w:pStyle w:val="Lijstalinea"/>
        <w:numPr>
          <w:ilvl w:val="0"/>
          <w:numId w:val="23"/>
        </w:numPr>
        <w:rPr>
          <w:rFonts w:cs="Arial"/>
          <w:color w:val="000000"/>
        </w:rPr>
      </w:pPr>
      <w:r w:rsidRPr="00BD21E8">
        <w:rPr>
          <w:rFonts w:cs="Arial"/>
          <w:color w:val="000000"/>
        </w:rPr>
        <w:t xml:space="preserve">hij deelt aan iedere kandidaat, hetzij bij ter post aangetekend schrijven met ontvangstmelding, hetzij bij persoonlijk overhandigde brief tegen ontvangstmelding, hetzij per duurzame drager (bijv. fax of e-mail) met ontvangstmelding, de beslissing mede die hem aanbelangt. </w:t>
      </w:r>
    </w:p>
    <w:p w14:paraId="7BB10160" w14:textId="16D248B8" w:rsidR="00BD21E8" w:rsidRPr="00BD21E8" w:rsidRDefault="00BD21E8" w:rsidP="00BD21E8">
      <w:pPr>
        <w:rPr>
          <w:rFonts w:cs="Arial"/>
          <w:color w:val="000000"/>
        </w:rPr>
      </w:pPr>
      <w:r w:rsidRPr="00BD21E8">
        <w:rPr>
          <w:rFonts w:cs="Arial"/>
          <w:color w:val="000000"/>
        </w:rPr>
        <w:t>Het plaatsen van uitbaters van kermisattracties of vestigingen waaraan een standplaats werd toegewezen op basis van de spoedprocedure, kan leiden tot aanpassingen aan het plan van de kermis, voor zover deze beperkt blijven en nauwkeurig worden gemotiveerd door de technische noodzakelijkheden van de toevoeging van de nieuwkomers op het kermisterrein.</w:t>
      </w:r>
    </w:p>
    <w:p w14:paraId="385EB87E" w14:textId="508EC0AD" w:rsidR="00BD21E8" w:rsidRDefault="00BD21E8" w:rsidP="00BD21E8">
      <w:pPr>
        <w:rPr>
          <w:rFonts w:cs="Arial"/>
          <w:color w:val="000000"/>
        </w:rPr>
      </w:pPr>
      <w:r w:rsidRPr="00BD21E8">
        <w:rPr>
          <w:rFonts w:cs="Arial"/>
          <w:color w:val="000000"/>
        </w:rPr>
        <w:t>De aanpassingen zullen onderworpen worden aan de goedkeuring van de eerstvolgende gemeenteraad of college van burgemeester en schepenen, al naargelang het geval.</w:t>
      </w:r>
    </w:p>
    <w:p w14:paraId="25362D9A" w14:textId="77777777" w:rsidR="00BD21E8" w:rsidRDefault="00BD21E8" w:rsidP="00256E75">
      <w:pPr>
        <w:rPr>
          <w:rFonts w:cs="Arial"/>
          <w:color w:val="000000"/>
        </w:rPr>
      </w:pPr>
    </w:p>
    <w:p w14:paraId="1E6F56EA" w14:textId="578D284F" w:rsidR="00256E75" w:rsidRPr="0087745B" w:rsidRDefault="00256E75" w:rsidP="004060D3">
      <w:pPr>
        <w:pStyle w:val="Kop2"/>
      </w:pPr>
      <w:r w:rsidRPr="0087745B">
        <w:t>Artikel 8</w:t>
      </w:r>
      <w:r w:rsidR="00CB1199">
        <w:t>.</w:t>
      </w:r>
      <w:r w:rsidRPr="0087745B">
        <w:t xml:space="preserve"> Duur abonnement (KB Art. 12, §1 en 2)</w:t>
      </w:r>
    </w:p>
    <w:p w14:paraId="2F8DC272" w14:textId="7746EA6B" w:rsidR="00BD21E8" w:rsidRPr="00BD21E8" w:rsidRDefault="00BD21E8" w:rsidP="00BD21E8">
      <w:pPr>
        <w:rPr>
          <w:rFonts w:cs="Arial"/>
          <w:color w:val="000000"/>
        </w:rPr>
      </w:pPr>
      <w:r w:rsidRPr="00BD21E8">
        <w:rPr>
          <w:rFonts w:cs="Arial"/>
          <w:color w:val="000000"/>
        </w:rPr>
        <w:t xml:space="preserve">Het abonnement heeft een duur van </w:t>
      </w:r>
      <w:r w:rsidRPr="00BD21E8">
        <w:rPr>
          <w:rFonts w:cs="Arial"/>
          <w:b/>
          <w:bCs/>
          <w:color w:val="000000"/>
        </w:rPr>
        <w:t>vijf jaar</w:t>
      </w:r>
      <w:r w:rsidRPr="00BD21E8">
        <w:rPr>
          <w:rFonts w:cs="Arial"/>
          <w:color w:val="000000"/>
        </w:rPr>
        <w:t xml:space="preserve">. </w:t>
      </w:r>
    </w:p>
    <w:p w14:paraId="6C695399" w14:textId="77777777" w:rsidR="00BD21E8" w:rsidRPr="00BD21E8" w:rsidRDefault="00BD21E8" w:rsidP="00BD21E8">
      <w:pPr>
        <w:rPr>
          <w:rFonts w:cs="Arial"/>
          <w:color w:val="000000"/>
        </w:rPr>
      </w:pPr>
      <w:r w:rsidRPr="00BD21E8">
        <w:rPr>
          <w:rFonts w:cs="Arial"/>
          <w:color w:val="000000"/>
        </w:rPr>
        <w:t>Na afloop wordt het stilzwijgend verlengd behalve in de gevallen bedoeld bij het opschorten (cf. artikel 9 van dit reglement) of het afstand doen van het abonnement (cf. artikel 10 van dit reglement).</w:t>
      </w:r>
    </w:p>
    <w:p w14:paraId="5469DC95" w14:textId="5CE64FA0" w:rsidR="00BD21E8" w:rsidRDefault="00BD21E8" w:rsidP="00BD21E8">
      <w:pPr>
        <w:rPr>
          <w:rFonts w:cs="Arial"/>
          <w:color w:val="000000"/>
        </w:rPr>
      </w:pPr>
      <w:r w:rsidRPr="00BD21E8">
        <w:rPr>
          <w:rFonts w:cs="Arial"/>
          <w:color w:val="000000"/>
        </w:rPr>
        <w:t xml:space="preserve">De houder van het abonnement kan, op gemotiveerd verzoek, het abonnement voor een </w:t>
      </w:r>
      <w:r w:rsidRPr="00BD21E8">
        <w:rPr>
          <w:rFonts w:cs="Arial"/>
          <w:b/>
          <w:bCs/>
          <w:color w:val="000000"/>
        </w:rPr>
        <w:t>kortere duur</w:t>
      </w:r>
      <w:r w:rsidRPr="00BD21E8">
        <w:rPr>
          <w:rFonts w:cs="Arial"/>
          <w:color w:val="000000"/>
        </w:rPr>
        <w:t xml:space="preserve"> verkrijgen. Deze aanvraag wordt ingewilligd bij de stopzetting van de activiteiten aan het einde van de loopbaan. Indien zij omwille van andere motieven aangevraagd wordt, hangt het af van de beoordeling van de burgemeester, van zijn afgevaardigde of van de concessionaris.</w:t>
      </w:r>
    </w:p>
    <w:p w14:paraId="324DAEB5" w14:textId="77777777" w:rsidR="00256E75" w:rsidRPr="0087745B" w:rsidRDefault="00256E75" w:rsidP="00256E75">
      <w:pPr>
        <w:rPr>
          <w:rFonts w:cs="Arial"/>
          <w:b/>
          <w:color w:val="000000"/>
        </w:rPr>
      </w:pPr>
    </w:p>
    <w:p w14:paraId="6934337D" w14:textId="5D504C65" w:rsidR="00256E75" w:rsidRPr="0087745B" w:rsidRDefault="00256E75" w:rsidP="004060D3">
      <w:pPr>
        <w:pStyle w:val="Kop2"/>
      </w:pPr>
      <w:r w:rsidRPr="0087745B">
        <w:t>Artikel 9</w:t>
      </w:r>
      <w:r w:rsidR="00CB1199">
        <w:t>.</w:t>
      </w:r>
      <w:r w:rsidRPr="0087745B">
        <w:t xml:space="preserve"> Opschorten abonnement (KB art. 12 § 3)</w:t>
      </w:r>
    </w:p>
    <w:p w14:paraId="65C967F8" w14:textId="77777777" w:rsidR="00BD21E8" w:rsidRPr="00BD21E8" w:rsidRDefault="00BD21E8" w:rsidP="00BD21E8">
      <w:pPr>
        <w:rPr>
          <w:rFonts w:cs="Arial"/>
          <w:color w:val="000000"/>
        </w:rPr>
      </w:pPr>
      <w:r w:rsidRPr="00BD21E8">
        <w:rPr>
          <w:rFonts w:cs="Arial"/>
          <w:color w:val="000000"/>
        </w:rPr>
        <w:t>De houder van het abonnement kan het abonnement opschorten wanneer:</w:t>
      </w:r>
    </w:p>
    <w:p w14:paraId="618F8F3D" w14:textId="38EA75BC" w:rsidR="00BD21E8" w:rsidRPr="00BD21E8" w:rsidRDefault="00BD21E8" w:rsidP="00BD21E8">
      <w:pPr>
        <w:pStyle w:val="Lijstalinea"/>
        <w:numPr>
          <w:ilvl w:val="0"/>
          <w:numId w:val="24"/>
        </w:numPr>
        <w:rPr>
          <w:rFonts w:cs="Arial"/>
          <w:color w:val="000000"/>
        </w:rPr>
      </w:pPr>
      <w:r w:rsidRPr="00C578C8">
        <w:rPr>
          <w:rFonts w:cs="Arial"/>
          <w:b/>
          <w:bCs/>
          <w:color w:val="000000"/>
        </w:rPr>
        <w:t>hij tijdelijk ongeschikt is om zijn activiteit uit te oefenen</w:t>
      </w:r>
      <w:r w:rsidRPr="00BD21E8">
        <w:rPr>
          <w:rFonts w:cs="Arial"/>
          <w:color w:val="000000"/>
        </w:rPr>
        <w:t>:</w:t>
      </w:r>
    </w:p>
    <w:p w14:paraId="5B770CB9" w14:textId="51031471" w:rsidR="00BD21E8" w:rsidRPr="00BD21E8" w:rsidRDefault="00BD21E8" w:rsidP="00BD21E8">
      <w:pPr>
        <w:pStyle w:val="Lijstalinea"/>
        <w:numPr>
          <w:ilvl w:val="0"/>
          <w:numId w:val="25"/>
        </w:numPr>
        <w:rPr>
          <w:rFonts w:cs="Arial"/>
          <w:color w:val="000000"/>
        </w:rPr>
      </w:pPr>
      <w:r w:rsidRPr="00BD21E8">
        <w:rPr>
          <w:rFonts w:cs="Arial"/>
          <w:color w:val="000000"/>
        </w:rPr>
        <w:t>door ziekte of ongeval op grond van een medisch attest,</w:t>
      </w:r>
    </w:p>
    <w:p w14:paraId="012FEED3" w14:textId="3129929C" w:rsidR="00BD21E8" w:rsidRDefault="00BD21E8" w:rsidP="00BD21E8">
      <w:pPr>
        <w:pStyle w:val="Lijstalinea"/>
        <w:numPr>
          <w:ilvl w:val="0"/>
          <w:numId w:val="25"/>
        </w:numPr>
        <w:rPr>
          <w:rFonts w:cs="Arial"/>
          <w:color w:val="000000"/>
        </w:rPr>
      </w:pPr>
      <w:r w:rsidRPr="00BD21E8">
        <w:rPr>
          <w:rFonts w:cs="Arial"/>
          <w:color w:val="000000"/>
        </w:rPr>
        <w:t xml:space="preserve">door overmacht op een verantwoorde wijze aangetoond. </w:t>
      </w:r>
    </w:p>
    <w:p w14:paraId="744AEFDA" w14:textId="7DEA395C" w:rsidR="0057211C" w:rsidRDefault="0057211C" w:rsidP="00C578C8">
      <w:pPr>
        <w:ind w:left="708"/>
        <w:rPr>
          <w:rFonts w:cs="Arial"/>
          <w:color w:val="00B0F0"/>
        </w:rPr>
      </w:pPr>
      <w:r>
        <w:rPr>
          <w:rFonts w:cs="Arial"/>
          <w:color w:val="00B0F0"/>
        </w:rPr>
        <w:t>De tijdelijke ongeschiktheid moet gemeld worden aan de dienst kermissen (per mail of telefoon) en dit vóór het oprijden van de kermis. De dienst kermissen kan de nodige attesten opvragen om de ongeschiktheid te staven.</w:t>
      </w:r>
    </w:p>
    <w:p w14:paraId="5BDD61BA" w14:textId="5C7A63A6" w:rsidR="00BD21E8" w:rsidRDefault="00BD21E8" w:rsidP="00BD21E8">
      <w:pPr>
        <w:ind w:left="708"/>
        <w:rPr>
          <w:rFonts w:cs="Arial"/>
          <w:color w:val="000000"/>
        </w:rPr>
      </w:pPr>
      <w:r w:rsidRPr="00BD21E8">
        <w:rPr>
          <w:rFonts w:cs="Arial"/>
          <w:color w:val="000000"/>
        </w:rPr>
        <w:lastRenderedPageBreak/>
        <w:t xml:space="preserve">De opschorting gaat in onmiddellijk na de bekendmaking van de ongeschiktheid en houdt op </w:t>
      </w:r>
      <w:proofErr w:type="spellStart"/>
      <w:r>
        <w:rPr>
          <w:rFonts w:cs="Arial"/>
          <w:color w:val="000000"/>
        </w:rPr>
        <w:t>op</w:t>
      </w:r>
      <w:proofErr w:type="spellEnd"/>
      <w:r>
        <w:rPr>
          <w:rFonts w:cs="Arial"/>
          <w:color w:val="000000"/>
        </w:rPr>
        <w:t xml:space="preserve"> </w:t>
      </w:r>
      <w:r w:rsidRPr="00BD21E8">
        <w:rPr>
          <w:rFonts w:cs="Arial"/>
          <w:color w:val="000000"/>
        </w:rPr>
        <w:t>het einde van de kermis</w:t>
      </w:r>
      <w:r w:rsidR="00C735B7">
        <w:rPr>
          <w:rFonts w:cs="Arial"/>
          <w:color w:val="000000"/>
        </w:rPr>
        <w:t>.</w:t>
      </w:r>
    </w:p>
    <w:p w14:paraId="767B186A" w14:textId="1DA7831F" w:rsidR="00BD21E8" w:rsidRPr="00C578C8" w:rsidRDefault="00BD21E8" w:rsidP="00C578C8">
      <w:pPr>
        <w:ind w:left="708"/>
        <w:rPr>
          <w:rFonts w:cs="Arial"/>
          <w:color w:val="00B0F0"/>
        </w:rPr>
      </w:pPr>
      <w:r w:rsidRPr="00BD21E8">
        <w:rPr>
          <w:rFonts w:cs="Arial"/>
          <w:color w:val="000000"/>
        </w:rPr>
        <w:t xml:space="preserve">Indien de opschorting één jaar overschrijdt, moet zij </w:t>
      </w:r>
      <w:r w:rsidRPr="0057211C">
        <w:rPr>
          <w:rFonts w:cs="Arial"/>
        </w:rPr>
        <w:t xml:space="preserve">minstens dertig dagen </w:t>
      </w:r>
      <w:r w:rsidRPr="00BD21E8">
        <w:rPr>
          <w:rFonts w:cs="Arial"/>
          <w:color w:val="000000"/>
        </w:rPr>
        <w:t>voor het begin van de kermis hernieuwd worden, tenzij het gemeentelijk reglement een andere termijn bepaalt.</w:t>
      </w:r>
      <w:r w:rsidR="00C578C8">
        <w:rPr>
          <w:rFonts w:cs="Arial"/>
          <w:color w:val="000000"/>
        </w:rPr>
        <w:t xml:space="preserve"> </w:t>
      </w:r>
    </w:p>
    <w:p w14:paraId="4F4D2BDE" w14:textId="0112ED38" w:rsidR="007C1E45" w:rsidRPr="007C1E45" w:rsidRDefault="007C1E45" w:rsidP="007C1E45">
      <w:pPr>
        <w:ind w:left="708"/>
        <w:rPr>
          <w:rFonts w:cs="Arial"/>
          <w:color w:val="00B0F0"/>
        </w:rPr>
      </w:pPr>
      <w:r w:rsidRPr="007C1E45">
        <w:rPr>
          <w:rFonts w:cs="Arial"/>
          <w:color w:val="00B0F0"/>
        </w:rPr>
        <w:t>Indien er v</w:t>
      </w:r>
      <w:r>
        <w:rPr>
          <w:rFonts w:cs="Arial"/>
          <w:color w:val="00B0F0"/>
        </w:rPr>
        <w:t>óór het oprijden van de kermis</w:t>
      </w:r>
      <w:r w:rsidRPr="007C1E45">
        <w:rPr>
          <w:rFonts w:cs="Arial"/>
          <w:color w:val="00B0F0"/>
        </w:rPr>
        <w:t xml:space="preserve"> geen melding gebeurd is, wordt het abonnement en de daarbij horende belastingen en onkosten voor nutsvoorzieningen niet opgeschort.</w:t>
      </w:r>
    </w:p>
    <w:p w14:paraId="6B6495EA" w14:textId="77777777" w:rsidR="00BD21E8" w:rsidRPr="00BD21E8" w:rsidRDefault="00BD21E8" w:rsidP="00BD21E8">
      <w:pPr>
        <w:rPr>
          <w:rFonts w:cs="Arial"/>
          <w:color w:val="000000"/>
        </w:rPr>
      </w:pPr>
    </w:p>
    <w:p w14:paraId="0CD81225" w14:textId="1D47D565" w:rsidR="00BD21E8" w:rsidRPr="00C578C8" w:rsidRDefault="00BD21E8" w:rsidP="00C578C8">
      <w:pPr>
        <w:pStyle w:val="Lijstalinea"/>
        <w:numPr>
          <w:ilvl w:val="0"/>
          <w:numId w:val="24"/>
        </w:numPr>
        <w:rPr>
          <w:rFonts w:cs="Arial"/>
          <w:b/>
          <w:bCs/>
          <w:color w:val="000000"/>
        </w:rPr>
      </w:pPr>
      <w:r w:rsidRPr="00C578C8">
        <w:rPr>
          <w:rFonts w:cs="Arial"/>
          <w:b/>
          <w:bCs/>
          <w:color w:val="000000"/>
        </w:rPr>
        <w:t xml:space="preserve">hij over een abonnement beschikt voor een andere kermis die op hetzelfde ogenblik plaats heeft. </w:t>
      </w:r>
    </w:p>
    <w:p w14:paraId="2F39ADF1" w14:textId="74D246E1" w:rsidR="00BD21E8" w:rsidRPr="00C578C8" w:rsidRDefault="00BD21E8" w:rsidP="00C578C8">
      <w:pPr>
        <w:ind w:left="708"/>
        <w:rPr>
          <w:rFonts w:cs="Arial"/>
          <w:color w:val="00B0F0"/>
        </w:rPr>
      </w:pPr>
      <w:r w:rsidRPr="00BD21E8">
        <w:rPr>
          <w:rFonts w:cs="Arial"/>
          <w:color w:val="000000"/>
        </w:rPr>
        <w:t xml:space="preserve">De opschorting moet worden bekend gemaakt tenminste </w:t>
      </w:r>
      <w:r w:rsidR="007C1E45" w:rsidRPr="007C1E45">
        <w:rPr>
          <w:rFonts w:cs="Arial"/>
          <w:color w:val="00B0F0"/>
        </w:rPr>
        <w:t>één</w:t>
      </w:r>
      <w:r w:rsidRPr="007C1E45">
        <w:rPr>
          <w:rFonts w:cs="Arial"/>
          <w:color w:val="00B0F0"/>
        </w:rPr>
        <w:t xml:space="preserve"> </w:t>
      </w:r>
      <w:r w:rsidRPr="00C578C8">
        <w:rPr>
          <w:rFonts w:cs="Arial"/>
          <w:color w:val="00B0F0"/>
        </w:rPr>
        <w:t xml:space="preserve">maand </w:t>
      </w:r>
      <w:r w:rsidRPr="00BD21E8">
        <w:rPr>
          <w:rFonts w:cs="Arial"/>
          <w:color w:val="000000"/>
        </w:rPr>
        <w:t>voor de begindatum van de kermis, tenzij het gemeentelijk reglement een andere termijn bepaalt. Zij mag geen drie opeenvolgende jaren overschrijden.</w:t>
      </w:r>
      <w:r w:rsidR="00C578C8">
        <w:rPr>
          <w:rFonts w:cs="Arial"/>
          <w:color w:val="000000"/>
        </w:rPr>
        <w:t xml:space="preserve"> </w:t>
      </w:r>
    </w:p>
    <w:p w14:paraId="792D450E" w14:textId="70D74DA7" w:rsidR="00BD21E8" w:rsidRPr="00BD21E8" w:rsidRDefault="00BD21E8" w:rsidP="00C578C8">
      <w:pPr>
        <w:ind w:left="708"/>
        <w:rPr>
          <w:rFonts w:cs="Arial"/>
          <w:color w:val="000000"/>
        </w:rPr>
      </w:pPr>
      <w:r w:rsidRPr="00BD21E8">
        <w:rPr>
          <w:rFonts w:cs="Arial"/>
          <w:color w:val="000000"/>
        </w:rPr>
        <w:t>De opschorting impliceert de opschorting van de wederzijdse verplichtingen die uit de overeenkomst voortkomen.</w:t>
      </w:r>
    </w:p>
    <w:p w14:paraId="357ED065" w14:textId="77777777" w:rsidR="00BD21E8" w:rsidRPr="00BD21E8" w:rsidRDefault="00BD21E8" w:rsidP="00C578C8">
      <w:pPr>
        <w:ind w:firstLine="708"/>
        <w:rPr>
          <w:rFonts w:cs="Arial"/>
          <w:color w:val="000000"/>
        </w:rPr>
      </w:pPr>
      <w:r w:rsidRPr="00BD21E8">
        <w:rPr>
          <w:rFonts w:cs="Arial"/>
          <w:color w:val="000000"/>
        </w:rPr>
        <w:t xml:space="preserve">De vraag tot opschorting dient te gebeuren: </w:t>
      </w:r>
    </w:p>
    <w:p w14:paraId="5D0D7AC5" w14:textId="5916543C" w:rsidR="00BD21E8" w:rsidRPr="00C578C8" w:rsidRDefault="00BD21E8" w:rsidP="00C578C8">
      <w:pPr>
        <w:pStyle w:val="Lijstalinea"/>
        <w:numPr>
          <w:ilvl w:val="0"/>
          <w:numId w:val="26"/>
        </w:numPr>
        <w:rPr>
          <w:rFonts w:cs="Arial"/>
          <w:color w:val="000000"/>
        </w:rPr>
      </w:pPr>
      <w:r w:rsidRPr="00C578C8">
        <w:rPr>
          <w:rFonts w:cs="Arial"/>
          <w:color w:val="000000"/>
        </w:rPr>
        <w:t xml:space="preserve">bij ter post aangetekend schrijven met ontvangstmelding, </w:t>
      </w:r>
    </w:p>
    <w:p w14:paraId="692BCDBA" w14:textId="4C9E15F6" w:rsidR="00BD21E8" w:rsidRPr="00C578C8" w:rsidRDefault="00BD21E8" w:rsidP="00C578C8">
      <w:pPr>
        <w:pStyle w:val="Lijstalinea"/>
        <w:numPr>
          <w:ilvl w:val="0"/>
          <w:numId w:val="26"/>
        </w:numPr>
        <w:rPr>
          <w:rFonts w:cs="Arial"/>
          <w:color w:val="000000"/>
        </w:rPr>
      </w:pPr>
      <w:r w:rsidRPr="00C578C8">
        <w:rPr>
          <w:rFonts w:cs="Arial"/>
          <w:color w:val="000000"/>
        </w:rPr>
        <w:t xml:space="preserve">of bij persoonlijk overhandigde brief tegen ontvangstmelding, </w:t>
      </w:r>
    </w:p>
    <w:p w14:paraId="50804391" w14:textId="6697534B" w:rsidR="00BD21E8" w:rsidRPr="00C578C8" w:rsidRDefault="00BD21E8" w:rsidP="00C578C8">
      <w:pPr>
        <w:pStyle w:val="Lijstalinea"/>
        <w:numPr>
          <w:ilvl w:val="0"/>
          <w:numId w:val="26"/>
        </w:numPr>
        <w:rPr>
          <w:rFonts w:cs="Arial"/>
          <w:color w:val="000000"/>
        </w:rPr>
      </w:pPr>
      <w:r w:rsidRPr="00C578C8">
        <w:rPr>
          <w:rFonts w:cs="Arial"/>
          <w:color w:val="000000"/>
        </w:rPr>
        <w:t>of per duurzame drager (fax of e-mail) met ontvangstmelding</w:t>
      </w:r>
    </w:p>
    <w:p w14:paraId="12A8252B" w14:textId="4E9D1A56" w:rsidR="00256E75" w:rsidRDefault="00BD21E8" w:rsidP="00C578C8">
      <w:pPr>
        <w:ind w:left="708"/>
        <w:rPr>
          <w:rFonts w:cs="Arial"/>
          <w:color w:val="000000"/>
        </w:rPr>
      </w:pPr>
      <w:r w:rsidRPr="00BD21E8">
        <w:rPr>
          <w:rFonts w:cs="Arial"/>
          <w:color w:val="000000"/>
        </w:rPr>
        <w:t>De burgemeester, zijn afgevaardigde of de concessionaris bevestigt onmiddellijk de ontvangst ervan.</w:t>
      </w:r>
    </w:p>
    <w:p w14:paraId="17C50F7D" w14:textId="77777777" w:rsidR="00BD21E8" w:rsidRDefault="00BD21E8" w:rsidP="00BD21E8">
      <w:pPr>
        <w:rPr>
          <w:rFonts w:cs="Arial"/>
          <w:color w:val="000000"/>
        </w:rPr>
      </w:pPr>
    </w:p>
    <w:p w14:paraId="37829844" w14:textId="6C8F9588" w:rsidR="00256E75" w:rsidRPr="0087745B" w:rsidRDefault="00256E75" w:rsidP="004060D3">
      <w:pPr>
        <w:pStyle w:val="Kop2"/>
      </w:pPr>
      <w:r w:rsidRPr="0087745B">
        <w:t>Artikel 10</w:t>
      </w:r>
      <w:r w:rsidR="00CB1199">
        <w:t>.</w:t>
      </w:r>
      <w:r w:rsidRPr="0087745B">
        <w:t xml:space="preserve"> Afstand van het abonnement (KB art. 12 §4)</w:t>
      </w:r>
    </w:p>
    <w:p w14:paraId="42BB42D4" w14:textId="77777777" w:rsidR="00256E75" w:rsidRPr="0087745B" w:rsidRDefault="00256E75" w:rsidP="00256E75">
      <w:pPr>
        <w:rPr>
          <w:rFonts w:cs="Arial"/>
          <w:color w:val="000000"/>
        </w:rPr>
      </w:pPr>
      <w:r w:rsidRPr="0087745B">
        <w:rPr>
          <w:rFonts w:cs="Arial"/>
          <w:color w:val="000000"/>
        </w:rPr>
        <w:t>De houder van het abonnement kan van het abonnement afstand doen:</w:t>
      </w:r>
    </w:p>
    <w:p w14:paraId="7B5029F8" w14:textId="77777777" w:rsidR="00256E75" w:rsidRPr="0087745B" w:rsidRDefault="00256E75" w:rsidP="00256E75">
      <w:pPr>
        <w:rPr>
          <w:rFonts w:cs="Arial"/>
          <w:color w:val="000000"/>
        </w:rPr>
      </w:pPr>
      <w:r w:rsidRPr="0087745B">
        <w:rPr>
          <w:rFonts w:cs="Arial"/>
          <w:color w:val="000000"/>
        </w:rPr>
        <w:t>- bij de vervaldag van het abonnement, mits een opzegtermijn van tenminste drie maanden</w:t>
      </w:r>
    </w:p>
    <w:p w14:paraId="4D671849" w14:textId="77777777" w:rsidR="00256E75" w:rsidRPr="0087745B" w:rsidRDefault="00256E75" w:rsidP="00256E75">
      <w:pPr>
        <w:rPr>
          <w:rFonts w:cs="Arial"/>
          <w:color w:val="000000"/>
        </w:rPr>
      </w:pPr>
      <w:r w:rsidRPr="0087745B">
        <w:rPr>
          <w:rFonts w:cs="Arial"/>
          <w:color w:val="000000"/>
        </w:rPr>
        <w:t>- bij de stopzetting van zijn activiteiten, mits een opzegtermijn van tenminste drie maanden</w:t>
      </w:r>
    </w:p>
    <w:p w14:paraId="071B98D7" w14:textId="77777777" w:rsidR="00256E75" w:rsidRPr="0087745B" w:rsidRDefault="00256E75" w:rsidP="00256E75">
      <w:pPr>
        <w:rPr>
          <w:rFonts w:cs="Arial"/>
          <w:color w:val="000000"/>
        </w:rPr>
      </w:pPr>
      <w:r w:rsidRPr="0087745B">
        <w:rPr>
          <w:rFonts w:cs="Arial"/>
          <w:color w:val="000000"/>
        </w:rPr>
        <w:t>- indien hij definitief ongeschikt is om zijn activiteit uit te oefenen omwille van redenen vermeld in artikel 9 1° van dit reglement. De opzegging gaat in onmiddellijk na de bekendmaking van de ongeschiktheid.</w:t>
      </w:r>
    </w:p>
    <w:p w14:paraId="48C32E4C" w14:textId="251D0753" w:rsidR="00256E75" w:rsidRPr="0087745B" w:rsidRDefault="00256E75" w:rsidP="00256E75">
      <w:pPr>
        <w:rPr>
          <w:rFonts w:cs="Arial"/>
          <w:color w:val="000000"/>
        </w:rPr>
      </w:pPr>
      <w:r w:rsidRPr="0087745B">
        <w:rPr>
          <w:rFonts w:cs="Arial"/>
          <w:color w:val="000000"/>
        </w:rPr>
        <w:t>- De houder kan een vervroegde beëindiging van zijn abonnement aanvragen voor andere motieven. De beslissing om gevolg aan deze aanvraag te geven hangt af van de beoordeling van de burgemeester, zijn afgevaardigde of de concessionaris.</w:t>
      </w:r>
    </w:p>
    <w:p w14:paraId="02D3EA50" w14:textId="77777777" w:rsidR="00256E75" w:rsidRPr="0087745B" w:rsidRDefault="00256E75" w:rsidP="00256E75">
      <w:pPr>
        <w:rPr>
          <w:rFonts w:cs="Arial"/>
          <w:color w:val="000000"/>
        </w:rPr>
      </w:pPr>
      <w:r w:rsidRPr="0087745B">
        <w:rPr>
          <w:rFonts w:cs="Arial"/>
          <w:color w:val="000000"/>
        </w:rPr>
        <w:t>- De rechthebbenden van de natuurlijke persoon die voor eigen rekening zijn activiteit uitoefent, kunnen bij zijn overlijden, zonder vooropzeg, afstand doen van het abonnement waarvan hij de houder was.</w:t>
      </w:r>
    </w:p>
    <w:p w14:paraId="16D0A43B" w14:textId="77777777" w:rsidR="00256E75" w:rsidRPr="0087745B" w:rsidRDefault="00256E75" w:rsidP="00256E75">
      <w:pPr>
        <w:rPr>
          <w:rFonts w:cs="Arial"/>
          <w:b/>
          <w:color w:val="000000"/>
        </w:rPr>
      </w:pPr>
    </w:p>
    <w:p w14:paraId="27D42821" w14:textId="77777777" w:rsidR="004E137C" w:rsidRDefault="004E137C">
      <w:pPr>
        <w:rPr>
          <w:rFonts w:eastAsiaTheme="majorEastAsia" w:cstheme="majorBidi"/>
          <w:b/>
          <w:color w:val="3AAA35"/>
          <w:sz w:val="24"/>
          <w:szCs w:val="26"/>
        </w:rPr>
      </w:pPr>
      <w:r>
        <w:br w:type="page"/>
      </w:r>
    </w:p>
    <w:p w14:paraId="5D392282" w14:textId="10F1D063" w:rsidR="00256E75" w:rsidRPr="0087745B" w:rsidRDefault="00256E75" w:rsidP="004060D3">
      <w:pPr>
        <w:pStyle w:val="Kop2"/>
      </w:pPr>
      <w:r w:rsidRPr="0087745B">
        <w:lastRenderedPageBreak/>
        <w:t>Artikel 11</w:t>
      </w:r>
      <w:r w:rsidR="004060D3">
        <w:t>.</w:t>
      </w:r>
      <w:r w:rsidRPr="0087745B">
        <w:t xml:space="preserve"> Schorsing en opzegging van het abonnement (KB art. 12 § 6)</w:t>
      </w:r>
    </w:p>
    <w:p w14:paraId="00FD29DE" w14:textId="77777777" w:rsidR="00256E75" w:rsidRPr="0087745B" w:rsidRDefault="00256E75" w:rsidP="00256E75">
      <w:pPr>
        <w:rPr>
          <w:rFonts w:cs="Arial"/>
          <w:color w:val="000000"/>
        </w:rPr>
      </w:pPr>
      <w:r w:rsidRPr="0087745B">
        <w:rPr>
          <w:rFonts w:cs="Arial"/>
          <w:color w:val="000000"/>
        </w:rPr>
        <w:t>De gemeente kan het abonnement intrekken of opschorten:</w:t>
      </w:r>
    </w:p>
    <w:p w14:paraId="13B2D9E3" w14:textId="122E6A71" w:rsidR="00256E75" w:rsidRPr="004053C3" w:rsidRDefault="003011B5" w:rsidP="004053C3">
      <w:pPr>
        <w:pStyle w:val="Lijstalinea"/>
        <w:numPr>
          <w:ilvl w:val="0"/>
          <w:numId w:val="30"/>
        </w:numPr>
        <w:rPr>
          <w:rFonts w:cs="Arial"/>
          <w:color w:val="000000"/>
        </w:rPr>
      </w:pPr>
      <w:r>
        <w:rPr>
          <w:rFonts w:cs="Arial"/>
          <w:color w:val="000000"/>
        </w:rPr>
        <w:t>O</w:t>
      </w:r>
      <w:r w:rsidR="00256E75" w:rsidRPr="004053C3">
        <w:rPr>
          <w:rFonts w:cs="Arial"/>
          <w:color w:val="000000"/>
        </w:rPr>
        <w:t xml:space="preserve">mdat de titularis van de standplaats niet langer voldoet aan de wettelijke verplichtingen betreffende de uitoefening van kermisactiviteiten of aan deze die van toepassing zijn op de betrokken attractie of vestiging, </w:t>
      </w:r>
    </w:p>
    <w:p w14:paraId="62355ECA" w14:textId="19B6359D" w:rsidR="004053C3" w:rsidRDefault="003011B5" w:rsidP="004053C3">
      <w:pPr>
        <w:pStyle w:val="Lijstalinea"/>
        <w:numPr>
          <w:ilvl w:val="0"/>
          <w:numId w:val="30"/>
        </w:numPr>
        <w:autoSpaceDN w:val="0"/>
        <w:spacing w:after="0" w:line="240" w:lineRule="auto"/>
        <w:rPr>
          <w:rFonts w:cs="Arial"/>
          <w:color w:val="00B0F0"/>
        </w:rPr>
      </w:pPr>
      <w:r>
        <w:rPr>
          <w:rFonts w:cs="Arial"/>
          <w:color w:val="00B0F0"/>
        </w:rPr>
        <w:t>B</w:t>
      </w:r>
      <w:r w:rsidR="004053C3" w:rsidRPr="004053C3">
        <w:rPr>
          <w:rFonts w:cs="Arial"/>
          <w:color w:val="00B0F0"/>
        </w:rPr>
        <w:t>ij inbreuken op dit gemeentelijk reglement, tegen de openbare orde en alle reglementen en wetgeving die van toepassing zijn</w:t>
      </w:r>
      <w:r>
        <w:rPr>
          <w:rFonts w:cs="Arial"/>
          <w:color w:val="00B0F0"/>
        </w:rPr>
        <w:t>.</w:t>
      </w:r>
    </w:p>
    <w:p w14:paraId="65F6C5F9" w14:textId="6A6A9B1D" w:rsidR="00C735B7" w:rsidRPr="004053C3" w:rsidRDefault="00C735B7" w:rsidP="004053C3">
      <w:pPr>
        <w:pStyle w:val="Lijstalinea"/>
        <w:numPr>
          <w:ilvl w:val="0"/>
          <w:numId w:val="30"/>
        </w:numPr>
        <w:autoSpaceDN w:val="0"/>
        <w:spacing w:after="0" w:line="240" w:lineRule="auto"/>
        <w:rPr>
          <w:rFonts w:cs="Arial"/>
          <w:color w:val="00B0F0"/>
        </w:rPr>
      </w:pPr>
      <w:r w:rsidRPr="004053C3">
        <w:rPr>
          <w:rFonts w:cs="Arial"/>
          <w:color w:val="00B0F0"/>
        </w:rPr>
        <w:t>Overtredingen inzake verplichte openingsuren</w:t>
      </w:r>
      <w:r w:rsidR="00B829F5" w:rsidRPr="004053C3">
        <w:rPr>
          <w:rFonts w:cs="Arial"/>
          <w:color w:val="00B0F0"/>
        </w:rPr>
        <w:t xml:space="preserve"> of de uren van het oprijden </w:t>
      </w:r>
      <w:r w:rsidR="003011B5" w:rsidRPr="003011B5">
        <w:rPr>
          <w:rFonts w:cs="Arial"/>
          <w:color w:val="00B0F0"/>
        </w:rPr>
        <w:t xml:space="preserve">het opnieuw vrijgeven van de openbare weg </w:t>
      </w:r>
      <w:r w:rsidR="00B829F5" w:rsidRPr="004053C3">
        <w:rPr>
          <w:rFonts w:cs="Arial"/>
          <w:color w:val="00B0F0"/>
        </w:rPr>
        <w:t xml:space="preserve">zoals bepaald in het corresponderend politiereglement </w:t>
      </w:r>
      <w:r w:rsidRPr="004053C3">
        <w:rPr>
          <w:rFonts w:cs="Arial"/>
          <w:color w:val="00B0F0"/>
        </w:rPr>
        <w:t>(art. 2)</w:t>
      </w:r>
      <w:r w:rsidR="003011B5">
        <w:rPr>
          <w:rFonts w:cs="Arial"/>
          <w:color w:val="00B0F0"/>
        </w:rPr>
        <w:t>.</w:t>
      </w:r>
    </w:p>
    <w:p w14:paraId="3E6C679F" w14:textId="193E34F2" w:rsidR="00C735B7" w:rsidRPr="004053C3" w:rsidRDefault="00C735B7" w:rsidP="004053C3">
      <w:pPr>
        <w:pStyle w:val="Lijstalinea"/>
        <w:numPr>
          <w:ilvl w:val="0"/>
          <w:numId w:val="30"/>
        </w:numPr>
        <w:autoSpaceDN w:val="0"/>
        <w:spacing w:after="0" w:line="240" w:lineRule="auto"/>
        <w:rPr>
          <w:rFonts w:cs="Arial"/>
          <w:color w:val="00B0F0"/>
        </w:rPr>
      </w:pPr>
      <w:r w:rsidRPr="004053C3">
        <w:rPr>
          <w:rFonts w:cs="Arial"/>
          <w:color w:val="00B0F0"/>
        </w:rPr>
        <w:t>Stationeren van de kermisattracties op openbaar domein voor de bepaalde periodes in art. 2</w:t>
      </w:r>
      <w:r w:rsidR="003011B5">
        <w:rPr>
          <w:rFonts w:cs="Arial"/>
          <w:color w:val="00B0F0"/>
        </w:rPr>
        <w:t>.</w:t>
      </w:r>
    </w:p>
    <w:p w14:paraId="31B4F76D" w14:textId="0281D88C" w:rsidR="00256E75" w:rsidRPr="004053C3" w:rsidRDefault="00256E75" w:rsidP="004053C3">
      <w:pPr>
        <w:pStyle w:val="Lijstalinea"/>
        <w:numPr>
          <w:ilvl w:val="0"/>
          <w:numId w:val="30"/>
        </w:numPr>
        <w:autoSpaceDN w:val="0"/>
        <w:spacing w:after="0" w:line="240" w:lineRule="auto"/>
        <w:rPr>
          <w:rFonts w:cs="Arial"/>
          <w:color w:val="00B0F0"/>
        </w:rPr>
      </w:pPr>
      <w:r w:rsidRPr="004053C3">
        <w:rPr>
          <w:rFonts w:cs="Arial"/>
          <w:color w:val="00B0F0"/>
        </w:rPr>
        <w:t>Het niet naleven van de voorwaarden inzake opschorting van het abonnement (art. 9)</w:t>
      </w:r>
      <w:r w:rsidR="003011B5">
        <w:rPr>
          <w:rFonts w:cs="Arial"/>
          <w:color w:val="00B0F0"/>
        </w:rPr>
        <w:t>.</w:t>
      </w:r>
    </w:p>
    <w:p w14:paraId="0684E9D7" w14:textId="4A5D21EA" w:rsidR="00256E75" w:rsidRPr="004053C3" w:rsidRDefault="00256E75" w:rsidP="004053C3">
      <w:pPr>
        <w:pStyle w:val="Lijstalinea"/>
        <w:numPr>
          <w:ilvl w:val="0"/>
          <w:numId w:val="30"/>
        </w:numPr>
        <w:autoSpaceDN w:val="0"/>
        <w:spacing w:after="0" w:line="240" w:lineRule="auto"/>
        <w:rPr>
          <w:rFonts w:cs="Arial"/>
          <w:color w:val="00B0F0"/>
        </w:rPr>
      </w:pPr>
      <w:r w:rsidRPr="004053C3">
        <w:rPr>
          <w:rFonts w:cs="Arial"/>
          <w:color w:val="00B0F0"/>
        </w:rPr>
        <w:t>Bij afwezigheid zonder geldige reden</w:t>
      </w:r>
      <w:r w:rsidR="00C735B7" w:rsidRPr="004053C3">
        <w:rPr>
          <w:rFonts w:cs="Arial"/>
          <w:color w:val="00B0F0"/>
        </w:rPr>
        <w:t xml:space="preserve"> en/of zonder tijdig te verwittigen (art. 9)</w:t>
      </w:r>
      <w:r w:rsidR="003011B5">
        <w:rPr>
          <w:rFonts w:cs="Arial"/>
          <w:color w:val="00B0F0"/>
        </w:rPr>
        <w:t>.</w:t>
      </w:r>
    </w:p>
    <w:p w14:paraId="3CA1FFB0" w14:textId="54340F08" w:rsidR="00256E75" w:rsidRPr="004053C3" w:rsidRDefault="00C735B7" w:rsidP="004053C3">
      <w:pPr>
        <w:pStyle w:val="Lijstalinea"/>
        <w:numPr>
          <w:ilvl w:val="0"/>
          <w:numId w:val="30"/>
        </w:numPr>
        <w:autoSpaceDN w:val="0"/>
        <w:spacing w:after="0" w:line="240" w:lineRule="auto"/>
        <w:rPr>
          <w:rFonts w:cs="Arial"/>
          <w:color w:val="00B0F0"/>
        </w:rPr>
      </w:pPr>
      <w:r w:rsidRPr="004053C3">
        <w:rPr>
          <w:rFonts w:cs="Arial"/>
          <w:color w:val="00B0F0"/>
        </w:rPr>
        <w:t>I</w:t>
      </w:r>
      <w:r w:rsidR="00256E75" w:rsidRPr="004053C3">
        <w:rPr>
          <w:rFonts w:cs="Arial"/>
          <w:color w:val="00B0F0"/>
        </w:rPr>
        <w:t xml:space="preserve">ndien de gemeente </w:t>
      </w:r>
      <w:r w:rsidRPr="004053C3">
        <w:rPr>
          <w:rFonts w:cs="Arial"/>
          <w:color w:val="00B0F0"/>
        </w:rPr>
        <w:t>door o</w:t>
      </w:r>
      <w:r w:rsidR="004053C3">
        <w:rPr>
          <w:rFonts w:cs="Arial"/>
          <w:color w:val="00B0F0"/>
        </w:rPr>
        <w:t>vermacht</w:t>
      </w:r>
      <w:r w:rsidRPr="004053C3">
        <w:rPr>
          <w:rFonts w:cs="Arial"/>
          <w:color w:val="00B0F0"/>
        </w:rPr>
        <w:t xml:space="preserve"> </w:t>
      </w:r>
      <w:r w:rsidR="00256E75" w:rsidRPr="004053C3">
        <w:rPr>
          <w:rFonts w:cs="Arial"/>
          <w:color w:val="00B0F0"/>
        </w:rPr>
        <w:t>de standplaatsen niet ter beschikking kan stellen</w:t>
      </w:r>
      <w:r w:rsidRPr="004053C3">
        <w:rPr>
          <w:rFonts w:cs="Arial"/>
          <w:color w:val="00B0F0"/>
        </w:rPr>
        <w:t xml:space="preserve"> zoals wegenwerken.</w:t>
      </w:r>
    </w:p>
    <w:p w14:paraId="07812772" w14:textId="71EAEA8B" w:rsidR="00256E75" w:rsidRPr="004053C3" w:rsidRDefault="00256E75" w:rsidP="004053C3">
      <w:pPr>
        <w:pStyle w:val="Lijstalinea"/>
        <w:numPr>
          <w:ilvl w:val="0"/>
          <w:numId w:val="30"/>
        </w:numPr>
        <w:autoSpaceDN w:val="0"/>
        <w:spacing w:after="0" w:line="240" w:lineRule="auto"/>
        <w:rPr>
          <w:rFonts w:cs="Arial"/>
          <w:color w:val="00B0F0"/>
        </w:rPr>
      </w:pPr>
      <w:r w:rsidRPr="004053C3">
        <w:rPr>
          <w:rFonts w:cs="Arial"/>
          <w:color w:val="00B0F0"/>
        </w:rPr>
        <w:t>Het plaatsen van een andere attractie dan aangevraagd werd</w:t>
      </w:r>
      <w:r w:rsidR="003011B5">
        <w:rPr>
          <w:rFonts w:cs="Arial"/>
          <w:color w:val="00B0F0"/>
        </w:rPr>
        <w:t>.</w:t>
      </w:r>
    </w:p>
    <w:p w14:paraId="00D2EBF4" w14:textId="5200516F" w:rsidR="00256E75" w:rsidRDefault="004053C3" w:rsidP="004053C3">
      <w:pPr>
        <w:pStyle w:val="Lijstalinea"/>
        <w:numPr>
          <w:ilvl w:val="0"/>
          <w:numId w:val="30"/>
        </w:numPr>
        <w:autoSpaceDN w:val="0"/>
        <w:spacing w:after="0" w:line="240" w:lineRule="auto"/>
        <w:rPr>
          <w:rFonts w:cs="Arial"/>
          <w:color w:val="00B0F0"/>
        </w:rPr>
      </w:pPr>
      <w:r>
        <w:rPr>
          <w:rFonts w:cs="Arial"/>
          <w:color w:val="00B0F0"/>
        </w:rPr>
        <w:t xml:space="preserve">Bij een ongepaste </w:t>
      </w:r>
      <w:r w:rsidR="00C735B7" w:rsidRPr="004053C3">
        <w:rPr>
          <w:rFonts w:cs="Arial"/>
          <w:color w:val="00B0F0"/>
        </w:rPr>
        <w:t>h</w:t>
      </w:r>
      <w:r w:rsidR="00256E75" w:rsidRPr="004053C3">
        <w:rPr>
          <w:rFonts w:cs="Arial"/>
          <w:color w:val="00B0F0"/>
        </w:rPr>
        <w:t xml:space="preserve">ouding van de </w:t>
      </w:r>
      <w:r w:rsidR="00D84681">
        <w:rPr>
          <w:rFonts w:cs="Arial"/>
          <w:color w:val="00B0F0"/>
        </w:rPr>
        <w:t>kermisuitbater</w:t>
      </w:r>
      <w:r>
        <w:rPr>
          <w:rFonts w:cs="Arial"/>
          <w:color w:val="00B0F0"/>
        </w:rPr>
        <w:t xml:space="preserve"> of zijn </w:t>
      </w:r>
      <w:proofErr w:type="spellStart"/>
      <w:r>
        <w:rPr>
          <w:rFonts w:cs="Arial"/>
          <w:color w:val="00B0F0"/>
        </w:rPr>
        <w:t>aangestelden</w:t>
      </w:r>
      <w:proofErr w:type="spellEnd"/>
      <w:r w:rsidR="003011B5">
        <w:rPr>
          <w:rFonts w:cs="Arial"/>
          <w:color w:val="00B0F0"/>
        </w:rPr>
        <w:t>.</w:t>
      </w:r>
    </w:p>
    <w:p w14:paraId="3113016C" w14:textId="45B0226E" w:rsidR="00EE0F74" w:rsidRPr="004053C3" w:rsidRDefault="003B0494" w:rsidP="004053C3">
      <w:pPr>
        <w:pStyle w:val="Lijstalinea"/>
        <w:numPr>
          <w:ilvl w:val="0"/>
          <w:numId w:val="30"/>
        </w:numPr>
        <w:autoSpaceDN w:val="0"/>
        <w:spacing w:after="0" w:line="240" w:lineRule="auto"/>
        <w:rPr>
          <w:rFonts w:cs="Arial"/>
          <w:color w:val="00B0F0"/>
        </w:rPr>
      </w:pPr>
      <w:r>
        <w:rPr>
          <w:rFonts w:cs="Arial"/>
          <w:color w:val="00B0F0"/>
        </w:rPr>
        <w:t>W</w:t>
      </w:r>
      <w:r w:rsidR="00EE0F74" w:rsidRPr="00EE0F74">
        <w:rPr>
          <w:rFonts w:cs="Arial"/>
          <w:color w:val="00B0F0"/>
        </w:rPr>
        <w:t xml:space="preserve">anneer de </w:t>
      </w:r>
      <w:r w:rsidR="0035744C">
        <w:rPr>
          <w:rFonts w:cs="Arial"/>
          <w:color w:val="00B0F0"/>
        </w:rPr>
        <w:t>kermisuitbater</w:t>
      </w:r>
      <w:r w:rsidR="00EE0F74" w:rsidRPr="00EE0F74">
        <w:rPr>
          <w:rFonts w:cs="Arial"/>
          <w:color w:val="00B0F0"/>
        </w:rPr>
        <w:t xml:space="preserve"> zich weigert te gedragen naar de onderrichtingen van de kermisverantwoordelijke, politie of brandweer</w:t>
      </w:r>
      <w:r w:rsidR="003011B5">
        <w:rPr>
          <w:rFonts w:cs="Arial"/>
          <w:color w:val="00B0F0"/>
        </w:rPr>
        <w:t>.</w:t>
      </w:r>
    </w:p>
    <w:p w14:paraId="36B29136" w14:textId="5C52CDC1" w:rsidR="00256E75" w:rsidRPr="004053C3" w:rsidRDefault="00C735B7" w:rsidP="004053C3">
      <w:pPr>
        <w:pStyle w:val="Lijstalinea"/>
        <w:numPr>
          <w:ilvl w:val="0"/>
          <w:numId w:val="30"/>
        </w:numPr>
        <w:autoSpaceDN w:val="0"/>
        <w:spacing w:after="0" w:line="240" w:lineRule="auto"/>
        <w:rPr>
          <w:rFonts w:cs="Arial"/>
          <w:color w:val="00B0F0"/>
        </w:rPr>
      </w:pPr>
      <w:r w:rsidRPr="004053C3">
        <w:rPr>
          <w:rFonts w:cs="Arial"/>
          <w:color w:val="00B0F0"/>
        </w:rPr>
        <w:t xml:space="preserve">Bij het niet naleven van het </w:t>
      </w:r>
      <w:proofErr w:type="spellStart"/>
      <w:r w:rsidRPr="004053C3">
        <w:rPr>
          <w:rFonts w:cs="Arial"/>
          <w:color w:val="00B0F0"/>
        </w:rPr>
        <w:t>belastingsreglement</w:t>
      </w:r>
      <w:proofErr w:type="spellEnd"/>
      <w:r w:rsidRPr="004053C3">
        <w:rPr>
          <w:rFonts w:cs="Arial"/>
          <w:color w:val="00B0F0"/>
        </w:rPr>
        <w:t xml:space="preserve"> of retributiereglement, namelijk het niet </w:t>
      </w:r>
      <w:r w:rsidR="004053C3">
        <w:rPr>
          <w:rFonts w:cs="Arial"/>
          <w:color w:val="00B0F0"/>
        </w:rPr>
        <w:t xml:space="preserve">of niet tijdig </w:t>
      </w:r>
      <w:r w:rsidRPr="004053C3">
        <w:rPr>
          <w:rFonts w:cs="Arial"/>
          <w:color w:val="00B0F0"/>
        </w:rPr>
        <w:t>betalen van het standgeld of onkosten voor de nutsvoorzieningen.</w:t>
      </w:r>
    </w:p>
    <w:p w14:paraId="7B79867A" w14:textId="77777777" w:rsidR="00256E75" w:rsidRDefault="00256E75" w:rsidP="00256E75">
      <w:pPr>
        <w:rPr>
          <w:rFonts w:cs="Arial"/>
          <w:color w:val="000000"/>
        </w:rPr>
      </w:pPr>
    </w:p>
    <w:p w14:paraId="0028F507" w14:textId="591F8AC7" w:rsidR="00256E75" w:rsidRPr="0087745B" w:rsidRDefault="00A04602" w:rsidP="00256E75">
      <w:pPr>
        <w:rPr>
          <w:rFonts w:cs="Arial"/>
          <w:color w:val="000000"/>
        </w:rPr>
      </w:pPr>
      <w:r w:rsidRPr="00BD21E8">
        <w:rPr>
          <w:rFonts w:cs="Arial"/>
          <w:color w:val="000000"/>
        </w:rPr>
        <w:t xml:space="preserve">De burgemeester, zijn afgevaardigde of de concessionaris </w:t>
      </w:r>
      <w:r w:rsidR="00256E75" w:rsidRPr="0087745B">
        <w:rPr>
          <w:rFonts w:cs="Arial"/>
          <w:color w:val="000000"/>
        </w:rPr>
        <w:t>heeft de bevoegdheid om het abonnement van de titularis van een standplaats in te trekken of op te schorten.</w:t>
      </w:r>
    </w:p>
    <w:p w14:paraId="227BA425" w14:textId="77777777" w:rsidR="00256E75" w:rsidRPr="0087745B" w:rsidRDefault="00256E75" w:rsidP="00256E75">
      <w:pPr>
        <w:rPr>
          <w:rFonts w:cs="Arial"/>
          <w:color w:val="000000"/>
        </w:rPr>
      </w:pPr>
      <w:r w:rsidRPr="0087745B">
        <w:rPr>
          <w:rFonts w:cs="Arial"/>
          <w:color w:val="000000"/>
        </w:rPr>
        <w:t>De intrekking van het abonnement gebeurt overeenkomstig de bepalingen vastgelegd in het gemeentelijk reglement.</w:t>
      </w:r>
    </w:p>
    <w:p w14:paraId="7C54F06F" w14:textId="4951EA12" w:rsidR="00256E75" w:rsidRPr="0087745B" w:rsidRDefault="00256E75" w:rsidP="00256E75">
      <w:pPr>
        <w:rPr>
          <w:rFonts w:cs="Arial"/>
          <w:color w:val="000000"/>
        </w:rPr>
      </w:pPr>
      <w:r w:rsidRPr="0087745B">
        <w:rPr>
          <w:rFonts w:cs="Arial"/>
          <w:color w:val="000000"/>
        </w:rPr>
        <w:t xml:space="preserve">De beslissing tot schorsing wordt betekend bij een ter post aangetekend schrijven met ontvangstbewijs of </w:t>
      </w:r>
      <w:r w:rsidR="003B0494">
        <w:rPr>
          <w:rFonts w:cs="Arial"/>
          <w:color w:val="000000"/>
        </w:rPr>
        <w:t>via e-mail tegen</w:t>
      </w:r>
      <w:r w:rsidRPr="0087745B">
        <w:rPr>
          <w:rFonts w:cs="Arial"/>
          <w:color w:val="000000"/>
        </w:rPr>
        <w:t xml:space="preserve"> ontvangstbewijs.</w:t>
      </w:r>
    </w:p>
    <w:p w14:paraId="6198E016" w14:textId="77777777" w:rsidR="00256E75" w:rsidRPr="0087745B" w:rsidRDefault="00256E75" w:rsidP="00256E75">
      <w:pPr>
        <w:rPr>
          <w:rFonts w:cs="Arial"/>
          <w:b/>
          <w:color w:val="000000"/>
        </w:rPr>
      </w:pPr>
    </w:p>
    <w:p w14:paraId="40D99F4F" w14:textId="6B8662AA" w:rsidR="00256E75" w:rsidRPr="0087745B" w:rsidRDefault="00256E75" w:rsidP="004060D3">
      <w:pPr>
        <w:pStyle w:val="Kop2"/>
      </w:pPr>
      <w:r w:rsidRPr="0087745B">
        <w:t>Artikel 12</w:t>
      </w:r>
      <w:r w:rsidR="004060D3">
        <w:t>.</w:t>
      </w:r>
      <w:r w:rsidRPr="0087745B">
        <w:t xml:space="preserve"> Overdracht standplaats (KB artikel 18)</w:t>
      </w:r>
    </w:p>
    <w:p w14:paraId="50EF72EC" w14:textId="77777777" w:rsidR="00A04602" w:rsidRDefault="00A04602" w:rsidP="00A04602">
      <w:pPr>
        <w:rPr>
          <w:rFonts w:cs="Arial"/>
          <w:bCs/>
        </w:rPr>
      </w:pPr>
      <w:r>
        <w:rPr>
          <w:rFonts w:cs="Arial"/>
          <w:bCs/>
        </w:rPr>
        <w:t>De overdracht van een standplaats is toegelaten aan de overnemer:</w:t>
      </w:r>
    </w:p>
    <w:p w14:paraId="083730D5" w14:textId="77777777" w:rsidR="00A04602" w:rsidRPr="00A04602" w:rsidRDefault="00A04602" w:rsidP="00A04602">
      <w:pPr>
        <w:pStyle w:val="Lijstalinea"/>
        <w:numPr>
          <w:ilvl w:val="0"/>
          <w:numId w:val="28"/>
        </w:numPr>
        <w:spacing w:after="0" w:line="240" w:lineRule="auto"/>
        <w:rPr>
          <w:rFonts w:cs="Arial"/>
          <w:bCs/>
        </w:rPr>
      </w:pPr>
      <w:r w:rsidRPr="00A04602">
        <w:rPr>
          <w:rFonts w:cs="Arial"/>
          <w:bCs/>
        </w:rPr>
        <w:t xml:space="preserve">die in de Kruispuntbank van Ondernemingen ingeschreven is voor het uitbaten </w:t>
      </w:r>
    </w:p>
    <w:p w14:paraId="485910CD" w14:textId="77777777" w:rsidR="00A04602" w:rsidRDefault="00A04602" w:rsidP="00A04602">
      <w:pPr>
        <w:ind w:firstLine="708"/>
        <w:rPr>
          <w:rFonts w:cs="Arial"/>
          <w:bCs/>
        </w:rPr>
      </w:pPr>
      <w:r w:rsidRPr="003177B3">
        <w:rPr>
          <w:rFonts w:cs="Arial"/>
          <w:bCs/>
        </w:rPr>
        <w:t>van een kermisattractie of een vestiging van kermisgastronomie</w:t>
      </w:r>
    </w:p>
    <w:p w14:paraId="7344A6FA" w14:textId="77777777" w:rsidR="00A04602" w:rsidRPr="00A04602" w:rsidRDefault="00A04602" w:rsidP="00A04602">
      <w:pPr>
        <w:pStyle w:val="Lijstalinea"/>
        <w:numPr>
          <w:ilvl w:val="0"/>
          <w:numId w:val="28"/>
        </w:numPr>
        <w:spacing w:after="0" w:line="240" w:lineRule="auto"/>
        <w:rPr>
          <w:rFonts w:cs="Arial"/>
          <w:bCs/>
        </w:rPr>
      </w:pPr>
      <w:r>
        <w:t xml:space="preserve">en die de specialisatie met dezelfde technische specificaties van de </w:t>
      </w:r>
      <w:proofErr w:type="spellStart"/>
      <w:r>
        <w:t>overlater</w:t>
      </w:r>
      <w:proofErr w:type="spellEnd"/>
      <w:r>
        <w:t xml:space="preserve"> voortzet op de overgedragen standplaats. </w:t>
      </w:r>
      <w:r w:rsidRPr="00A04602">
        <w:rPr>
          <w:i/>
          <w:iCs/>
        </w:rPr>
        <w:t>Een wijziging van specialisatie of technische specificatie is in uitzonderlijke gevallen mogelijk na voorafgaande toelating van de gemeente</w:t>
      </w:r>
      <w:r>
        <w:t xml:space="preserve"> .</w:t>
      </w:r>
    </w:p>
    <w:p w14:paraId="2BC6C327" w14:textId="77777777" w:rsidR="00A04602" w:rsidRDefault="00A04602" w:rsidP="00A04602"/>
    <w:p w14:paraId="03396C3D" w14:textId="77777777" w:rsidR="00A04602" w:rsidRDefault="00A04602" w:rsidP="00A04602">
      <w:r>
        <w:t xml:space="preserve">Binnen het eerste jaar na de overdracht kan een standplaats niet opnieuw worden overgedragen, behalve na de expliciete goedkeuring van de burgemeester of zijn afgevaardigde. </w:t>
      </w:r>
    </w:p>
    <w:p w14:paraId="3106C36F" w14:textId="77777777" w:rsidR="00A04602" w:rsidRDefault="00A04602" w:rsidP="00A04602">
      <w:pPr>
        <w:rPr>
          <w:rFonts w:cs="Arial"/>
          <w:bCs/>
        </w:rPr>
      </w:pPr>
      <w:r>
        <w:t xml:space="preserve">De inname van de overgedragen standplaats door de overnemer is pas toegelaten als de burgemeester, zijn afgevaardigde of de concessionaris heeft vastgesteld dat de overnemer voldoet aan de bepalingen van artikel 3 van dit reglement. </w:t>
      </w:r>
    </w:p>
    <w:p w14:paraId="2CDA9737" w14:textId="1D83F5EB" w:rsidR="00256E75" w:rsidRPr="0087745B" w:rsidRDefault="00256E75" w:rsidP="004060D3">
      <w:pPr>
        <w:pStyle w:val="Kop2"/>
      </w:pPr>
      <w:r w:rsidRPr="0087745B">
        <w:lastRenderedPageBreak/>
        <w:t>Artikel 13</w:t>
      </w:r>
      <w:r w:rsidR="004060D3">
        <w:t>.</w:t>
      </w:r>
      <w:r w:rsidRPr="0087745B">
        <w:t xml:space="preserve"> Inname standplaatsen (KB art. 11)</w:t>
      </w:r>
    </w:p>
    <w:p w14:paraId="7C39442A" w14:textId="77777777" w:rsidR="005E12C1" w:rsidRDefault="005E12C1" w:rsidP="005E12C1">
      <w:r>
        <w:t xml:space="preserve">De standplaatsen die zijn toegewezen aan de personen, vermeld in artikel 3 van dit reglement, kunnen ingenomen worden door de volgende personen: </w:t>
      </w:r>
    </w:p>
    <w:p w14:paraId="56C12DD4" w14:textId="77777777" w:rsidR="005E12C1" w:rsidRDefault="005E12C1" w:rsidP="005E12C1">
      <w:r>
        <w:t xml:space="preserve">1° de personen, vermeld in artikel 3 van dit reglement, die een kermisactiviteit uitoefenen; </w:t>
      </w:r>
    </w:p>
    <w:p w14:paraId="4C07FC46" w14:textId="77777777" w:rsidR="005E12C1" w:rsidRDefault="005E12C1" w:rsidP="005E12C1">
      <w:r>
        <w:t xml:space="preserve">2° de personen die belast zijn met het dagelijks bestuur van een rechtspersoon aan wie de standplaats is toegewezen; </w:t>
      </w:r>
    </w:p>
    <w:p w14:paraId="6965F699" w14:textId="77777777" w:rsidR="005E12C1" w:rsidRDefault="005E12C1" w:rsidP="005E12C1">
      <w:r>
        <w:t xml:space="preserve">3° de echtgenoot of echtgenote of wettelijk samenwonende partner van de natuurlijke persoon aan wie de standplaats is toegewezen, voor de uitoefening van de kermisactiviteit voor eigen rekening; </w:t>
      </w:r>
    </w:p>
    <w:p w14:paraId="07B23E60" w14:textId="77777777" w:rsidR="005E12C1" w:rsidRDefault="005E12C1" w:rsidP="005E12C1">
      <w:r>
        <w:t xml:space="preserve">4° de feitelijke vennoten van de natuurlijke persoon of een maatschap aan wie de standplaats is toegewezen, die een kermisactiviteit voor eigen rekening uitoefenen; </w:t>
      </w:r>
    </w:p>
    <w:p w14:paraId="5C0FA6D7" w14:textId="77777777" w:rsidR="005E12C1" w:rsidRDefault="005E12C1" w:rsidP="005E12C1">
      <w:r>
        <w:t xml:space="preserve">5° de personen die de kermisactiviteit uitoefenen voor rekening of in dienst van de natuurlijke personen, maatschap of rechtspersonen, vermeld in punt 1° tot en met 4°. </w:t>
      </w:r>
    </w:p>
    <w:p w14:paraId="5F806843" w14:textId="77777777" w:rsidR="005E12C1" w:rsidRDefault="005E12C1" w:rsidP="005E12C1"/>
    <w:p w14:paraId="5C2CAA3B" w14:textId="2C65C38C" w:rsidR="005E12C1" w:rsidRDefault="005E12C1" w:rsidP="005E12C1">
      <w:r>
        <w:t>De personen, vermeld in het eerste lid, 2° tot en met 5°, kunnen de standplaatsen innemen die toegewezen zijn aan de natuurlijke persoon of rechtspersoon of maatschappij voor wiens rekening of wiens dienst ze de kermisactiviteit uitoefenen, buiten de aanwezigheid van de persoon aan wie of door middel van wie de standplaats is toegewezen</w:t>
      </w:r>
    </w:p>
    <w:p w14:paraId="461AE684" w14:textId="77777777" w:rsidR="00FC7021" w:rsidRDefault="00FC7021" w:rsidP="005E12C1"/>
    <w:p w14:paraId="58E7E914" w14:textId="2C5F3822" w:rsidR="00256E75" w:rsidRDefault="005E12C1" w:rsidP="005E12C1">
      <w:pPr>
        <w:pStyle w:val="titel3"/>
      </w:pPr>
      <w:r>
        <w:t>Artikel 14. Vooropzeg vanuit de gemeente (Wet art.</w:t>
      </w:r>
      <w:r w:rsidRPr="00FC7021">
        <w:t>8 §</w:t>
      </w:r>
      <w:r>
        <w:rPr>
          <w:color w:val="00B0F0"/>
        </w:rPr>
        <w:t xml:space="preserve"> </w:t>
      </w:r>
      <w:r>
        <w:t>2)</w:t>
      </w:r>
    </w:p>
    <w:p w14:paraId="18A7C3AD" w14:textId="110A24C8" w:rsidR="00FC7021" w:rsidRDefault="00FC7021" w:rsidP="00FC7021">
      <w:pPr>
        <w:rPr>
          <w:color w:val="000000"/>
          <w:lang w:val="nl-NL"/>
        </w:rPr>
      </w:pPr>
      <w:r w:rsidRPr="00A972DC">
        <w:rPr>
          <w:color w:val="000000"/>
          <w:lang w:val="nl-NL"/>
        </w:rPr>
        <w:t xml:space="preserve">Wanneer </w:t>
      </w:r>
      <w:r>
        <w:rPr>
          <w:color w:val="000000"/>
          <w:lang w:val="nl-NL"/>
        </w:rPr>
        <w:t xml:space="preserve">de openbare kermis of </w:t>
      </w:r>
      <w:r w:rsidRPr="00A972DC">
        <w:rPr>
          <w:color w:val="000000"/>
          <w:lang w:val="nl-NL"/>
        </w:rPr>
        <w:t xml:space="preserve">een deel van de </w:t>
      </w:r>
      <w:r>
        <w:rPr>
          <w:color w:val="000000"/>
          <w:lang w:val="nl-NL"/>
        </w:rPr>
        <w:t xml:space="preserve">standplaatsen </w:t>
      </w:r>
      <w:r w:rsidRPr="00A972DC">
        <w:rPr>
          <w:color w:val="000000"/>
          <w:lang w:val="nl-NL"/>
        </w:rPr>
        <w:t xml:space="preserve"> definitief word</w:t>
      </w:r>
      <w:r>
        <w:rPr>
          <w:color w:val="000000"/>
          <w:lang w:val="nl-NL"/>
        </w:rPr>
        <w:t>t</w:t>
      </w:r>
      <w:r w:rsidRPr="00A972DC">
        <w:rPr>
          <w:color w:val="000000"/>
          <w:lang w:val="nl-NL"/>
        </w:rPr>
        <w:t xml:space="preserve"> opgeheven, geldt een termijn van vooropzeg aan de houders van een standplaats per abonnement </w:t>
      </w:r>
    </w:p>
    <w:p w14:paraId="6BEBCAA5" w14:textId="68522DFC" w:rsidR="00FC7021" w:rsidRPr="00BC6CA2" w:rsidRDefault="00FC7021" w:rsidP="00FC7021">
      <w:pPr>
        <w:rPr>
          <w:color w:val="000000"/>
          <w:lang w:val="nl-NL"/>
        </w:rPr>
      </w:pPr>
      <w:r w:rsidRPr="00BC6CA2">
        <w:rPr>
          <w:color w:val="000000"/>
          <w:lang w:val="nl-NL"/>
        </w:rPr>
        <w:t>Deze termijn bedraagt</w:t>
      </w:r>
      <w:r>
        <w:rPr>
          <w:color w:val="000000"/>
          <w:lang w:val="nl-NL"/>
        </w:rPr>
        <w:t xml:space="preserve"> </w:t>
      </w:r>
      <w:r w:rsidRPr="00FC7021">
        <w:rPr>
          <w:b/>
          <w:bCs/>
          <w:color w:val="000000"/>
          <w:lang w:val="nl-NL"/>
        </w:rPr>
        <w:t>12 maanden</w:t>
      </w:r>
      <w:r w:rsidRPr="00BC6CA2">
        <w:rPr>
          <w:color w:val="000000"/>
          <w:lang w:val="nl-NL"/>
        </w:rPr>
        <w:t xml:space="preserve"> wanneer de houder definitief zijn abonnement </w:t>
      </w:r>
      <w:r w:rsidRPr="00FC7021">
        <w:rPr>
          <w:color w:val="000000"/>
          <w:u w:val="single"/>
          <w:lang w:val="nl-NL"/>
        </w:rPr>
        <w:t>verliest</w:t>
      </w:r>
      <w:r w:rsidRPr="00BC6CA2">
        <w:rPr>
          <w:color w:val="000000"/>
          <w:lang w:val="nl-NL"/>
        </w:rPr>
        <w:t>.</w:t>
      </w:r>
    </w:p>
    <w:p w14:paraId="13B2B6B7" w14:textId="20CCEAD0" w:rsidR="00FC7021" w:rsidRPr="00BC6CA2" w:rsidRDefault="00FC7021" w:rsidP="00FC7021">
      <w:pPr>
        <w:rPr>
          <w:color w:val="000000"/>
          <w:lang w:val="nl-NL"/>
        </w:rPr>
      </w:pPr>
      <w:r w:rsidRPr="00BC6CA2">
        <w:rPr>
          <w:color w:val="000000"/>
          <w:lang w:val="nl-NL"/>
        </w:rPr>
        <w:t>Deze termijn bedraagt</w:t>
      </w:r>
      <w:r>
        <w:rPr>
          <w:color w:val="000000"/>
          <w:lang w:val="nl-NL"/>
        </w:rPr>
        <w:t xml:space="preserve"> </w:t>
      </w:r>
      <w:r w:rsidRPr="00FC7021">
        <w:rPr>
          <w:b/>
          <w:bCs/>
          <w:color w:val="000000"/>
          <w:lang w:val="nl-NL"/>
        </w:rPr>
        <w:t>6 maanden</w:t>
      </w:r>
      <w:r w:rsidRPr="00BC6CA2">
        <w:rPr>
          <w:color w:val="000000"/>
          <w:lang w:val="nl-NL"/>
        </w:rPr>
        <w:t xml:space="preserve"> in het geval van een definitieve verhuizing van de openbare kermis of een deel ervan en de houder zijn </w:t>
      </w:r>
      <w:r w:rsidRPr="00FC7021">
        <w:rPr>
          <w:color w:val="000000"/>
          <w:u w:val="single"/>
          <w:lang w:val="nl-NL"/>
        </w:rPr>
        <w:t>abonnement behoudt</w:t>
      </w:r>
      <w:r w:rsidRPr="00BC6CA2">
        <w:rPr>
          <w:color w:val="000000"/>
          <w:lang w:val="nl-NL"/>
        </w:rPr>
        <w:t>.</w:t>
      </w:r>
    </w:p>
    <w:p w14:paraId="0AEC5A3A" w14:textId="77777777" w:rsidR="00FC7021" w:rsidRDefault="00FC7021" w:rsidP="00FC7021">
      <w:pPr>
        <w:rPr>
          <w:color w:val="000000"/>
          <w:lang w:val="nl-NL"/>
        </w:rPr>
      </w:pPr>
      <w:r w:rsidRPr="00A972DC">
        <w:rPr>
          <w:color w:val="000000"/>
          <w:lang w:val="nl-NL"/>
        </w:rPr>
        <w:t>In gevallen van absolute noodzakelijkheid kan hier van afgeweken worden. De minimumtermijn kan dan ingekort worden.</w:t>
      </w:r>
    </w:p>
    <w:p w14:paraId="505D062A" w14:textId="77777777" w:rsidR="004E137C" w:rsidRDefault="004E137C" w:rsidP="00FC7021">
      <w:pPr>
        <w:rPr>
          <w:color w:val="000000"/>
          <w:lang w:val="nl-NL"/>
        </w:rPr>
      </w:pPr>
    </w:p>
    <w:p w14:paraId="1795C026" w14:textId="7EC75F38" w:rsidR="005E12C1" w:rsidRPr="005E12C1" w:rsidRDefault="00256E75" w:rsidP="005E12C1">
      <w:pPr>
        <w:pStyle w:val="Kop2"/>
      </w:pPr>
      <w:r w:rsidRPr="0087745B">
        <w:t>Artikel 1</w:t>
      </w:r>
      <w:r w:rsidR="005E12C1">
        <w:t>5</w:t>
      </w:r>
      <w:r w:rsidR="004060D3">
        <w:t>.</w:t>
      </w:r>
      <w:r w:rsidRPr="0087745B">
        <w:t xml:space="preserve"> </w:t>
      </w:r>
      <w:r w:rsidR="00786021">
        <w:t>Gebruik elektriciteitskasten en andere nutsvoorzieningen</w:t>
      </w:r>
    </w:p>
    <w:p w14:paraId="51A26C0F" w14:textId="77777777" w:rsidR="005E12C1" w:rsidRDefault="005E12C1" w:rsidP="00786021"/>
    <w:p w14:paraId="6EF53E94" w14:textId="754E9DDC" w:rsidR="00786021" w:rsidRDefault="00786021" w:rsidP="00786021">
      <w:pPr>
        <w:pStyle w:val="Kop3"/>
      </w:pPr>
      <w:r>
        <w:t xml:space="preserve">15.1. </w:t>
      </w:r>
      <w:r w:rsidRPr="00786021">
        <w:t>Gebruik stroomgeneratoren</w:t>
      </w:r>
    </w:p>
    <w:p w14:paraId="675E352A" w14:textId="61842872" w:rsidR="00786021" w:rsidRPr="00786021" w:rsidRDefault="00786021" w:rsidP="00786021">
      <w:r w:rsidRPr="00786021">
        <w:t xml:space="preserve">Het is verboden om stroomgeneratoren te gebruiken op het kermisterrein. Enkel mits toelating van de </w:t>
      </w:r>
      <w:r w:rsidR="00FE1EDA">
        <w:t>kermisverantwoordelijke</w:t>
      </w:r>
      <w:r w:rsidRPr="00786021">
        <w:t xml:space="preserve"> mag de </w:t>
      </w:r>
      <w:r w:rsidR="0035744C">
        <w:t>kermisuitbater</w:t>
      </w:r>
      <w:r w:rsidRPr="00786021">
        <w:t xml:space="preserve"> zijn attractie op die manier van stroom voorzien. </w:t>
      </w:r>
    </w:p>
    <w:p w14:paraId="1DD24F06" w14:textId="66BD4877" w:rsidR="00786021" w:rsidRPr="00786021" w:rsidRDefault="00786021" w:rsidP="00786021">
      <w:pPr>
        <w:pStyle w:val="Kop3"/>
      </w:pPr>
      <w:r>
        <w:t xml:space="preserve">15.2. </w:t>
      </w:r>
      <w:r w:rsidRPr="00786021">
        <w:t>Aansluiting elektriciteitskasten</w:t>
      </w:r>
      <w:r>
        <w:t xml:space="preserve"> en andere nutsvoorzieningen</w:t>
      </w:r>
    </w:p>
    <w:p w14:paraId="671B3582" w14:textId="6339ED93" w:rsidR="00786021" w:rsidRPr="00786021" w:rsidRDefault="00786021" w:rsidP="00786021">
      <w:r w:rsidRPr="00786021">
        <w:t xml:space="preserve">Elke attractie dient aangesloten te worden op de elektriciteitskasten die door de gemeente ter beschikking gesteld worden. Enkel mits toelating van de </w:t>
      </w:r>
      <w:r w:rsidR="00FE1EDA">
        <w:t>kermisverantwoordelijke</w:t>
      </w:r>
      <w:r w:rsidRPr="00786021">
        <w:t xml:space="preserve"> dient men niet aan dit artikel te voldoen. De retributie voor het beschikbaar stellen van de elektriciteitskasten </w:t>
      </w:r>
      <w:r>
        <w:t xml:space="preserve">en andere nutsvoorzieningen </w:t>
      </w:r>
      <w:r w:rsidRPr="00786021">
        <w:t xml:space="preserve">wordt jaarlijks bepaald door de gemeenteraad. Elke </w:t>
      </w:r>
      <w:r w:rsidR="0035744C">
        <w:t>kermisuitbater</w:t>
      </w:r>
      <w:r w:rsidRPr="00786021">
        <w:t xml:space="preserve"> valt onder het  “Reglement gebruik elektriciteitskasten” te raadplegen op www.herselt.be.</w:t>
      </w:r>
    </w:p>
    <w:p w14:paraId="5636BD8A" w14:textId="369BDE39" w:rsidR="00786021" w:rsidRDefault="00786021" w:rsidP="00786021">
      <w:pPr>
        <w:pStyle w:val="Kop3"/>
      </w:pPr>
      <w:r>
        <w:lastRenderedPageBreak/>
        <w:t xml:space="preserve">15.3. </w:t>
      </w:r>
      <w:r w:rsidRPr="00786021">
        <w:t>De elektriciteitskabels</w:t>
      </w:r>
    </w:p>
    <w:p w14:paraId="1BEEDD04" w14:textId="06F3E8CD" w:rsidR="00786021" w:rsidRPr="00786021" w:rsidRDefault="00786021" w:rsidP="00786021">
      <w:r w:rsidRPr="00786021">
        <w:t>De elektriciteitskabels mogen bij voorkeur niet over het kermisterrein gelegd worden. Indien het niet anders kan, moeten de kabels bij elkaar gelegd worden en afgedekt worden met een bescherming om struikelen te voorkomen.</w:t>
      </w:r>
    </w:p>
    <w:p w14:paraId="6FCB1AAC" w14:textId="77777777" w:rsidR="00786021" w:rsidRPr="00786021" w:rsidRDefault="00786021" w:rsidP="00786021">
      <w:pPr>
        <w:rPr>
          <w:rFonts w:cs="Arial"/>
          <w:highlight w:val="yellow"/>
        </w:rPr>
      </w:pPr>
    </w:p>
    <w:p w14:paraId="2D899EDF" w14:textId="5C7D7991" w:rsidR="00256E75" w:rsidRDefault="00256E75" w:rsidP="009C5887">
      <w:pPr>
        <w:pStyle w:val="Kop2"/>
      </w:pPr>
      <w:r w:rsidRPr="0087745B">
        <w:t>Artikel 1</w:t>
      </w:r>
      <w:r w:rsidR="005E12C1">
        <w:t xml:space="preserve">6. </w:t>
      </w:r>
      <w:r w:rsidRPr="0087745B">
        <w:t xml:space="preserve">Bijkomende voorwaarden en </w:t>
      </w:r>
      <w:r w:rsidRPr="009C5887">
        <w:t>verplichtingen</w:t>
      </w:r>
      <w:r w:rsidRPr="0087745B">
        <w:t xml:space="preserve"> met betrekking tot de algemene orde op de kermissen</w:t>
      </w:r>
    </w:p>
    <w:p w14:paraId="25C5CA22" w14:textId="1C2EC542" w:rsidR="009C5887" w:rsidRDefault="009C5887" w:rsidP="009C5887">
      <w:pPr>
        <w:pStyle w:val="Kop3"/>
      </w:pPr>
      <w:r>
        <w:t>Opstellen</w:t>
      </w:r>
    </w:p>
    <w:p w14:paraId="5CB3BD23" w14:textId="52877997" w:rsidR="009C5887" w:rsidRDefault="009C5887" w:rsidP="009C5887">
      <w:pPr>
        <w:numPr>
          <w:ilvl w:val="0"/>
          <w:numId w:val="12"/>
        </w:numPr>
        <w:spacing w:before="60" w:after="0" w:line="240" w:lineRule="auto"/>
        <w:rPr>
          <w:rFonts w:cs="Arial"/>
        </w:rPr>
      </w:pPr>
      <w:r w:rsidRPr="0087745B">
        <w:rPr>
          <w:rFonts w:cs="Arial"/>
        </w:rPr>
        <w:t xml:space="preserve">De kramen worden volgens het </w:t>
      </w:r>
      <w:r>
        <w:rPr>
          <w:rFonts w:cs="Arial"/>
        </w:rPr>
        <w:t>opstellings</w:t>
      </w:r>
      <w:r w:rsidRPr="0087745B">
        <w:rPr>
          <w:rFonts w:cs="Arial"/>
        </w:rPr>
        <w:t>plan in een ordelijke rij opgesteld op een veilige wijze en zonder schade aan te brengen aan het openbaar domein.</w:t>
      </w:r>
    </w:p>
    <w:p w14:paraId="766BD1BC" w14:textId="7DB2B999" w:rsidR="009C5887" w:rsidRPr="0087745B" w:rsidRDefault="009C5887" w:rsidP="009C5887">
      <w:pPr>
        <w:spacing w:before="60" w:after="0" w:line="240" w:lineRule="auto"/>
        <w:ind w:left="360"/>
        <w:rPr>
          <w:rFonts w:cs="Arial"/>
        </w:rPr>
      </w:pPr>
      <w:r w:rsidRPr="0087745B">
        <w:rPr>
          <w:rFonts w:cs="Arial"/>
        </w:rPr>
        <w:t>De standplaats dient achtergelaten te worden in de staat waarin ze bevonden werd</w:t>
      </w:r>
      <w:r>
        <w:rPr>
          <w:rFonts w:cs="Arial"/>
        </w:rPr>
        <w:t xml:space="preserve">. Eventuele beschadigingen aan het openbare domein aangebracht door de standhouder, worden door de gemeente </w:t>
      </w:r>
      <w:r w:rsidR="00D649AF">
        <w:rPr>
          <w:rFonts w:cs="Arial"/>
        </w:rPr>
        <w:t>bepaald</w:t>
      </w:r>
      <w:r>
        <w:rPr>
          <w:rFonts w:cs="Arial"/>
        </w:rPr>
        <w:t xml:space="preserve"> en door de betrokken standhouder onmiddellijk vergoed.</w:t>
      </w:r>
    </w:p>
    <w:p w14:paraId="7FAD38A2" w14:textId="436F0C4A" w:rsidR="009C5887" w:rsidRDefault="009C5887" w:rsidP="009C5887">
      <w:pPr>
        <w:numPr>
          <w:ilvl w:val="0"/>
          <w:numId w:val="12"/>
        </w:numPr>
        <w:spacing w:before="60" w:after="0" w:line="240" w:lineRule="auto"/>
        <w:rPr>
          <w:rFonts w:cs="Arial"/>
        </w:rPr>
      </w:pPr>
      <w:r w:rsidRPr="0087745B">
        <w:rPr>
          <w:rFonts w:cs="Arial"/>
        </w:rPr>
        <w:t xml:space="preserve">Er dient steeds voldoende doorgang vrij </w:t>
      </w:r>
      <w:r w:rsidR="00575FDE">
        <w:rPr>
          <w:rFonts w:cs="Arial"/>
        </w:rPr>
        <w:t xml:space="preserve">(namelijk 4 meter) </w:t>
      </w:r>
      <w:r w:rsidRPr="0087745B">
        <w:rPr>
          <w:rFonts w:cs="Arial"/>
        </w:rPr>
        <w:t xml:space="preserve">te zijn voor de brandweer en de hulpdiensten. De </w:t>
      </w:r>
      <w:r w:rsidR="0035744C">
        <w:rPr>
          <w:rFonts w:cs="Arial"/>
        </w:rPr>
        <w:t>kermisuitbater</w:t>
      </w:r>
      <w:r w:rsidRPr="0087745B">
        <w:rPr>
          <w:rFonts w:cs="Arial"/>
        </w:rPr>
        <w:t>s dienen zich onmiddellijk te schikken naar de onderrichtingen van de brandweer.</w:t>
      </w:r>
    </w:p>
    <w:p w14:paraId="3613A926" w14:textId="246AE4E3" w:rsidR="009C5887" w:rsidRPr="0087745B" w:rsidRDefault="009C5887" w:rsidP="009C5887">
      <w:pPr>
        <w:numPr>
          <w:ilvl w:val="0"/>
          <w:numId w:val="12"/>
        </w:numPr>
        <w:spacing w:before="60" w:after="0" w:line="240" w:lineRule="auto"/>
        <w:rPr>
          <w:rFonts w:cs="Arial"/>
        </w:rPr>
      </w:pPr>
      <w:r w:rsidRPr="0087745B">
        <w:rPr>
          <w:rFonts w:cs="Arial"/>
        </w:rPr>
        <w:t xml:space="preserve">Er mogen geen woonwagens of caravans gestationeerd worden op het kermistraject zonder voorafgaandelijke toestemming van de </w:t>
      </w:r>
      <w:r w:rsidR="00FE1EDA">
        <w:rPr>
          <w:rFonts w:cs="Arial"/>
        </w:rPr>
        <w:t>kermisverantwoordelijke</w:t>
      </w:r>
      <w:r w:rsidRPr="0087745B">
        <w:rPr>
          <w:rFonts w:cs="Arial"/>
        </w:rPr>
        <w:t xml:space="preserve"> of</w:t>
      </w:r>
      <w:r>
        <w:t xml:space="preserve"> de burgemeester, zijn afgevaardigde of de concessionaris</w:t>
      </w:r>
      <w:r w:rsidRPr="0087745B">
        <w:rPr>
          <w:rFonts w:cs="Arial"/>
        </w:rPr>
        <w:t xml:space="preserve">. </w:t>
      </w:r>
    </w:p>
    <w:p w14:paraId="6D3CB302" w14:textId="77777777" w:rsidR="009C5887" w:rsidRDefault="009C5887" w:rsidP="009C5887">
      <w:pPr>
        <w:numPr>
          <w:ilvl w:val="0"/>
          <w:numId w:val="12"/>
        </w:numPr>
        <w:spacing w:before="60" w:after="0" w:line="240" w:lineRule="auto"/>
        <w:rPr>
          <w:rFonts w:cs="Arial"/>
        </w:rPr>
      </w:pPr>
      <w:r w:rsidRPr="0087745B">
        <w:rPr>
          <w:rFonts w:cs="Arial"/>
        </w:rPr>
        <w:t>Vanaf het moment van oprijden tot aan het vertrek dienen de kramen zich in goede, veilige en hygiënische toestand te bevinden.</w:t>
      </w:r>
    </w:p>
    <w:p w14:paraId="67D5A963" w14:textId="77777777" w:rsidR="009C5887" w:rsidRDefault="009C5887" w:rsidP="009C5887">
      <w:pPr>
        <w:spacing w:before="60" w:after="0" w:line="240" w:lineRule="auto"/>
        <w:rPr>
          <w:rFonts w:cs="Arial"/>
        </w:rPr>
      </w:pPr>
    </w:p>
    <w:p w14:paraId="6FF83889" w14:textId="2C65FCE5" w:rsidR="009C5887" w:rsidRDefault="009C5887" w:rsidP="009C5887">
      <w:pPr>
        <w:pStyle w:val="Kop3"/>
      </w:pPr>
      <w:bookmarkStart w:id="2" w:name="_Hlk181873590"/>
      <w:r>
        <w:t>Afval en geluid</w:t>
      </w:r>
    </w:p>
    <w:p w14:paraId="16ED58F3" w14:textId="5FA1883E" w:rsidR="00004850" w:rsidRPr="008B3761" w:rsidRDefault="00004850" w:rsidP="00004850">
      <w:pPr>
        <w:numPr>
          <w:ilvl w:val="0"/>
          <w:numId w:val="12"/>
        </w:numPr>
        <w:spacing w:before="60" w:after="0" w:line="240" w:lineRule="auto"/>
        <w:rPr>
          <w:rFonts w:cs="Arial"/>
        </w:rPr>
      </w:pPr>
      <w:r w:rsidRPr="0087745B">
        <w:rPr>
          <w:rFonts w:cs="Arial"/>
        </w:rPr>
        <w:t xml:space="preserve">De </w:t>
      </w:r>
      <w:r w:rsidR="0035744C">
        <w:rPr>
          <w:rFonts w:cs="Arial"/>
        </w:rPr>
        <w:t>kermisuitbater</w:t>
      </w:r>
      <w:r w:rsidRPr="0087745B">
        <w:rPr>
          <w:rFonts w:cs="Arial"/>
        </w:rPr>
        <w:t xml:space="preserve">s dienen zich te houden aan de </w:t>
      </w:r>
      <w:r w:rsidRPr="008B3761">
        <w:rPr>
          <w:rFonts w:cs="Arial"/>
        </w:rPr>
        <w:t>wettelijke geluidsnormen.</w:t>
      </w:r>
    </w:p>
    <w:p w14:paraId="31B0DA29" w14:textId="411F682D" w:rsidR="00575FDE" w:rsidRPr="008B3761" w:rsidRDefault="00575FDE" w:rsidP="00575FDE">
      <w:pPr>
        <w:spacing w:before="60" w:after="0" w:line="240" w:lineRule="auto"/>
        <w:ind w:left="360"/>
        <w:rPr>
          <w:rFonts w:cs="Arial"/>
          <w:color w:val="00B0F0"/>
        </w:rPr>
      </w:pPr>
      <w:r w:rsidRPr="008B3761">
        <w:rPr>
          <w:color w:val="00B0F0"/>
        </w:rPr>
        <w:t>Elk oorverdovend of kwetsend gebruik van geluidsversterkers is verboden. Metingen op minimum 1 meter afstand van muziekboxen mogen de max. waarde van 90 dB (A) niet overschrijden. Laserlicht en gebruik van sterke lichtbundels (meer dan 500 W) is verboden.</w:t>
      </w:r>
    </w:p>
    <w:p w14:paraId="50904652" w14:textId="43AF3D98" w:rsidR="00957220" w:rsidRPr="00957220" w:rsidRDefault="00957220" w:rsidP="00957220">
      <w:pPr>
        <w:pStyle w:val="Lijstalinea"/>
        <w:numPr>
          <w:ilvl w:val="0"/>
          <w:numId w:val="12"/>
        </w:numPr>
        <w:spacing w:before="60" w:after="0" w:line="240" w:lineRule="auto"/>
        <w:rPr>
          <w:rFonts w:cs="Arial"/>
          <w:color w:val="00B0F0"/>
        </w:rPr>
      </w:pPr>
      <w:r w:rsidRPr="00957220">
        <w:rPr>
          <w:rFonts w:cs="Arial"/>
          <w:color w:val="00B0F0"/>
        </w:rPr>
        <w:t>Kermisuitbaters zijn verantwoordelijk voor hun eigen afvalbeheer en dienen hierbij</w:t>
      </w:r>
    </w:p>
    <w:p w14:paraId="49E69B85" w14:textId="77777777" w:rsidR="00957220" w:rsidRPr="00957220" w:rsidRDefault="00957220" w:rsidP="00957220">
      <w:pPr>
        <w:pStyle w:val="Lijstalinea"/>
        <w:spacing w:before="60" w:after="0" w:line="240" w:lineRule="auto"/>
        <w:ind w:left="360"/>
        <w:rPr>
          <w:rFonts w:cs="Arial"/>
          <w:color w:val="00B0F0"/>
        </w:rPr>
      </w:pPr>
      <w:r w:rsidRPr="00957220">
        <w:rPr>
          <w:rFonts w:cs="Arial"/>
          <w:color w:val="00B0F0"/>
        </w:rPr>
        <w:t>rekening te houden met het wettelijk kader rond selectieve afvalverzameling.</w:t>
      </w:r>
    </w:p>
    <w:p w14:paraId="4E198329" w14:textId="77777777" w:rsidR="00957220" w:rsidRPr="00957220" w:rsidRDefault="00957220" w:rsidP="00957220">
      <w:pPr>
        <w:spacing w:before="60" w:after="0" w:line="240" w:lineRule="auto"/>
        <w:ind w:left="360"/>
        <w:rPr>
          <w:rFonts w:cs="Arial"/>
          <w:color w:val="00B0F0"/>
        </w:rPr>
      </w:pPr>
      <w:r w:rsidRPr="00957220">
        <w:rPr>
          <w:rFonts w:cs="Arial"/>
          <w:color w:val="00B0F0"/>
        </w:rPr>
        <w:t>De kermisuitbater moet bij het beëindigen van de kermis alle bedrijfsafval, afkomstig</w:t>
      </w:r>
    </w:p>
    <w:p w14:paraId="43C987CC" w14:textId="77777777" w:rsidR="00957220" w:rsidRPr="00957220" w:rsidRDefault="00957220" w:rsidP="00957220">
      <w:pPr>
        <w:spacing w:before="60" w:after="0" w:line="240" w:lineRule="auto"/>
        <w:ind w:left="360"/>
        <w:rPr>
          <w:rFonts w:cs="Arial"/>
          <w:color w:val="00B0F0"/>
        </w:rPr>
      </w:pPr>
      <w:r w:rsidRPr="00957220">
        <w:rPr>
          <w:rFonts w:cs="Arial"/>
          <w:color w:val="00B0F0"/>
        </w:rPr>
        <w:t>van of voortspruitend uit de exploitatie van de stand, verwijderen en meenemen. De</w:t>
      </w:r>
    </w:p>
    <w:p w14:paraId="256B7706" w14:textId="77777777" w:rsidR="00957220" w:rsidRPr="00957220" w:rsidRDefault="00957220" w:rsidP="00957220">
      <w:pPr>
        <w:spacing w:before="60" w:after="0" w:line="240" w:lineRule="auto"/>
        <w:ind w:left="360"/>
        <w:rPr>
          <w:rFonts w:cs="Arial"/>
          <w:color w:val="00B0F0"/>
        </w:rPr>
      </w:pPr>
      <w:r w:rsidRPr="00957220">
        <w:rPr>
          <w:rFonts w:cs="Arial"/>
          <w:color w:val="00B0F0"/>
        </w:rPr>
        <w:t>stand(en) met kramen of wagens moet(en) altijd zodanig zijn ingericht dat geen</w:t>
      </w:r>
    </w:p>
    <w:p w14:paraId="0B9296B0" w14:textId="26C1F9D2" w:rsidR="00957220" w:rsidRPr="0087745B" w:rsidRDefault="00957220" w:rsidP="00957220">
      <w:pPr>
        <w:spacing w:before="60" w:after="0" w:line="240" w:lineRule="auto"/>
        <w:ind w:left="360"/>
        <w:rPr>
          <w:rFonts w:cs="Arial"/>
        </w:rPr>
      </w:pPr>
      <w:r w:rsidRPr="00957220">
        <w:rPr>
          <w:rFonts w:cs="Arial"/>
          <w:color w:val="00B0F0"/>
        </w:rPr>
        <w:t>vloeistoffen op de grond lopen.</w:t>
      </w:r>
    </w:p>
    <w:p w14:paraId="7F3D51F0" w14:textId="75F83A14" w:rsidR="00575FDE" w:rsidRPr="00957220" w:rsidRDefault="00004850" w:rsidP="00575FDE">
      <w:pPr>
        <w:numPr>
          <w:ilvl w:val="0"/>
          <w:numId w:val="12"/>
        </w:numPr>
        <w:spacing w:before="60" w:after="0" w:line="240" w:lineRule="auto"/>
        <w:rPr>
          <w:rFonts w:cs="Arial"/>
          <w:color w:val="00B0F0"/>
        </w:rPr>
      </w:pPr>
      <w:r w:rsidRPr="00957220">
        <w:rPr>
          <w:rFonts w:cs="Arial"/>
          <w:color w:val="00B0F0"/>
        </w:rPr>
        <w:t xml:space="preserve">De </w:t>
      </w:r>
      <w:r w:rsidR="00957220" w:rsidRPr="00957220">
        <w:rPr>
          <w:rFonts w:cs="Arial"/>
          <w:color w:val="00B0F0"/>
        </w:rPr>
        <w:t xml:space="preserve">gemeente voorziet </w:t>
      </w:r>
      <w:r w:rsidR="00957220">
        <w:rPr>
          <w:rFonts w:cs="Arial"/>
          <w:color w:val="00B0F0"/>
        </w:rPr>
        <w:t>pe</w:t>
      </w:r>
      <w:r w:rsidR="00D649AF">
        <w:rPr>
          <w:rFonts w:cs="Arial"/>
          <w:color w:val="00B0F0"/>
        </w:rPr>
        <w:t>r</w:t>
      </w:r>
      <w:r w:rsidR="00957220">
        <w:rPr>
          <w:rFonts w:cs="Arial"/>
          <w:color w:val="00B0F0"/>
        </w:rPr>
        <w:t xml:space="preserve"> eetkraam op de kermis een </w:t>
      </w:r>
      <w:r w:rsidR="00957220" w:rsidRPr="00957220">
        <w:rPr>
          <w:rFonts w:cs="Arial"/>
          <w:color w:val="00B0F0"/>
        </w:rPr>
        <w:t>afvalunit (</w:t>
      </w:r>
      <w:r w:rsidR="00957220">
        <w:rPr>
          <w:rFonts w:cs="Arial"/>
          <w:color w:val="00B0F0"/>
        </w:rPr>
        <w:t>PMD</w:t>
      </w:r>
      <w:r w:rsidR="00957220" w:rsidRPr="00957220">
        <w:rPr>
          <w:rFonts w:cs="Arial"/>
          <w:color w:val="00B0F0"/>
        </w:rPr>
        <w:t xml:space="preserve">, restafval en </w:t>
      </w:r>
      <w:r w:rsidR="00A35F4A">
        <w:rPr>
          <w:rFonts w:cs="Arial"/>
          <w:color w:val="00B0F0"/>
        </w:rPr>
        <w:t xml:space="preserve">papier en </w:t>
      </w:r>
      <w:r w:rsidR="00957220" w:rsidRPr="00957220">
        <w:rPr>
          <w:rFonts w:cs="Arial"/>
          <w:color w:val="00B0F0"/>
        </w:rPr>
        <w:t>karton) voor het afval van de bezoekers van de kermis</w:t>
      </w:r>
      <w:r w:rsidR="00957220">
        <w:rPr>
          <w:rFonts w:cs="Arial"/>
          <w:color w:val="00B0F0"/>
        </w:rPr>
        <w:t xml:space="preserve"> en staat in voor het ledigen van deze afvalunits.</w:t>
      </w:r>
    </w:p>
    <w:bookmarkEnd w:id="2"/>
    <w:p w14:paraId="2B11F664" w14:textId="2F9D0285" w:rsidR="009C5887" w:rsidRDefault="009C5887" w:rsidP="001A48F9">
      <w:pPr>
        <w:spacing w:before="60" w:after="0" w:line="240" w:lineRule="auto"/>
        <w:ind w:left="360"/>
        <w:rPr>
          <w:rFonts w:cs="Arial"/>
          <w:highlight w:val="yellow"/>
        </w:rPr>
      </w:pPr>
    </w:p>
    <w:p w14:paraId="63F9DB76" w14:textId="77777777" w:rsidR="009C5887" w:rsidRDefault="009C5887" w:rsidP="009C5887">
      <w:pPr>
        <w:pStyle w:val="Kop3"/>
      </w:pPr>
      <w:r w:rsidRPr="009C5887">
        <w:t>Algemeen</w:t>
      </w:r>
    </w:p>
    <w:p w14:paraId="5F3AA884" w14:textId="42AB56B1" w:rsidR="009C5887" w:rsidRDefault="009C5887" w:rsidP="00004850">
      <w:pPr>
        <w:numPr>
          <w:ilvl w:val="0"/>
          <w:numId w:val="12"/>
        </w:numPr>
        <w:spacing w:before="60" w:after="0" w:line="240" w:lineRule="auto"/>
        <w:rPr>
          <w:rFonts w:cs="Arial"/>
          <w:color w:val="00B0F0"/>
        </w:rPr>
      </w:pPr>
      <w:r w:rsidRPr="009C5887">
        <w:rPr>
          <w:rFonts w:cs="Arial"/>
        </w:rPr>
        <w:t xml:space="preserve"> </w:t>
      </w:r>
      <w:r>
        <w:rPr>
          <w:rFonts w:cs="Arial"/>
          <w:color w:val="00B0F0"/>
        </w:rPr>
        <w:t>Factur</w:t>
      </w:r>
      <w:r w:rsidR="008850E4">
        <w:rPr>
          <w:rFonts w:cs="Arial"/>
          <w:color w:val="00B0F0"/>
        </w:rPr>
        <w:t xml:space="preserve">atie kan </w:t>
      </w:r>
      <w:r>
        <w:rPr>
          <w:rFonts w:cs="Arial"/>
          <w:color w:val="00B0F0"/>
        </w:rPr>
        <w:t>niet meer gewijzigd worden na de start van de kermis.</w:t>
      </w:r>
    </w:p>
    <w:p w14:paraId="6A231D73" w14:textId="0C602366" w:rsidR="00004850" w:rsidRPr="009C5887" w:rsidRDefault="00004850" w:rsidP="00004850">
      <w:pPr>
        <w:numPr>
          <w:ilvl w:val="0"/>
          <w:numId w:val="12"/>
        </w:numPr>
        <w:spacing w:before="60" w:after="0" w:line="240" w:lineRule="auto"/>
        <w:rPr>
          <w:rFonts w:cs="Arial"/>
        </w:rPr>
      </w:pPr>
      <w:r w:rsidRPr="009C5887">
        <w:rPr>
          <w:rFonts w:cs="Arial"/>
        </w:rPr>
        <w:t>D</w:t>
      </w:r>
      <w:r w:rsidRPr="009C5887">
        <w:t>e burgemeester, zijn afgevaardigde of de concessionaris</w:t>
      </w:r>
      <w:r w:rsidRPr="009C5887">
        <w:rPr>
          <w:rFonts w:cs="Arial"/>
        </w:rPr>
        <w:t xml:space="preserve"> kan bijkomende voorwaarden en verplichtingen opleggen indien de omstandigheden dit eisen.</w:t>
      </w:r>
    </w:p>
    <w:p w14:paraId="58C5CEFC" w14:textId="77777777" w:rsidR="00256E75" w:rsidRDefault="00256E75" w:rsidP="00256E75">
      <w:pPr>
        <w:rPr>
          <w:rFonts w:cs="Arial"/>
          <w:color w:val="000000"/>
        </w:rPr>
      </w:pPr>
    </w:p>
    <w:p w14:paraId="4487726E" w14:textId="48DBD974" w:rsidR="00004850" w:rsidRPr="00004850" w:rsidRDefault="009C5887" w:rsidP="009C5887">
      <w:pPr>
        <w:pStyle w:val="Kop2"/>
      </w:pPr>
      <w:r>
        <w:lastRenderedPageBreak/>
        <w:t>Artikel 17.</w:t>
      </w:r>
      <w:r w:rsidR="00004850" w:rsidRPr="00004850">
        <w:t xml:space="preserve"> Sancties</w:t>
      </w:r>
    </w:p>
    <w:p w14:paraId="37F4F6E3" w14:textId="5E2D079D" w:rsidR="00004850" w:rsidRPr="009C5887" w:rsidRDefault="00004850" w:rsidP="009C5887">
      <w:pPr>
        <w:pStyle w:val="Lijstalinea"/>
        <w:numPr>
          <w:ilvl w:val="0"/>
          <w:numId w:val="32"/>
        </w:numPr>
        <w:rPr>
          <w:color w:val="00B0F0"/>
        </w:rPr>
      </w:pPr>
      <w:r w:rsidRPr="009C5887">
        <w:rPr>
          <w:color w:val="00B0F0"/>
        </w:rPr>
        <w:t xml:space="preserve">De overtredingen op dit reglement worden bestraft met politiestraffen </w:t>
      </w:r>
      <w:r w:rsidR="008850E4">
        <w:rPr>
          <w:color w:val="00B0F0"/>
        </w:rPr>
        <w:t>en</w:t>
      </w:r>
      <w:r w:rsidRPr="009C5887">
        <w:rPr>
          <w:color w:val="00B0F0"/>
        </w:rPr>
        <w:t xml:space="preserve"> administratieve</w:t>
      </w:r>
      <w:r w:rsidR="009C5887" w:rsidRPr="009C5887">
        <w:rPr>
          <w:color w:val="00B0F0"/>
        </w:rPr>
        <w:t xml:space="preserve"> </w:t>
      </w:r>
      <w:r w:rsidRPr="009C5887">
        <w:rPr>
          <w:color w:val="00B0F0"/>
        </w:rPr>
        <w:t>geldboetes, voor zover bij wetten, decreten, algemene of provinciale reglementen en</w:t>
      </w:r>
      <w:r w:rsidR="009C5887" w:rsidRPr="009C5887">
        <w:rPr>
          <w:color w:val="00B0F0"/>
        </w:rPr>
        <w:t xml:space="preserve"> </w:t>
      </w:r>
      <w:r w:rsidRPr="009C5887">
        <w:rPr>
          <w:color w:val="00B0F0"/>
        </w:rPr>
        <w:t>verordeningen geen andere straffen of sancties voorzien zijn.</w:t>
      </w:r>
    </w:p>
    <w:p w14:paraId="3A664C63" w14:textId="6B1E7C70" w:rsidR="00004850" w:rsidRPr="009C5887" w:rsidRDefault="00004850" w:rsidP="009C5887">
      <w:pPr>
        <w:pStyle w:val="Lijstalinea"/>
        <w:numPr>
          <w:ilvl w:val="0"/>
          <w:numId w:val="32"/>
        </w:numPr>
        <w:rPr>
          <w:color w:val="00B0F0"/>
        </w:rPr>
      </w:pPr>
      <w:r w:rsidRPr="009C5887">
        <w:rPr>
          <w:color w:val="00B0F0"/>
        </w:rPr>
        <w:t xml:space="preserve">De </w:t>
      </w:r>
      <w:r w:rsidR="0035744C">
        <w:rPr>
          <w:color w:val="00B0F0"/>
        </w:rPr>
        <w:t>kermisuitbater</w:t>
      </w:r>
      <w:r w:rsidRPr="009C5887">
        <w:rPr>
          <w:color w:val="00B0F0"/>
        </w:rPr>
        <w:t xml:space="preserve"> die zijn standplaats niet heeft ingenomen, zonder wettig geldige reden op te</w:t>
      </w:r>
      <w:r w:rsidR="0092702D" w:rsidRPr="009C5887">
        <w:rPr>
          <w:color w:val="00B0F0"/>
        </w:rPr>
        <w:t xml:space="preserve"> </w:t>
      </w:r>
      <w:r w:rsidRPr="009C5887">
        <w:rPr>
          <w:color w:val="00B0F0"/>
        </w:rPr>
        <w:t>geven, is minstens verplicht zijn factuur volledig te betalen. Reeds betaalde standgelden worden</w:t>
      </w:r>
      <w:r w:rsidR="0092702D" w:rsidRPr="009C5887">
        <w:rPr>
          <w:color w:val="00B0F0"/>
        </w:rPr>
        <w:t xml:space="preserve"> </w:t>
      </w:r>
      <w:r w:rsidRPr="009C5887">
        <w:rPr>
          <w:color w:val="00B0F0"/>
        </w:rPr>
        <w:t>bij onwettige afwezigheid niet terugbetaald.</w:t>
      </w:r>
    </w:p>
    <w:p w14:paraId="6BD1CCE8" w14:textId="0115019D" w:rsidR="00004850" w:rsidRPr="009C5887" w:rsidRDefault="00957220" w:rsidP="009C5887">
      <w:pPr>
        <w:pStyle w:val="Lijstalinea"/>
        <w:numPr>
          <w:ilvl w:val="0"/>
          <w:numId w:val="32"/>
        </w:numPr>
        <w:rPr>
          <w:color w:val="00B0F0"/>
        </w:rPr>
      </w:pPr>
      <w:r>
        <w:rPr>
          <w:color w:val="00B0F0"/>
        </w:rPr>
        <w:t xml:space="preserve">De </w:t>
      </w:r>
      <w:r w:rsidR="00004850" w:rsidRPr="009C5887">
        <w:rPr>
          <w:color w:val="00B0F0"/>
        </w:rPr>
        <w:t>burgemeester</w:t>
      </w:r>
      <w:r w:rsidRPr="00957220">
        <w:rPr>
          <w:lang w:val="nl-NL"/>
        </w:rPr>
        <w:t xml:space="preserve"> </w:t>
      </w:r>
      <w:r w:rsidRPr="00957220">
        <w:rPr>
          <w:color w:val="00B0F0"/>
          <w:lang w:val="nl-NL"/>
        </w:rPr>
        <w:t>zijn afgevaardigde of de concessionaris</w:t>
      </w:r>
      <w:r w:rsidR="00004850" w:rsidRPr="009C5887">
        <w:rPr>
          <w:color w:val="00B0F0"/>
        </w:rPr>
        <w:t>, de kermisverantwoordelijke en de leden van de</w:t>
      </w:r>
      <w:r w:rsidR="0092702D" w:rsidRPr="009C5887">
        <w:rPr>
          <w:color w:val="00B0F0"/>
        </w:rPr>
        <w:t xml:space="preserve"> </w:t>
      </w:r>
      <w:r w:rsidR="00004850" w:rsidRPr="009C5887">
        <w:rPr>
          <w:color w:val="00B0F0"/>
        </w:rPr>
        <w:t>politie worden belast met de uitvoering van onderhavig reglement. De politie heeft ten allen tijde</w:t>
      </w:r>
      <w:r w:rsidR="0092702D" w:rsidRPr="009C5887">
        <w:rPr>
          <w:color w:val="00B0F0"/>
        </w:rPr>
        <w:t xml:space="preserve"> </w:t>
      </w:r>
      <w:r w:rsidR="00004850" w:rsidRPr="009C5887">
        <w:rPr>
          <w:color w:val="00B0F0"/>
        </w:rPr>
        <w:t>recht kermisattracties te sluiten en/of te laten verwijderen op kosten van de betrokken</w:t>
      </w:r>
      <w:r w:rsidR="0092702D" w:rsidRPr="009C5887">
        <w:rPr>
          <w:color w:val="00B0F0"/>
        </w:rPr>
        <w:t xml:space="preserve"> </w:t>
      </w:r>
      <w:r w:rsidR="0035744C">
        <w:rPr>
          <w:color w:val="00B0F0"/>
        </w:rPr>
        <w:t>kermisuitbater</w:t>
      </w:r>
      <w:r w:rsidR="00004850" w:rsidRPr="009C5887">
        <w:rPr>
          <w:color w:val="00B0F0"/>
        </w:rPr>
        <w:t xml:space="preserve"> in geval van overtredingen op de bepalingen in dit reglement.</w:t>
      </w:r>
    </w:p>
    <w:p w14:paraId="4EADCBD6" w14:textId="77777777" w:rsidR="00004850" w:rsidRPr="0087745B" w:rsidRDefault="00004850" w:rsidP="009C5887">
      <w:pPr>
        <w:rPr>
          <w:color w:val="000000"/>
        </w:rPr>
      </w:pPr>
    </w:p>
    <w:p w14:paraId="37A27C74" w14:textId="77777777" w:rsidR="00256E75" w:rsidRPr="0087745B" w:rsidRDefault="00256E75" w:rsidP="00256E75">
      <w:pPr>
        <w:rPr>
          <w:rFonts w:cs="Arial"/>
          <w:color w:val="000000"/>
        </w:rPr>
      </w:pPr>
    </w:p>
    <w:p w14:paraId="6F8D3EFC" w14:textId="415FDD44" w:rsidR="00256E75" w:rsidRPr="0087745B" w:rsidRDefault="004060D3" w:rsidP="004060D3">
      <w:pPr>
        <w:pStyle w:val="Kop1"/>
      </w:pPr>
      <w:r>
        <w:t>Afdeling 2</w:t>
      </w:r>
      <w:r w:rsidR="00256E75" w:rsidRPr="0087745B">
        <w:t>: de organisatie van kermisactiviteiten op het openbaar domein buiten openbare kermissen</w:t>
      </w:r>
    </w:p>
    <w:p w14:paraId="2429BD38" w14:textId="77777777" w:rsidR="00256E75" w:rsidRPr="0087745B" w:rsidRDefault="00256E75" w:rsidP="00256E75">
      <w:pPr>
        <w:rPr>
          <w:rFonts w:cs="Arial"/>
          <w:b/>
          <w:color w:val="000000"/>
        </w:rPr>
      </w:pPr>
    </w:p>
    <w:p w14:paraId="704CE2E9" w14:textId="3E49A711" w:rsidR="00256E75" w:rsidRPr="0087745B" w:rsidRDefault="00256E75" w:rsidP="004060D3">
      <w:pPr>
        <w:pStyle w:val="Kop2"/>
      </w:pPr>
      <w:r w:rsidRPr="0087745B">
        <w:t>Artikel 1</w:t>
      </w:r>
      <w:r w:rsidR="009C5887">
        <w:t>8</w:t>
      </w:r>
      <w:r w:rsidR="004060D3">
        <w:t>.</w:t>
      </w:r>
      <w:r w:rsidRPr="0087745B">
        <w:t xml:space="preserve"> Toepassingsgebied (KB art. 19 en 20)</w:t>
      </w:r>
    </w:p>
    <w:p w14:paraId="22473016" w14:textId="19512380" w:rsidR="00256E75" w:rsidRPr="0087745B" w:rsidRDefault="004060D3" w:rsidP="004060D3">
      <w:pPr>
        <w:pStyle w:val="Kop3"/>
      </w:pPr>
      <w:r>
        <w:t xml:space="preserve">1.1 </w:t>
      </w:r>
      <w:r w:rsidR="00256E75" w:rsidRPr="0087745B">
        <w:t>Op aanvraag van een kermisuitbater</w:t>
      </w:r>
    </w:p>
    <w:p w14:paraId="659CFDC0" w14:textId="77777777" w:rsidR="00FC7021" w:rsidRDefault="00FC7021" w:rsidP="00FC7021">
      <w:pPr>
        <w:rPr>
          <w:lang w:val="nl-NL"/>
        </w:rPr>
      </w:pPr>
      <w:r>
        <w:rPr>
          <w:lang w:val="nl-NL"/>
        </w:rPr>
        <w:t xml:space="preserve">Eenieder die een standplaats wenst in te nemen op één of meerdere plaatsen van het openbaar domein buiten de openbare kermissen om een kermisactiviteit uit te oefenen moet dit voorafgaand </w:t>
      </w:r>
      <w:r>
        <w:rPr>
          <w:b/>
          <w:lang w:val="nl-NL"/>
        </w:rPr>
        <w:t>aanvragen</w:t>
      </w:r>
      <w:r>
        <w:rPr>
          <w:lang w:val="nl-NL"/>
        </w:rPr>
        <w:t xml:space="preserve"> bij de burgemeester, zijn afgevaardigde of de concessionaris.</w:t>
      </w:r>
    </w:p>
    <w:p w14:paraId="43CDEA0D" w14:textId="39CFC9B0" w:rsidR="00256E75" w:rsidRPr="00FC7021" w:rsidRDefault="00256E75" w:rsidP="00256E75">
      <w:pPr>
        <w:rPr>
          <w:iCs/>
          <w:color w:val="000000"/>
          <w:lang w:val="nl-NL"/>
        </w:rPr>
      </w:pPr>
    </w:p>
    <w:p w14:paraId="4D98DA66" w14:textId="0A1B0A1C" w:rsidR="00256E75" w:rsidRPr="0087745B" w:rsidRDefault="004060D3" w:rsidP="004060D3">
      <w:pPr>
        <w:pStyle w:val="Kop3"/>
      </w:pPr>
      <w:r>
        <w:t xml:space="preserve">1.2 </w:t>
      </w:r>
      <w:r w:rsidR="00256E75" w:rsidRPr="0087745B">
        <w:t>Van uit de gemeente</w:t>
      </w:r>
    </w:p>
    <w:p w14:paraId="2E3C0EC1" w14:textId="77777777" w:rsidR="00FC7021" w:rsidRDefault="00FC7021" w:rsidP="00FC7021">
      <w:pPr>
        <w:rPr>
          <w:lang w:val="nl-NL"/>
        </w:rPr>
      </w:pPr>
      <w:r>
        <w:rPr>
          <w:lang w:val="nl-NL"/>
        </w:rPr>
        <w:t>Wanneer de burgemeester, zijn afgevaardigde of de concessionaris een standplaats op het openbaar domein wenst toe te kennen, wordt de procedure zoals omschreven in artikel 5 van dit reglement gevolgd.</w:t>
      </w:r>
    </w:p>
    <w:p w14:paraId="103466AA" w14:textId="77777777" w:rsidR="00256E75" w:rsidRPr="0087745B" w:rsidRDefault="00256E75" w:rsidP="00256E75">
      <w:pPr>
        <w:rPr>
          <w:rFonts w:cs="Arial"/>
          <w:b/>
          <w:color w:val="000000"/>
        </w:rPr>
      </w:pPr>
    </w:p>
    <w:p w14:paraId="45534486" w14:textId="10444F1A" w:rsidR="00256E75" w:rsidRPr="0087745B" w:rsidRDefault="00256E75" w:rsidP="004060D3">
      <w:pPr>
        <w:pStyle w:val="Kop2"/>
      </w:pPr>
      <w:r w:rsidRPr="0087745B">
        <w:t xml:space="preserve">Artikel </w:t>
      </w:r>
      <w:r w:rsidR="00FC7021">
        <w:t>1</w:t>
      </w:r>
      <w:r w:rsidR="009C5887">
        <w:t>9</w:t>
      </w:r>
      <w:r w:rsidR="004060D3">
        <w:t>.</w:t>
      </w:r>
      <w:r w:rsidRPr="0087745B">
        <w:t xml:space="preserve"> Voorwaarden inzake toewijzing en inname standplaatsen (KB art. 21)</w:t>
      </w:r>
    </w:p>
    <w:p w14:paraId="2678AE6F" w14:textId="3F27E38E" w:rsidR="00256E75" w:rsidRPr="0087745B" w:rsidRDefault="00256E75" w:rsidP="00256E75">
      <w:pPr>
        <w:rPr>
          <w:rFonts w:cs="Arial"/>
          <w:color w:val="000000"/>
        </w:rPr>
      </w:pPr>
      <w:r w:rsidRPr="0087745B">
        <w:rPr>
          <w:rFonts w:cs="Arial"/>
          <w:color w:val="000000"/>
        </w:rPr>
        <w:t xml:space="preserve">De personen die voldoen aan de voorwaarden tot het verkrijgen (artikel 3) en innemen van de standplaatsen op de openbare </w:t>
      </w:r>
      <w:r w:rsidR="00FC7021">
        <w:rPr>
          <w:rFonts w:cs="Arial"/>
          <w:color w:val="000000"/>
        </w:rPr>
        <w:t>kermis</w:t>
      </w:r>
      <w:r w:rsidRPr="0087745B">
        <w:rPr>
          <w:rFonts w:cs="Arial"/>
          <w:color w:val="000000"/>
        </w:rPr>
        <w:t xml:space="preserve"> (artikel 13) kunnen standplaatsen op het openbaar domein verkrijgen en innemen. </w:t>
      </w:r>
    </w:p>
    <w:p w14:paraId="7EC8A56C" w14:textId="77777777" w:rsidR="00256E75" w:rsidRPr="0087745B" w:rsidRDefault="00256E75" w:rsidP="00256E75">
      <w:pPr>
        <w:rPr>
          <w:rFonts w:cs="Arial"/>
          <w:color w:val="000000"/>
        </w:rPr>
      </w:pPr>
    </w:p>
    <w:p w14:paraId="727F1CEA" w14:textId="6B7654C6" w:rsidR="00256E75" w:rsidRPr="0087745B" w:rsidRDefault="00256E75" w:rsidP="004060D3">
      <w:pPr>
        <w:pStyle w:val="Kop2"/>
      </w:pPr>
      <w:r w:rsidRPr="0087745B">
        <w:t xml:space="preserve">Artikel </w:t>
      </w:r>
      <w:r w:rsidR="009C5887">
        <w:t>20</w:t>
      </w:r>
      <w:r w:rsidR="004060D3">
        <w:t>.</w:t>
      </w:r>
      <w:r w:rsidRPr="0087745B">
        <w:t xml:space="preserve"> Duur machtiging (KB art. 22)</w:t>
      </w:r>
    </w:p>
    <w:p w14:paraId="4E326907" w14:textId="77777777" w:rsidR="00FC7021" w:rsidRDefault="00FC7021" w:rsidP="00FC7021">
      <w:pPr>
        <w:rPr>
          <w:lang w:val="nl-NL"/>
        </w:rPr>
      </w:pPr>
      <w:r>
        <w:rPr>
          <w:lang w:val="nl-NL"/>
        </w:rPr>
        <w:t xml:space="preserve">De machtiging wordt door de burgemeester, zijn afgevaardigde of de concessionaris toegekend </w:t>
      </w:r>
    </w:p>
    <w:p w14:paraId="7EF412A6" w14:textId="77777777" w:rsidR="00FC7021" w:rsidRPr="0007225D" w:rsidRDefault="00FC7021" w:rsidP="00FC7021">
      <w:pPr>
        <w:numPr>
          <w:ilvl w:val="0"/>
          <w:numId w:val="14"/>
        </w:numPr>
        <w:spacing w:after="0" w:line="240" w:lineRule="auto"/>
        <w:rPr>
          <w:lang w:val="nl-NL"/>
        </w:rPr>
      </w:pPr>
      <w:r w:rsidRPr="0007225D">
        <w:rPr>
          <w:lang w:val="nl-NL"/>
        </w:rPr>
        <w:t>voor een bepaalde periode</w:t>
      </w:r>
    </w:p>
    <w:p w14:paraId="747C53BA" w14:textId="0F80D8AD" w:rsidR="00FC7021" w:rsidRPr="0007225D" w:rsidRDefault="00FC7021" w:rsidP="00FC7021">
      <w:pPr>
        <w:numPr>
          <w:ilvl w:val="0"/>
          <w:numId w:val="14"/>
        </w:numPr>
        <w:spacing w:after="0" w:line="240" w:lineRule="auto"/>
        <w:rPr>
          <w:lang w:val="nl-NL"/>
        </w:rPr>
      </w:pPr>
      <w:r w:rsidRPr="0007225D">
        <w:rPr>
          <w:lang w:val="nl-NL"/>
        </w:rPr>
        <w:t>of per abonnement</w:t>
      </w:r>
      <w:r w:rsidR="00B829F5" w:rsidRPr="0007225D">
        <w:rPr>
          <w:lang w:val="nl-NL"/>
        </w:rPr>
        <w:t xml:space="preserve"> </w:t>
      </w:r>
    </w:p>
    <w:p w14:paraId="26FBDFE8" w14:textId="77777777" w:rsidR="0007225D" w:rsidRDefault="0007225D" w:rsidP="00FC7021">
      <w:pPr>
        <w:rPr>
          <w:rFonts w:cs="Arial"/>
        </w:rPr>
      </w:pPr>
    </w:p>
    <w:p w14:paraId="33894821" w14:textId="5D0514CD" w:rsidR="00FC7021" w:rsidRPr="00FC7021" w:rsidRDefault="00FC7021" w:rsidP="00FC7021">
      <w:pPr>
        <w:rPr>
          <w:rFonts w:cs="Arial"/>
          <w:i/>
          <w:color w:val="00B0F0"/>
        </w:rPr>
      </w:pPr>
      <w:r>
        <w:rPr>
          <w:rFonts w:cs="Arial"/>
        </w:rPr>
        <w:t xml:space="preserve">Een abonnement kan toegekend worden van zodra de kermisuitbater een zelfde standplaats heeft verkregen gedurende drie opeenvolgende jaren. </w:t>
      </w:r>
    </w:p>
    <w:p w14:paraId="34A0EC43" w14:textId="77777777" w:rsidR="00FC7021" w:rsidRDefault="00FC7021" w:rsidP="00FC7021">
      <w:pPr>
        <w:rPr>
          <w:rFonts w:cs="Arial"/>
        </w:rPr>
      </w:pPr>
      <w:r>
        <w:rPr>
          <w:rFonts w:cs="Arial"/>
        </w:rPr>
        <w:lastRenderedPageBreak/>
        <w:t xml:space="preserve">Voor de berekening van de termijn, worden de opeenvolgende jaren van verkrijging van de standplaats door de </w:t>
      </w:r>
      <w:proofErr w:type="spellStart"/>
      <w:r>
        <w:rPr>
          <w:rFonts w:cs="Arial"/>
        </w:rPr>
        <w:t>overlater</w:t>
      </w:r>
      <w:proofErr w:type="spellEnd"/>
      <w:r>
        <w:rPr>
          <w:rFonts w:cs="Arial"/>
        </w:rPr>
        <w:t xml:space="preserve"> verrekend in het voordeel van de overnemer, op voorwaarde dat er geen onderbreking was bij de overname. </w:t>
      </w:r>
    </w:p>
    <w:p w14:paraId="1C948AC0" w14:textId="77777777" w:rsidR="00FC7021" w:rsidRDefault="00FC7021" w:rsidP="00FC7021">
      <w:pPr>
        <w:rPr>
          <w:rFonts w:cs="Arial"/>
        </w:rPr>
      </w:pPr>
      <w:r>
        <w:rPr>
          <w:rFonts w:cs="Arial"/>
        </w:rPr>
        <w:t>De regel van drie jaar geldt niet wanneer de standplaats werd verkregen naar aanleiding van een opschorting van het abonnement. Deze beperking is echter niet van toepassing</w:t>
      </w:r>
      <w:r w:rsidRPr="00C01566">
        <w:rPr>
          <w:rFonts w:cs="Arial"/>
          <w:sz w:val="20"/>
        </w:rPr>
        <w:t xml:space="preserve"> </w:t>
      </w:r>
      <w:r>
        <w:rPr>
          <w:rFonts w:cs="Arial"/>
        </w:rPr>
        <w:t>op de persoon die daarna de nieuwe overnemer is geworden van de standplaats.</w:t>
      </w:r>
    </w:p>
    <w:p w14:paraId="2C353B2D" w14:textId="77777777" w:rsidR="00FC7021" w:rsidRDefault="00FC7021" w:rsidP="00FC7021">
      <w:pPr>
        <w:rPr>
          <w:b/>
          <w:lang w:val="nl-NL"/>
        </w:rPr>
      </w:pPr>
    </w:p>
    <w:p w14:paraId="2BC10466" w14:textId="357F6BB0" w:rsidR="00FC7021" w:rsidRDefault="00FC7021" w:rsidP="00FC7021">
      <w:pPr>
        <w:pStyle w:val="titel3"/>
      </w:pPr>
      <w:r>
        <w:t xml:space="preserve">Artikel </w:t>
      </w:r>
      <w:r w:rsidR="00AB2CAB">
        <w:t>2</w:t>
      </w:r>
      <w:r w:rsidR="009C5887">
        <w:t>1</w:t>
      </w:r>
      <w:r>
        <w:t>. Abonnementen (KB art. 23)</w:t>
      </w:r>
    </w:p>
    <w:p w14:paraId="74504AC3" w14:textId="77777777" w:rsidR="00FC7021" w:rsidRPr="00E05A20" w:rsidRDefault="00FC7021" w:rsidP="00FC7021">
      <w:pPr>
        <w:rPr>
          <w:rFonts w:cs="Arial"/>
          <w:color w:val="0070C0"/>
        </w:rPr>
      </w:pPr>
      <w:r>
        <w:rPr>
          <w:rFonts w:cs="Arial"/>
          <w:color w:val="0070C0"/>
        </w:rPr>
        <w:t>D</w:t>
      </w:r>
      <w:r w:rsidRPr="00E05A20">
        <w:rPr>
          <w:rFonts w:cs="Arial"/>
          <w:color w:val="0070C0"/>
        </w:rPr>
        <w:t xml:space="preserve">e artikelen 8, 9, 10, 11 en 12 zijn van toepassing op de abonnementen toegekend krachtens </w:t>
      </w:r>
      <w:r>
        <w:rPr>
          <w:rFonts w:cs="Arial"/>
          <w:color w:val="0070C0"/>
        </w:rPr>
        <w:t>a</w:t>
      </w:r>
      <w:r w:rsidRPr="00E05A20">
        <w:rPr>
          <w:rFonts w:cs="Arial"/>
          <w:color w:val="0070C0"/>
        </w:rPr>
        <w:t>fdeling</w:t>
      </w:r>
      <w:r>
        <w:rPr>
          <w:rFonts w:cs="Arial"/>
          <w:color w:val="0070C0"/>
        </w:rPr>
        <w:t xml:space="preserve"> 2</w:t>
      </w:r>
      <w:r w:rsidRPr="00E05A20">
        <w:rPr>
          <w:rFonts w:cs="Arial"/>
          <w:color w:val="0070C0"/>
        </w:rPr>
        <w:t>.</w:t>
      </w:r>
    </w:p>
    <w:p w14:paraId="5E3F37D5" w14:textId="77777777" w:rsidR="00256E75" w:rsidRPr="0087745B" w:rsidRDefault="00256E75" w:rsidP="00256E75">
      <w:pPr>
        <w:rPr>
          <w:rFonts w:cs="Arial"/>
          <w:color w:val="000000"/>
        </w:rPr>
      </w:pPr>
    </w:p>
    <w:p w14:paraId="3A4DC77D" w14:textId="3E56B7B4" w:rsidR="00256E75" w:rsidRPr="0087745B" w:rsidRDefault="004060D3" w:rsidP="004060D3">
      <w:pPr>
        <w:pStyle w:val="Kop1"/>
      </w:pPr>
      <w:r>
        <w:t>Afdeling</w:t>
      </w:r>
      <w:r w:rsidR="00256E75" w:rsidRPr="0087745B">
        <w:t xml:space="preserve"> 3: Aanvullende bepalingen</w:t>
      </w:r>
    </w:p>
    <w:p w14:paraId="4E3FF03D" w14:textId="31A58A94" w:rsidR="00256E75" w:rsidRPr="0087745B" w:rsidRDefault="00256E75" w:rsidP="004060D3">
      <w:pPr>
        <w:pStyle w:val="Kop2"/>
      </w:pPr>
      <w:r w:rsidRPr="0087745B">
        <w:t xml:space="preserve">Artikel </w:t>
      </w:r>
      <w:r w:rsidR="00AB2CAB">
        <w:t>2</w:t>
      </w:r>
      <w:r w:rsidR="009C5887">
        <w:t>2</w:t>
      </w:r>
      <w:r w:rsidR="004060D3">
        <w:t>.</w:t>
      </w:r>
      <w:r w:rsidRPr="0087745B">
        <w:t xml:space="preserve"> (KB art. 24)</w:t>
      </w:r>
    </w:p>
    <w:p w14:paraId="6127502B" w14:textId="77777777" w:rsidR="00AB2CAB" w:rsidRDefault="00AB2CAB" w:rsidP="00AB2CAB">
      <w:pPr>
        <w:autoSpaceDE w:val="0"/>
        <w:autoSpaceDN w:val="0"/>
        <w:adjustRightInd w:val="0"/>
        <w:rPr>
          <w:rFonts w:cs="TimesNewRoman"/>
          <w:lang w:val="nl-NL"/>
        </w:rPr>
      </w:pPr>
      <w:r>
        <w:rPr>
          <w:rFonts w:cs="TimesNewRoman"/>
          <w:lang w:val="nl-NL"/>
        </w:rPr>
        <w:t>De personen belast met de praktische organisatie van de openbare kermissen en de kermisactiviteiten op het openbaar domein, hiertoe aangesteld door de burgemeester, zijn afgevaardigde of de concessionaris zijn gemachtigd om de documenten vermeld in artikel 3 van dit reglement te controleren.</w:t>
      </w:r>
    </w:p>
    <w:p w14:paraId="68165F35" w14:textId="77777777" w:rsidR="00256E75" w:rsidRPr="0087745B" w:rsidRDefault="00256E75" w:rsidP="00256E75">
      <w:pPr>
        <w:rPr>
          <w:rFonts w:cs="Arial"/>
          <w:b/>
          <w:color w:val="000000"/>
        </w:rPr>
      </w:pPr>
    </w:p>
    <w:p w14:paraId="3D4F62C6" w14:textId="5280A872" w:rsidR="00256E75" w:rsidRPr="0087745B" w:rsidRDefault="00256E75" w:rsidP="004060D3">
      <w:pPr>
        <w:pStyle w:val="Kop2"/>
      </w:pPr>
      <w:r w:rsidRPr="0087745B">
        <w:t xml:space="preserve">Artikel </w:t>
      </w:r>
      <w:r w:rsidR="00AB2CAB">
        <w:t>2</w:t>
      </w:r>
      <w:r w:rsidR="009C5887">
        <w:t>3</w:t>
      </w:r>
      <w:r w:rsidR="004060D3">
        <w:t>.</w:t>
      </w:r>
      <w:r w:rsidRPr="0087745B">
        <w:t xml:space="preserve"> In werking treden reglement (</w:t>
      </w:r>
      <w:proofErr w:type="spellStart"/>
      <w:r w:rsidRPr="0087745B">
        <w:t>cf</w:t>
      </w:r>
      <w:proofErr w:type="spellEnd"/>
      <w:r w:rsidRPr="0087745B">
        <w:t xml:space="preserve"> wet, art 10§2)</w:t>
      </w:r>
    </w:p>
    <w:p w14:paraId="1F4E3BA3" w14:textId="5D155A24" w:rsidR="00AB2CAB" w:rsidRPr="00AB2CAB" w:rsidRDefault="00AB2CAB" w:rsidP="00AB2CAB">
      <w:pPr>
        <w:rPr>
          <w:iCs/>
          <w:color w:val="000000"/>
          <w:lang w:val="nl-NL"/>
        </w:rPr>
      </w:pPr>
      <w:r>
        <w:rPr>
          <w:color w:val="000000"/>
          <w:lang w:val="nl-NL"/>
        </w:rPr>
        <w:t xml:space="preserve">Dit reglement treedt in werking op </w:t>
      </w:r>
      <w:r w:rsidRPr="00420D10">
        <w:rPr>
          <w:color w:val="000000"/>
          <w:lang w:val="nl-NL"/>
        </w:rPr>
        <w:t xml:space="preserve">1 </w:t>
      </w:r>
      <w:r w:rsidR="00B829F5" w:rsidRPr="00420D10">
        <w:rPr>
          <w:color w:val="000000"/>
          <w:lang w:val="nl-NL"/>
        </w:rPr>
        <w:t xml:space="preserve">maart </w:t>
      </w:r>
      <w:r w:rsidRPr="00420D10">
        <w:rPr>
          <w:color w:val="000000"/>
          <w:lang w:val="nl-NL"/>
        </w:rPr>
        <w:t>202</w:t>
      </w:r>
      <w:r w:rsidR="00B829F5" w:rsidRPr="00420D10">
        <w:rPr>
          <w:color w:val="000000"/>
          <w:lang w:val="nl-NL"/>
        </w:rPr>
        <w:t>5</w:t>
      </w:r>
      <w:r>
        <w:rPr>
          <w:color w:val="000000"/>
          <w:lang w:val="nl-NL"/>
        </w:rPr>
        <w:t xml:space="preserve"> </w:t>
      </w:r>
      <w:r w:rsidRPr="00AB2CAB">
        <w:rPr>
          <w:iCs/>
          <w:color w:val="000000"/>
          <w:lang w:val="nl-NL"/>
        </w:rPr>
        <w:t xml:space="preserve">en heft  het gemeentelijk reglement van </w:t>
      </w:r>
      <w:r w:rsidRPr="00DD65A3">
        <w:rPr>
          <w:iCs/>
          <w:color w:val="000000"/>
          <w:lang w:val="nl-NL"/>
        </w:rPr>
        <w:t>24 september 2007 op</w:t>
      </w:r>
      <w:r w:rsidR="00DD65A3">
        <w:rPr>
          <w:iCs/>
          <w:color w:val="000000"/>
          <w:lang w:val="nl-NL"/>
        </w:rPr>
        <w:t>.</w:t>
      </w:r>
    </w:p>
    <w:p w14:paraId="2592BF8B" w14:textId="77777777" w:rsidR="00256E75" w:rsidRDefault="00256E75" w:rsidP="00256E75">
      <w:pPr>
        <w:rPr>
          <w:rFonts w:cs="Arial"/>
          <w:color w:val="000000"/>
        </w:rPr>
      </w:pPr>
    </w:p>
    <w:p w14:paraId="2CDF8F4C" w14:textId="77777777" w:rsidR="00AB2CAB" w:rsidRPr="0087745B" w:rsidRDefault="00AB2CAB" w:rsidP="00256E75">
      <w:pPr>
        <w:rPr>
          <w:rFonts w:cs="Arial"/>
          <w:color w:val="000000"/>
        </w:rPr>
      </w:pPr>
    </w:p>
    <w:p w14:paraId="09CAFA09" w14:textId="2CB1409C" w:rsidR="00256E75" w:rsidRPr="0087745B" w:rsidRDefault="004060D3" w:rsidP="004060D3">
      <w:pPr>
        <w:pStyle w:val="Kop1"/>
      </w:pPr>
      <w:r>
        <w:t>Afdeling</w:t>
      </w:r>
      <w:r w:rsidR="00256E75" w:rsidRPr="0087745B">
        <w:t xml:space="preserve"> 4: Organisatie van kermisactiviteiten op privé terrein</w:t>
      </w:r>
    </w:p>
    <w:p w14:paraId="77868A43" w14:textId="00E6D104" w:rsidR="00AB2CAB" w:rsidRPr="0087745B" w:rsidRDefault="00AB2CAB" w:rsidP="00AB2CAB">
      <w:pPr>
        <w:pStyle w:val="titel3"/>
      </w:pPr>
      <w:r w:rsidRPr="0087745B">
        <w:t xml:space="preserve">Artikel </w:t>
      </w:r>
      <w:r>
        <w:t>2</w:t>
      </w:r>
      <w:r w:rsidR="009C5887">
        <w:t>4</w:t>
      </w:r>
      <w:r>
        <w:t xml:space="preserve">. </w:t>
      </w:r>
      <w:r w:rsidRPr="0087745B">
        <w:t>Op aanvraag van een kermisuitbater</w:t>
      </w:r>
    </w:p>
    <w:p w14:paraId="0C85792E" w14:textId="560C6368" w:rsidR="00AB2CAB" w:rsidRDefault="00AB2CAB" w:rsidP="00AB2CAB">
      <w:r w:rsidRPr="0087745B">
        <w:rPr>
          <w:rFonts w:cs="Arial"/>
        </w:rPr>
        <w:t>Eenieder die een standplaats wenst in te nemen op één of meerdere plaatsen buiten het openbaar domein en/of buiten de openbare kermissen om een kermisattractie of vestiging van kermisgastronomie met bediening aan tafel uit te baten dient dit voorafgaand aan te vragen bij de gemeente.</w:t>
      </w:r>
      <w:r w:rsidR="00C73A0A">
        <w:rPr>
          <w:rFonts w:cs="Arial"/>
        </w:rPr>
        <w:t xml:space="preserve"> </w:t>
      </w:r>
    </w:p>
    <w:p w14:paraId="11EAC18F" w14:textId="2A9AA3B1" w:rsidR="00AB2CAB" w:rsidRDefault="00C73A0A" w:rsidP="00256E75">
      <w:r>
        <w:t xml:space="preserve"> </w:t>
      </w:r>
    </w:p>
    <w:p w14:paraId="3F9D5498" w14:textId="479E000D" w:rsidR="00AB2CAB" w:rsidRPr="0087745B" w:rsidRDefault="00AB2CAB" w:rsidP="00AB2CAB">
      <w:pPr>
        <w:pStyle w:val="titel3"/>
      </w:pPr>
      <w:r>
        <w:t xml:space="preserve">Artikel 25. </w:t>
      </w:r>
      <w:r w:rsidRPr="0087745B">
        <w:t>Op vraag van de eigenaar van de gronden</w:t>
      </w:r>
    </w:p>
    <w:p w14:paraId="6C39CACC" w14:textId="153F84F0" w:rsidR="00256E75" w:rsidRDefault="00AB2CAB" w:rsidP="00C73A0A">
      <w:pPr>
        <w:jc w:val="both"/>
        <w:rPr>
          <w:rFonts w:cs="Arial"/>
        </w:rPr>
      </w:pPr>
      <w:r w:rsidRPr="0087745B">
        <w:rPr>
          <w:rFonts w:cs="Arial"/>
        </w:rPr>
        <w:t xml:space="preserve">Eenieder die een kermis wil organiseren op zijn privé-grond en die verklaart dat hij / zij zorgt voor de inrichting van de kermis met meer dan drie kermisattracties of vestigingen van kermisgastronomie met bediening aan tafel, kan de aanvragen van de </w:t>
      </w:r>
      <w:r w:rsidR="0035744C">
        <w:rPr>
          <w:rFonts w:cs="Arial"/>
        </w:rPr>
        <w:t>kermisuitbater</w:t>
      </w:r>
      <w:r w:rsidR="00DD65A3">
        <w:rPr>
          <w:rFonts w:cs="Arial"/>
        </w:rPr>
        <w:t xml:space="preserve">s </w:t>
      </w:r>
      <w:r w:rsidRPr="0087745B">
        <w:rPr>
          <w:rFonts w:cs="Arial"/>
        </w:rPr>
        <w:t xml:space="preserve">bundelen tot één aanvraag. Hierbij </w:t>
      </w:r>
      <w:r w:rsidR="00DD65A3">
        <w:rPr>
          <w:rFonts w:cs="Arial"/>
        </w:rPr>
        <w:t xml:space="preserve">verklaart de eigenaar </w:t>
      </w:r>
      <w:r w:rsidRPr="0087745B">
        <w:rPr>
          <w:rFonts w:cs="Arial"/>
        </w:rPr>
        <w:t>dat hij / zij instaa</w:t>
      </w:r>
      <w:r w:rsidR="00DD65A3">
        <w:rPr>
          <w:rFonts w:cs="Arial"/>
        </w:rPr>
        <w:t>t</w:t>
      </w:r>
      <w:r w:rsidRPr="0087745B">
        <w:rPr>
          <w:rFonts w:cs="Arial"/>
        </w:rPr>
        <w:t xml:space="preserve"> voor de controle van de </w:t>
      </w:r>
      <w:r w:rsidR="0035744C">
        <w:rPr>
          <w:rFonts w:cs="Arial"/>
        </w:rPr>
        <w:t>kermisuitbater</w:t>
      </w:r>
      <w:r w:rsidR="00DD65A3">
        <w:rPr>
          <w:rFonts w:cs="Arial"/>
        </w:rPr>
        <w:t>s</w:t>
      </w:r>
      <w:r w:rsidRPr="0087745B">
        <w:rPr>
          <w:rFonts w:cs="Arial"/>
        </w:rPr>
        <w:t>.</w:t>
      </w:r>
      <w:r w:rsidR="00C73A0A">
        <w:rPr>
          <w:rFonts w:cs="Arial"/>
        </w:rPr>
        <w:t xml:space="preserve"> </w:t>
      </w:r>
    </w:p>
    <w:p w14:paraId="577A8274" w14:textId="77777777" w:rsidR="00670726" w:rsidRPr="00C73A0A" w:rsidRDefault="00670726" w:rsidP="00C73A0A">
      <w:pPr>
        <w:jc w:val="both"/>
        <w:rPr>
          <w:color w:val="00B0F0"/>
        </w:rPr>
      </w:pPr>
    </w:p>
    <w:sectPr w:rsidR="00670726" w:rsidRPr="00C73A0A" w:rsidSect="00FE0234">
      <w:headerReference w:type="even" r:id="rId13"/>
      <w:headerReference w:type="default" r:id="rId14"/>
      <w:footerReference w:type="even" r:id="rId15"/>
      <w:footerReference w:type="default" r:id="rId16"/>
      <w:headerReference w:type="first" r:id="rId17"/>
      <w:footerReference w:type="first" r:id="rId1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0B6DBA" w14:textId="77777777" w:rsidR="00BE500D" w:rsidRDefault="00BE500D" w:rsidP="006D35F0">
      <w:pPr>
        <w:spacing w:after="0" w:line="240" w:lineRule="auto"/>
      </w:pPr>
      <w:r>
        <w:separator/>
      </w:r>
    </w:p>
  </w:endnote>
  <w:endnote w:type="continuationSeparator" w:id="0">
    <w:p w14:paraId="2411CBDD" w14:textId="77777777" w:rsidR="00BE500D" w:rsidRDefault="00BE500D" w:rsidP="006D35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Prometo">
    <w:altName w:val="Calibri"/>
    <w:charset w:val="00"/>
    <w:family w:val="swiss"/>
    <w:pitch w:val="variable"/>
  </w:font>
  <w:font w:name="Prometo-Light">
    <w:altName w:val="Calibri"/>
    <w:charset w:val="00"/>
    <w:family w:val="swiss"/>
    <w:pitch w:val="variable"/>
  </w:font>
  <w:font w:name="TimesNew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A3F1" w14:textId="77777777" w:rsidR="00A072C4" w:rsidRDefault="00A072C4" w:rsidP="00A072C4">
    <w:pPr>
      <w:pStyle w:val="Voettekst"/>
    </w:pPr>
  </w:p>
  <w:p w14:paraId="16A60DCD" w14:textId="77777777" w:rsidR="00A072C4" w:rsidRDefault="00FD3A1F">
    <w:pPr>
      <w:pStyle w:val="Voettekst"/>
    </w:pPr>
    <w:r>
      <w:rPr>
        <w:noProof/>
      </w:rPr>
      <mc:AlternateContent>
        <mc:Choice Requires="wps">
          <w:drawing>
            <wp:anchor distT="0" distB="0" distL="114300" distR="114300" simplePos="0" relativeHeight="251666432" behindDoc="1" locked="0" layoutInCell="1" allowOverlap="1" wp14:anchorId="3AEAC0B1" wp14:editId="5AEF0B29">
              <wp:simplePos x="0" y="0"/>
              <wp:positionH relativeFrom="page">
                <wp:posOffset>7248525</wp:posOffset>
              </wp:positionH>
              <wp:positionV relativeFrom="page">
                <wp:posOffset>10434955</wp:posOffset>
              </wp:positionV>
              <wp:extent cx="219075" cy="200025"/>
              <wp:effectExtent l="0" t="0" r="9525" b="9525"/>
              <wp:wrapNone/>
              <wp:docPr id="101922765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75"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AC9EF3" w14:textId="77777777" w:rsidR="00A072C4" w:rsidRPr="00A072C4" w:rsidRDefault="00A072C4" w:rsidP="00A072C4">
                          <w:pPr>
                            <w:pStyle w:val="Plattetekst"/>
                            <w:spacing w:before="20"/>
                            <w:ind w:left="60"/>
                            <w:rPr>
                              <w:rFonts w:ascii="Arial" w:hAnsi="Arial" w:cs="Arial"/>
                              <w:b/>
                              <w:bCs/>
                            </w:rPr>
                          </w:pPr>
                          <w:r w:rsidRPr="00A072C4">
                            <w:rPr>
                              <w:rFonts w:ascii="Arial" w:hAnsi="Arial" w:cs="Arial"/>
                              <w:b/>
                              <w:bCs/>
                            </w:rPr>
                            <w:fldChar w:fldCharType="begin"/>
                          </w:r>
                          <w:r w:rsidRPr="00A072C4">
                            <w:rPr>
                              <w:rFonts w:ascii="Arial" w:hAnsi="Arial" w:cs="Arial"/>
                              <w:b/>
                              <w:bCs/>
                              <w:color w:val="FFFFFF"/>
                            </w:rPr>
                            <w:instrText xml:space="preserve"> PAGE </w:instrText>
                          </w:r>
                          <w:r w:rsidRPr="00A072C4">
                            <w:rPr>
                              <w:rFonts w:ascii="Arial" w:hAnsi="Arial" w:cs="Arial"/>
                              <w:b/>
                              <w:bCs/>
                            </w:rPr>
                            <w:fldChar w:fldCharType="separate"/>
                          </w:r>
                          <w:r w:rsidRPr="00A072C4">
                            <w:rPr>
                              <w:rFonts w:ascii="Arial" w:hAnsi="Arial" w:cs="Arial"/>
                              <w:b/>
                              <w:bCs/>
                            </w:rPr>
                            <w:t>4</w:t>
                          </w:r>
                          <w:r w:rsidRPr="00A072C4">
                            <w:rPr>
                              <w:rFonts w:ascii="Arial" w:hAnsi="Arial" w:cs="Arial"/>
                              <w:b/>
                              <w:bCs/>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EAC0B1" id="_x0000_t202" coordsize="21600,21600" o:spt="202" path="m,l,21600r21600,l21600,xe">
              <v:stroke joinstyle="miter"/>
              <v:path gradientshapeok="t" o:connecttype="rect"/>
            </v:shapetype>
            <v:shape id="Text Box 7" o:spid="_x0000_s1031" type="#_x0000_t202" style="position:absolute;margin-left:570.75pt;margin-top:821.65pt;width:17.25pt;height:15.75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" filled="f" stroked="f">
              <v:textbox inset="0,0,0,0">
                <w:txbxContent>
                  <w:p w14:paraId="35AC9EF3" w14:textId="77777777" w:rsidR="00A072C4" w:rsidRPr="00A072C4" w:rsidRDefault="00A072C4" w:rsidP="00A072C4">
                    <w:pPr>
                      <w:pStyle w:val="Plattetekst"/>
                      <w:spacing w:before="20"/>
                      <w:ind w:left="60"/>
                      <w:rPr>
                        <w:rFonts w:ascii="Arial" w:hAnsi="Arial" w:cs="Arial"/>
                        <w:b/>
                        <w:bCs/>
                      </w:rPr>
                    </w:pPr>
                    <w:r w:rsidRPr="00A072C4">
                      <w:rPr>
                        <w:rFonts w:ascii="Arial" w:hAnsi="Arial" w:cs="Arial"/>
                        <w:b/>
                        <w:bCs/>
                      </w:rPr>
                      <w:fldChar w:fldCharType="begin"/>
                    </w:r>
                    <w:r w:rsidRPr="00A072C4">
                      <w:rPr>
                        <w:rFonts w:ascii="Arial" w:hAnsi="Arial" w:cs="Arial"/>
                        <w:b/>
                        <w:bCs/>
                        <w:color w:val="FFFFFF"/>
                      </w:rPr>
                      <w:instrText xml:space="preserve"> PAGE </w:instrText>
                    </w:r>
                    <w:r w:rsidRPr="00A072C4">
                      <w:rPr>
                        <w:rFonts w:ascii="Arial" w:hAnsi="Arial" w:cs="Arial"/>
                        <w:b/>
                        <w:bCs/>
                      </w:rPr>
                      <w:fldChar w:fldCharType="separate"/>
                    </w:r>
                    <w:r w:rsidRPr="00A072C4">
                      <w:rPr>
                        <w:rFonts w:ascii="Arial" w:hAnsi="Arial" w:cs="Arial"/>
                        <w:b/>
                        <w:bCs/>
                      </w:rPr>
                      <w:t>4</w:t>
                    </w:r>
                    <w:r w:rsidRPr="00A072C4">
                      <w:rPr>
                        <w:rFonts w:ascii="Arial" w:hAnsi="Arial" w:cs="Arial"/>
                        <w:b/>
                        <w:bCs/>
                      </w:rPr>
                      <w:fldChar w:fldCharType="end"/>
                    </w:r>
                  </w:p>
                </w:txbxContent>
              </v:textbox>
              <w10:wrap anchorx="page" anchory="page"/>
            </v:shape>
          </w:pict>
        </mc:Fallback>
      </mc:AlternateContent>
    </w:r>
    <w:r w:rsidR="00A072C4">
      <w:rPr>
        <w:noProof/>
      </w:rPr>
      <mc:AlternateContent>
        <mc:Choice Requires="wps">
          <w:drawing>
            <wp:anchor distT="0" distB="0" distL="114300" distR="114300" simplePos="0" relativeHeight="251665408" behindDoc="1" locked="0" layoutInCell="1" allowOverlap="1" wp14:anchorId="1F8BFAF7" wp14:editId="58278BC1">
              <wp:simplePos x="0" y="0"/>
              <wp:positionH relativeFrom="page">
                <wp:posOffset>7109143</wp:posOffset>
              </wp:positionH>
              <wp:positionV relativeFrom="page">
                <wp:posOffset>10250487</wp:posOffset>
              </wp:positionV>
              <wp:extent cx="400050" cy="445135"/>
              <wp:effectExtent l="0" t="3493" r="0" b="0"/>
              <wp:wrapNone/>
              <wp:docPr id="1166288881" name="Freeform 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rot="16200000">
                        <a:off x="0" y="0"/>
                        <a:ext cx="400050" cy="445135"/>
                      </a:xfrm>
                      <a:custGeom>
                        <a:avLst/>
                        <a:gdLst>
                          <a:gd name="T0" fmla="*/ 134 w 450"/>
                          <a:gd name="T1" fmla="+- 0 16338 16338"/>
                          <a:gd name="T2" fmla="*/ 16338 h 501"/>
                          <a:gd name="T3" fmla="*/ 110 w 450"/>
                          <a:gd name="T4" fmla="+- 0 16342 16338"/>
                          <a:gd name="T5" fmla="*/ 16342 h 501"/>
                          <a:gd name="T6" fmla="*/ 89 w 450"/>
                          <a:gd name="T7" fmla="+- 0 16356 16338"/>
                          <a:gd name="T8" fmla="*/ 16356 h 501"/>
                          <a:gd name="T9" fmla="*/ 0 w 450"/>
                          <a:gd name="T10" fmla="+- 0 16446 16338"/>
                          <a:gd name="T11" fmla="*/ 16446 h 501"/>
                          <a:gd name="T12" fmla="*/ 0 w 450"/>
                          <a:gd name="T13" fmla="+- 0 16838 16338"/>
                          <a:gd name="T14" fmla="*/ 16838 h 501"/>
                          <a:gd name="T15" fmla="*/ 290 w 450"/>
                          <a:gd name="T16" fmla="+- 0 16838 16338"/>
                          <a:gd name="T17" fmla="*/ 16838 h 501"/>
                          <a:gd name="T18" fmla="*/ 431 w 450"/>
                          <a:gd name="T19" fmla="+- 0 16698 16338"/>
                          <a:gd name="T20" fmla="*/ 16698 h 501"/>
                          <a:gd name="T21" fmla="*/ 445 w 450"/>
                          <a:gd name="T22" fmla="+- 0 16676 16338"/>
                          <a:gd name="T23" fmla="*/ 16676 h 501"/>
                          <a:gd name="T24" fmla="*/ 449 w 450"/>
                          <a:gd name="T25" fmla="+- 0 16652 16338"/>
                          <a:gd name="T26" fmla="*/ 16652 h 501"/>
                          <a:gd name="T27" fmla="*/ 445 w 450"/>
                          <a:gd name="T28" fmla="+- 0 16628 16338"/>
                          <a:gd name="T29" fmla="*/ 16628 h 501"/>
                          <a:gd name="T30" fmla="*/ 431 w 450"/>
                          <a:gd name="T31" fmla="+- 0 16607 16338"/>
                          <a:gd name="T32" fmla="*/ 16607 h 501"/>
                          <a:gd name="T33" fmla="*/ 180 w 450"/>
                          <a:gd name="T34" fmla="+- 0 16356 16338"/>
                          <a:gd name="T35" fmla="*/ 16356 h 501"/>
                          <a:gd name="T36" fmla="*/ 159 w 450"/>
                          <a:gd name="T37" fmla="+- 0 16342 16338"/>
                          <a:gd name="T38" fmla="*/ 16342 h 501"/>
                          <a:gd name="T39" fmla="*/ 134 w 450"/>
                          <a:gd name="T40" fmla="+- 0 16338 16338"/>
                          <a:gd name="T41" fmla="*/ 16338 h 501"/>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Lst>
                        <a:rect l="0" t="0" r="r" b="b"/>
                        <a:pathLst>
                          <a:path w="450" h="501">
                            <a:moveTo>
                              <a:pt x="134" y="0"/>
                            </a:moveTo>
                            <a:lnTo>
                              <a:pt x="110" y="4"/>
                            </a:lnTo>
                            <a:lnTo>
                              <a:pt x="89" y="18"/>
                            </a:lnTo>
                            <a:lnTo>
                              <a:pt x="0" y="108"/>
                            </a:lnTo>
                            <a:lnTo>
                              <a:pt x="0" y="500"/>
                            </a:lnTo>
                            <a:lnTo>
                              <a:pt x="290" y="500"/>
                            </a:lnTo>
                            <a:lnTo>
                              <a:pt x="431" y="360"/>
                            </a:lnTo>
                            <a:lnTo>
                              <a:pt x="445" y="338"/>
                            </a:lnTo>
                            <a:lnTo>
                              <a:pt x="449" y="314"/>
                            </a:lnTo>
                            <a:lnTo>
                              <a:pt x="445" y="290"/>
                            </a:lnTo>
                            <a:lnTo>
                              <a:pt x="431" y="269"/>
                            </a:lnTo>
                            <a:lnTo>
                              <a:pt x="180" y="18"/>
                            </a:lnTo>
                            <a:lnTo>
                              <a:pt x="159" y="4"/>
                            </a:lnTo>
                            <a:lnTo>
                              <a:pt x="134" y="0"/>
                            </a:lnTo>
                            <a:close/>
                          </a:path>
                        </a:pathLst>
                      </a:custGeom>
                      <a:solidFill>
                        <a:srgbClr val="8DC63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97F030" id="Freeform 8" o:spid="_x0000_s1026" style="position:absolute;margin-left:559.8pt;margin-top:807.1pt;width:31.5pt;height:35.05pt;rotation:-90;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450,5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" path="m134,l110,4,89,18,,108,,500r290,l431,360r14,-22l449,314r-4,-24l431,269,180,18,159,4,134,xe" fillcolor="#8dc63f" stroked="f">
              <v:path arrowok="t" o:connecttype="custom" o:connectlocs="119126,14516199;97790,14519753;79121,14532192;0,14612156;0,14960445;257810,14960445;383159,14836056;395605,14816510;399161,14795186;395605,14773862;383159,14755203;160020,14532192;141351,14519753;119126,14516199" o:connectangles="0,0,0,0,0,0,0,0,0,0,0,0,0,0"/>
              <o:lock v:ext="edit" aspectratio="t"/>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84DEF3" w14:textId="77777777" w:rsidR="006D35F0" w:rsidRDefault="006D35F0" w:rsidP="006D35F0">
    <w:pPr>
      <w:pStyle w:val="Plattetekst"/>
      <w:spacing w:line="14" w:lineRule="auto"/>
    </w:pP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284"/>
      <w:gridCol w:w="4105"/>
    </w:tblGrid>
    <w:tr w:rsidR="00563D35" w14:paraId="025236FE" w14:textId="77777777" w:rsidTr="00563D35">
      <w:tc>
        <w:tcPr>
          <w:tcW w:w="4673" w:type="dxa"/>
        </w:tcPr>
        <w:p w14:paraId="6D69FB7F" w14:textId="4D013398" w:rsidR="00563D35" w:rsidRDefault="00256E75" w:rsidP="00563D35">
          <w:pPr>
            <w:pStyle w:val="Voettekst"/>
            <w:jc w:val="right"/>
          </w:pPr>
          <w:r>
            <w:t>Kermisactiviteiten op openbare kermissen</w:t>
          </w:r>
        </w:p>
      </w:tc>
      <w:tc>
        <w:tcPr>
          <w:tcW w:w="284" w:type="dxa"/>
        </w:tcPr>
        <w:p w14:paraId="15E234A5" w14:textId="77777777" w:rsidR="00563D35" w:rsidRDefault="00563D35" w:rsidP="00563D35">
          <w:pPr>
            <w:pStyle w:val="Voettekst"/>
            <w:jc w:val="center"/>
          </w:pPr>
          <w:r>
            <w:rPr>
              <w:noProof/>
            </w:rPr>
            <w:drawing>
              <wp:anchor distT="0" distB="0" distL="0" distR="0" simplePos="0" relativeHeight="251672576" behindDoc="1" locked="0" layoutInCell="1" allowOverlap="1" wp14:anchorId="00294388" wp14:editId="4A1078C5">
                <wp:simplePos x="0" y="0"/>
                <wp:positionH relativeFrom="page">
                  <wp:posOffset>27305</wp:posOffset>
                </wp:positionH>
                <wp:positionV relativeFrom="bottomMargin">
                  <wp:posOffset>19685</wp:posOffset>
                </wp:positionV>
                <wp:extent cx="123825" cy="123825"/>
                <wp:effectExtent l="0" t="0" r="9525" b="9525"/>
                <wp:wrapNone/>
                <wp:docPr id="786681328" name="Afbeelding 7866813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5.png"/>
                        <pic:cNvPicPr/>
                      </pic:nvPicPr>
                      <pic:blipFill>
                        <a:blip r:embed="rId1" cstate="print"/>
                        <a:stretch>
                          <a:fillRect/>
                        </a:stretch>
                      </pic:blipFill>
                      <pic:spPr>
                        <a:xfrm>
                          <a:off x="0" y="0"/>
                          <a:ext cx="123825" cy="123825"/>
                        </a:xfrm>
                        <a:prstGeom prst="rect">
                          <a:avLst/>
                        </a:prstGeom>
                      </pic:spPr>
                    </pic:pic>
                  </a:graphicData>
                </a:graphic>
                <wp14:sizeRelH relativeFrom="margin">
                  <wp14:pctWidth>0</wp14:pctWidth>
                </wp14:sizeRelH>
                <wp14:sizeRelV relativeFrom="margin">
                  <wp14:pctHeight>0</wp14:pctHeight>
                </wp14:sizeRelV>
              </wp:anchor>
            </w:drawing>
          </w:r>
        </w:p>
      </w:tc>
      <w:tc>
        <w:tcPr>
          <w:tcW w:w="4105" w:type="dxa"/>
        </w:tcPr>
        <w:p w14:paraId="220A5B03" w14:textId="1EE88BD0" w:rsidR="00563D35" w:rsidRDefault="00EE30B7" w:rsidP="00563D35">
          <w:pPr>
            <w:pStyle w:val="Voettekst"/>
          </w:pPr>
          <w:sdt>
            <w:sdtPr>
              <w:id w:val="-2031491326"/>
              <w:date w:fullDate="2025-03-01T00:00:00Z">
                <w:dateFormat w:val="d MMMM yyyy"/>
                <w:lid w:val="nl-BE"/>
                <w:storeMappedDataAs w:val="dateTime"/>
                <w:calendar w:val="gregorian"/>
              </w:date>
            </w:sdtPr>
            <w:sdtEndPr/>
            <w:sdtContent>
              <w:r w:rsidR="00670726">
                <w:t>1 maart 2025</w:t>
              </w:r>
            </w:sdtContent>
          </w:sdt>
        </w:p>
      </w:tc>
    </w:tr>
  </w:tbl>
  <w:p w14:paraId="27146AE4" w14:textId="77777777" w:rsidR="00563D35" w:rsidRDefault="00563D35" w:rsidP="00563D35">
    <w:pPr>
      <w:pStyle w:val="Voettekst"/>
      <w:jc w:val="center"/>
    </w:pPr>
    <w:r>
      <w:rPr>
        <w:noProof/>
      </w:rPr>
      <mc:AlternateContent>
        <mc:Choice Requires="wps">
          <w:drawing>
            <wp:anchor distT="0" distB="0" distL="114300" distR="114300" simplePos="0" relativeHeight="251663360" behindDoc="1" locked="0" layoutInCell="1" allowOverlap="1" wp14:anchorId="74F5F887" wp14:editId="1B4C4EE7">
              <wp:simplePos x="0" y="0"/>
              <wp:positionH relativeFrom="page">
                <wp:posOffset>4019550</wp:posOffset>
              </wp:positionH>
              <wp:positionV relativeFrom="page">
                <wp:posOffset>10086340</wp:posOffset>
              </wp:positionV>
              <wp:extent cx="219075" cy="200025"/>
              <wp:effectExtent l="0" t="0" r="9525" b="9525"/>
              <wp:wrapNone/>
              <wp:docPr id="9"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75"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6AE4FE" w14:textId="77777777" w:rsidR="006D35F0" w:rsidRPr="00563D35" w:rsidRDefault="006D35F0" w:rsidP="006D35F0">
                          <w:pPr>
                            <w:pStyle w:val="Plattetekst"/>
                            <w:spacing w:before="20"/>
                            <w:ind w:left="60"/>
                            <w:rPr>
                              <w:rFonts w:ascii="Arial" w:hAnsi="Arial" w:cs="Arial"/>
                            </w:rPr>
                          </w:pPr>
                          <w:r w:rsidRPr="00563D35">
                            <w:rPr>
                              <w:rFonts w:ascii="Arial" w:hAnsi="Arial" w:cs="Arial"/>
                            </w:rPr>
                            <w:fldChar w:fldCharType="begin"/>
                          </w:r>
                          <w:r w:rsidRPr="00563D35">
                            <w:rPr>
                              <w:rFonts w:ascii="Arial" w:hAnsi="Arial" w:cs="Arial"/>
                            </w:rPr>
                            <w:instrText xml:space="preserve"> PAGE </w:instrText>
                          </w:r>
                          <w:r w:rsidRPr="00563D35">
                            <w:rPr>
                              <w:rFonts w:ascii="Arial" w:hAnsi="Arial" w:cs="Arial"/>
                            </w:rPr>
                            <w:fldChar w:fldCharType="separate"/>
                          </w:r>
                          <w:r w:rsidRPr="00563D35">
                            <w:rPr>
                              <w:rFonts w:ascii="Arial" w:hAnsi="Arial" w:cs="Arial"/>
                            </w:rPr>
                            <w:t>4</w:t>
                          </w:r>
                          <w:r w:rsidRPr="00563D35">
                            <w:rPr>
                              <w:rFonts w:ascii="Arial" w:hAnsi="Arial" w:cs="Arial"/>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F5F887" id="_x0000_t202" coordsize="21600,21600" o:spt="202" path="m,l,21600r21600,l21600,xe">
              <v:stroke joinstyle="miter"/>
              <v:path gradientshapeok="t" o:connecttype="rect"/>
            </v:shapetype>
            <v:shape id="_x0000_s1032" type="#_x0000_t202" style="position:absolute;left:0;text-align:left;margin-left:316.5pt;margin-top:794.2pt;width:17.25pt;height:15.7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" filled="f" stroked="f">
              <v:textbox inset="0,0,0,0">
                <w:txbxContent>
                  <w:p w14:paraId="446AE4FE" w14:textId="77777777" w:rsidR="006D35F0" w:rsidRPr="00563D35" w:rsidRDefault="006D35F0" w:rsidP="006D35F0">
                    <w:pPr>
                      <w:pStyle w:val="Plattetekst"/>
                      <w:spacing w:before="20"/>
                      <w:ind w:left="60"/>
                      <w:rPr>
                        <w:rFonts w:ascii="Arial" w:hAnsi="Arial" w:cs="Arial"/>
                      </w:rPr>
                    </w:pPr>
                    <w:r w:rsidRPr="00563D35">
                      <w:rPr>
                        <w:rFonts w:ascii="Arial" w:hAnsi="Arial" w:cs="Arial"/>
                      </w:rPr>
                      <w:fldChar w:fldCharType="begin"/>
                    </w:r>
                    <w:r w:rsidRPr="00563D35">
                      <w:rPr>
                        <w:rFonts w:ascii="Arial" w:hAnsi="Arial" w:cs="Arial"/>
                      </w:rPr>
                      <w:instrText xml:space="preserve"> PAGE </w:instrText>
                    </w:r>
                    <w:r w:rsidRPr="00563D35">
                      <w:rPr>
                        <w:rFonts w:ascii="Arial" w:hAnsi="Arial" w:cs="Arial"/>
                      </w:rPr>
                      <w:fldChar w:fldCharType="separate"/>
                    </w:r>
                    <w:r w:rsidRPr="00563D35">
                      <w:rPr>
                        <w:rFonts w:ascii="Arial" w:hAnsi="Arial" w:cs="Arial"/>
                      </w:rPr>
                      <w:t>4</w:t>
                    </w:r>
                    <w:r w:rsidRPr="00563D35">
                      <w:rPr>
                        <w:rFonts w:ascii="Arial" w:hAnsi="Arial" w:cs="Arial"/>
                      </w:rPr>
                      <w:fldChar w:fldCharType="end"/>
                    </w:r>
                  </w:p>
                </w:txbxContent>
              </v:textbox>
              <w10:wrap anchorx="page" anchory="page"/>
            </v:shape>
          </w:pict>
        </mc:Fallback>
      </mc:AlternateContent>
    </w:r>
    <w:r>
      <w:rPr>
        <w:kern w:val="0"/>
        <w14:ligatures w14:val="none"/>
      </w:rPr>
      <w:t xml:space="preserve">pagina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E896BA" w14:textId="77777777" w:rsidR="00670726" w:rsidRDefault="0067072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025919" w14:textId="77777777" w:rsidR="00BE500D" w:rsidRDefault="00BE500D" w:rsidP="006D35F0">
      <w:pPr>
        <w:spacing w:after="0" w:line="240" w:lineRule="auto"/>
      </w:pPr>
      <w:r>
        <w:separator/>
      </w:r>
    </w:p>
  </w:footnote>
  <w:footnote w:type="continuationSeparator" w:id="0">
    <w:p w14:paraId="4D5D3F0A" w14:textId="77777777" w:rsidR="00BE500D" w:rsidRDefault="00BE500D" w:rsidP="006D35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585039" w14:textId="77777777" w:rsidR="00951735" w:rsidRDefault="00951735">
    <w:pPr>
      <w:pStyle w:val="Koptekst"/>
    </w:pPr>
    <w:r w:rsidRPr="002D0B5D">
      <w:rPr>
        <w:noProof/>
      </w:rPr>
      <mc:AlternateContent>
        <mc:Choice Requires="wpg">
          <w:drawing>
            <wp:anchor distT="0" distB="0" distL="114300" distR="114300" simplePos="0" relativeHeight="251670528" behindDoc="0" locked="0" layoutInCell="1" allowOverlap="1" wp14:anchorId="28C38497" wp14:editId="6FC26D1E">
              <wp:simplePos x="0" y="0"/>
              <wp:positionH relativeFrom="page">
                <wp:posOffset>242434</wp:posOffset>
              </wp:positionH>
              <wp:positionV relativeFrom="topMargin">
                <wp:posOffset>210820</wp:posOffset>
              </wp:positionV>
              <wp:extent cx="810003" cy="523875"/>
              <wp:effectExtent l="0" t="0" r="9525" b="9525"/>
              <wp:wrapNone/>
              <wp:docPr id="546509695" name="Group 83"/>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810003" cy="523875"/>
                        <a:chOff x="8585" y="14541"/>
                        <a:chExt cx="2649" cy="1711"/>
                      </a:xfrm>
                    </wpg:grpSpPr>
                    <wps:wsp>
                      <wps:cNvPr id="924646106" name="Freeform 91"/>
                      <wps:cNvSpPr>
                        <a:spLocks/>
                      </wps:cNvSpPr>
                      <wps:spPr bwMode="auto">
                        <a:xfrm>
                          <a:off x="9446" y="14543"/>
                          <a:ext cx="1788" cy="1709"/>
                        </a:xfrm>
                        <a:custGeom>
                          <a:avLst/>
                          <a:gdLst>
                            <a:gd name="T0" fmla="+- 0 10379 9446"/>
                            <a:gd name="T1" fmla="*/ T0 w 1788"/>
                            <a:gd name="T2" fmla="+- 0 14543 14543"/>
                            <a:gd name="T3" fmla="*/ 14543 h 1709"/>
                            <a:gd name="T4" fmla="+- 0 10308 9446"/>
                            <a:gd name="T5" fmla="*/ T4 w 1788"/>
                            <a:gd name="T6" fmla="+- 0 14557 14543"/>
                            <a:gd name="T7" fmla="*/ 14557 h 1709"/>
                            <a:gd name="T8" fmla="+- 0 10246 9446"/>
                            <a:gd name="T9" fmla="*/ T8 w 1788"/>
                            <a:gd name="T10" fmla="+- 0 14598 14543"/>
                            <a:gd name="T11" fmla="*/ 14598 h 1709"/>
                            <a:gd name="T12" fmla="+- 0 9446 9446"/>
                            <a:gd name="T13" fmla="*/ T12 w 1788"/>
                            <a:gd name="T14" fmla="+- 0 15397 14543"/>
                            <a:gd name="T15" fmla="*/ 15397 h 1709"/>
                            <a:gd name="T16" fmla="+- 0 10246 9446"/>
                            <a:gd name="T17" fmla="*/ T16 w 1788"/>
                            <a:gd name="T18" fmla="+- 0 16197 14543"/>
                            <a:gd name="T19" fmla="*/ 16197 h 1709"/>
                            <a:gd name="T20" fmla="+- 0 10308 9446"/>
                            <a:gd name="T21" fmla="*/ T20 w 1788"/>
                            <a:gd name="T22" fmla="+- 0 16238 14543"/>
                            <a:gd name="T23" fmla="*/ 16238 h 1709"/>
                            <a:gd name="T24" fmla="+- 0 10379 9446"/>
                            <a:gd name="T25" fmla="*/ T24 w 1788"/>
                            <a:gd name="T26" fmla="+- 0 16252 14543"/>
                            <a:gd name="T27" fmla="*/ 16252 h 1709"/>
                            <a:gd name="T28" fmla="+- 0 10450 9446"/>
                            <a:gd name="T29" fmla="*/ T28 w 1788"/>
                            <a:gd name="T30" fmla="+- 0 16238 14543"/>
                            <a:gd name="T31" fmla="*/ 16238 h 1709"/>
                            <a:gd name="T32" fmla="+- 0 10513 9446"/>
                            <a:gd name="T33" fmla="*/ T32 w 1788"/>
                            <a:gd name="T34" fmla="+- 0 16197 14543"/>
                            <a:gd name="T35" fmla="*/ 16197 h 1709"/>
                            <a:gd name="T36" fmla="+- 0 11178 9446"/>
                            <a:gd name="T37" fmla="*/ T36 w 1788"/>
                            <a:gd name="T38" fmla="+- 0 15531 14543"/>
                            <a:gd name="T39" fmla="*/ 15531 h 1709"/>
                            <a:gd name="T40" fmla="+- 0 11220 9446"/>
                            <a:gd name="T41" fmla="*/ T40 w 1788"/>
                            <a:gd name="T42" fmla="+- 0 15469 14543"/>
                            <a:gd name="T43" fmla="*/ 15469 h 1709"/>
                            <a:gd name="T44" fmla="+- 0 11234 9446"/>
                            <a:gd name="T45" fmla="*/ T44 w 1788"/>
                            <a:gd name="T46" fmla="+- 0 15397 14543"/>
                            <a:gd name="T47" fmla="*/ 15397 h 1709"/>
                            <a:gd name="T48" fmla="+- 0 11220 9446"/>
                            <a:gd name="T49" fmla="*/ T48 w 1788"/>
                            <a:gd name="T50" fmla="+- 0 15326 14543"/>
                            <a:gd name="T51" fmla="*/ 15326 h 1709"/>
                            <a:gd name="T52" fmla="+- 0 11178 9446"/>
                            <a:gd name="T53" fmla="*/ T52 w 1788"/>
                            <a:gd name="T54" fmla="+- 0 15264 14543"/>
                            <a:gd name="T55" fmla="*/ 15264 h 1709"/>
                            <a:gd name="T56" fmla="+- 0 10513 9446"/>
                            <a:gd name="T57" fmla="*/ T56 w 1788"/>
                            <a:gd name="T58" fmla="+- 0 14598 14543"/>
                            <a:gd name="T59" fmla="*/ 14598 h 1709"/>
                            <a:gd name="T60" fmla="+- 0 10450 9446"/>
                            <a:gd name="T61" fmla="*/ T60 w 1788"/>
                            <a:gd name="T62" fmla="+- 0 14557 14543"/>
                            <a:gd name="T63" fmla="*/ 14557 h 1709"/>
                            <a:gd name="T64" fmla="+- 0 10379 9446"/>
                            <a:gd name="T65" fmla="*/ T64 w 1788"/>
                            <a:gd name="T66" fmla="+- 0 14543 14543"/>
                            <a:gd name="T67" fmla="*/ 14543 h 170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1788" h="1709">
                              <a:moveTo>
                                <a:pt x="933" y="0"/>
                              </a:moveTo>
                              <a:lnTo>
                                <a:pt x="862" y="14"/>
                              </a:lnTo>
                              <a:lnTo>
                                <a:pt x="800" y="55"/>
                              </a:lnTo>
                              <a:lnTo>
                                <a:pt x="0" y="854"/>
                              </a:lnTo>
                              <a:lnTo>
                                <a:pt x="800" y="1654"/>
                              </a:lnTo>
                              <a:lnTo>
                                <a:pt x="862" y="1695"/>
                              </a:lnTo>
                              <a:lnTo>
                                <a:pt x="933" y="1709"/>
                              </a:lnTo>
                              <a:lnTo>
                                <a:pt x="1004" y="1695"/>
                              </a:lnTo>
                              <a:lnTo>
                                <a:pt x="1067" y="1654"/>
                              </a:lnTo>
                              <a:lnTo>
                                <a:pt x="1732" y="988"/>
                              </a:lnTo>
                              <a:lnTo>
                                <a:pt x="1774" y="926"/>
                              </a:lnTo>
                              <a:lnTo>
                                <a:pt x="1788" y="854"/>
                              </a:lnTo>
                              <a:lnTo>
                                <a:pt x="1774" y="783"/>
                              </a:lnTo>
                              <a:lnTo>
                                <a:pt x="1732" y="721"/>
                              </a:lnTo>
                              <a:lnTo>
                                <a:pt x="1067" y="55"/>
                              </a:lnTo>
                              <a:lnTo>
                                <a:pt x="1004" y="14"/>
                              </a:lnTo>
                              <a:lnTo>
                                <a:pt x="933" y="0"/>
                              </a:lnTo>
                              <a:close/>
                            </a:path>
                          </a:pathLst>
                        </a:custGeom>
                        <a:solidFill>
                          <a:srgbClr val="8DC63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52172832" name="Freeform 90"/>
                      <wps:cNvSpPr>
                        <a:spLocks/>
                      </wps:cNvSpPr>
                      <wps:spPr bwMode="auto">
                        <a:xfrm>
                          <a:off x="8585" y="14541"/>
                          <a:ext cx="1551" cy="1709"/>
                        </a:xfrm>
                        <a:custGeom>
                          <a:avLst/>
                          <a:gdLst>
                            <a:gd name="T0" fmla="+- 0 9440 8586"/>
                            <a:gd name="T1" fmla="*/ T0 w 1551"/>
                            <a:gd name="T2" fmla="+- 0 14541 14541"/>
                            <a:gd name="T3" fmla="*/ 14541 h 1709"/>
                            <a:gd name="T4" fmla="+- 0 9369 8586"/>
                            <a:gd name="T5" fmla="*/ T4 w 1551"/>
                            <a:gd name="T6" fmla="+- 0 14555 14541"/>
                            <a:gd name="T7" fmla="*/ 14555 h 1709"/>
                            <a:gd name="T8" fmla="+- 0 9307 8586"/>
                            <a:gd name="T9" fmla="*/ T8 w 1551"/>
                            <a:gd name="T10" fmla="+- 0 14597 14541"/>
                            <a:gd name="T11" fmla="*/ 14597 h 1709"/>
                            <a:gd name="T12" fmla="+- 0 8641 8586"/>
                            <a:gd name="T13" fmla="*/ T12 w 1551"/>
                            <a:gd name="T14" fmla="+- 0 15262 14541"/>
                            <a:gd name="T15" fmla="*/ 15262 h 1709"/>
                            <a:gd name="T16" fmla="+- 0 8600 8586"/>
                            <a:gd name="T17" fmla="*/ T16 w 1551"/>
                            <a:gd name="T18" fmla="+- 0 15325 14541"/>
                            <a:gd name="T19" fmla="*/ 15325 h 1709"/>
                            <a:gd name="T20" fmla="+- 0 8586 8586"/>
                            <a:gd name="T21" fmla="*/ T20 w 1551"/>
                            <a:gd name="T22" fmla="+- 0 15396 14541"/>
                            <a:gd name="T23" fmla="*/ 15396 h 1709"/>
                            <a:gd name="T24" fmla="+- 0 8600 8586"/>
                            <a:gd name="T25" fmla="*/ T24 w 1551"/>
                            <a:gd name="T26" fmla="+- 0 15467 14541"/>
                            <a:gd name="T27" fmla="*/ 15467 h 1709"/>
                            <a:gd name="T28" fmla="+- 0 8641 8586"/>
                            <a:gd name="T29" fmla="*/ T28 w 1551"/>
                            <a:gd name="T30" fmla="+- 0 15529 14541"/>
                            <a:gd name="T31" fmla="*/ 15529 h 1709"/>
                            <a:gd name="T32" fmla="+- 0 9307 8586"/>
                            <a:gd name="T33" fmla="*/ T32 w 1551"/>
                            <a:gd name="T34" fmla="+- 0 16195 14541"/>
                            <a:gd name="T35" fmla="*/ 16195 h 1709"/>
                            <a:gd name="T36" fmla="+- 0 9369 8586"/>
                            <a:gd name="T37" fmla="*/ T36 w 1551"/>
                            <a:gd name="T38" fmla="+- 0 16236 14541"/>
                            <a:gd name="T39" fmla="*/ 16236 h 1709"/>
                            <a:gd name="T40" fmla="+- 0 9440 8586"/>
                            <a:gd name="T41" fmla="*/ T40 w 1551"/>
                            <a:gd name="T42" fmla="+- 0 16250 14541"/>
                            <a:gd name="T43" fmla="*/ 16250 h 1709"/>
                            <a:gd name="T44" fmla="+- 0 9511 8586"/>
                            <a:gd name="T45" fmla="*/ T44 w 1551"/>
                            <a:gd name="T46" fmla="+- 0 16236 14541"/>
                            <a:gd name="T47" fmla="*/ 16236 h 1709"/>
                            <a:gd name="T48" fmla="+- 0 9574 8586"/>
                            <a:gd name="T49" fmla="*/ T48 w 1551"/>
                            <a:gd name="T50" fmla="+- 0 16195 14541"/>
                            <a:gd name="T51" fmla="*/ 16195 h 1709"/>
                            <a:gd name="T52" fmla="+- 0 9909 8586"/>
                            <a:gd name="T53" fmla="*/ T52 w 1551"/>
                            <a:gd name="T54" fmla="+- 0 15860 14541"/>
                            <a:gd name="T55" fmla="*/ 15860 h 1709"/>
                            <a:gd name="T56" fmla="+- 0 10136 8586"/>
                            <a:gd name="T57" fmla="*/ T56 w 1551"/>
                            <a:gd name="T58" fmla="+- 0 15630 14541"/>
                            <a:gd name="T59" fmla="*/ 15630 h 1709"/>
                            <a:gd name="T60" fmla="+- 0 9879 8586"/>
                            <a:gd name="T61" fmla="*/ T60 w 1551"/>
                            <a:gd name="T62" fmla="+- 0 15831 14541"/>
                            <a:gd name="T63" fmla="*/ 15831 h 1709"/>
                            <a:gd name="T64" fmla="+- 0 9876 8586"/>
                            <a:gd name="T65" fmla="*/ T64 w 1551"/>
                            <a:gd name="T66" fmla="+- 0 15827 14541"/>
                            <a:gd name="T67" fmla="*/ 15827 h 1709"/>
                            <a:gd name="T68" fmla="+- 0 10103 8586"/>
                            <a:gd name="T69" fmla="*/ T68 w 1551"/>
                            <a:gd name="T70" fmla="+- 0 15596 14541"/>
                            <a:gd name="T71" fmla="*/ 15596 h 1709"/>
                            <a:gd name="T72" fmla="+- 0 9846 8586"/>
                            <a:gd name="T73" fmla="*/ T72 w 1551"/>
                            <a:gd name="T74" fmla="+- 0 15797 14541"/>
                            <a:gd name="T75" fmla="*/ 15797 h 1709"/>
                            <a:gd name="T76" fmla="+- 0 9842 8586"/>
                            <a:gd name="T77" fmla="*/ T76 w 1551"/>
                            <a:gd name="T78" fmla="+- 0 15794 14541"/>
                            <a:gd name="T79" fmla="*/ 15794 h 1709"/>
                            <a:gd name="T80" fmla="+- 0 10070 8586"/>
                            <a:gd name="T81" fmla="*/ T80 w 1551"/>
                            <a:gd name="T82" fmla="+- 0 15563 14541"/>
                            <a:gd name="T83" fmla="*/ 15563 h 1709"/>
                            <a:gd name="T84" fmla="+- 0 9813 8586"/>
                            <a:gd name="T85" fmla="*/ T84 w 1551"/>
                            <a:gd name="T86" fmla="+- 0 15764 14541"/>
                            <a:gd name="T87" fmla="*/ 15764 h 1709"/>
                            <a:gd name="T88" fmla="+- 0 9809 8586"/>
                            <a:gd name="T89" fmla="*/ T88 w 1551"/>
                            <a:gd name="T90" fmla="+- 0 15760 14541"/>
                            <a:gd name="T91" fmla="*/ 15760 h 1709"/>
                            <a:gd name="T92" fmla="+- 0 10036 8586"/>
                            <a:gd name="T93" fmla="*/ T92 w 1551"/>
                            <a:gd name="T94" fmla="+- 0 15530 14541"/>
                            <a:gd name="T95" fmla="*/ 15530 h 1709"/>
                            <a:gd name="T96" fmla="+- 0 9780 8586"/>
                            <a:gd name="T97" fmla="*/ T96 w 1551"/>
                            <a:gd name="T98" fmla="+- 0 15731 14541"/>
                            <a:gd name="T99" fmla="*/ 15731 h 1709"/>
                            <a:gd name="T100" fmla="+- 0 9776 8586"/>
                            <a:gd name="T101" fmla="*/ T100 w 1551"/>
                            <a:gd name="T102" fmla="+- 0 15727 14541"/>
                            <a:gd name="T103" fmla="*/ 15727 h 1709"/>
                            <a:gd name="T104" fmla="+- 0 10003 8586"/>
                            <a:gd name="T105" fmla="*/ T104 w 1551"/>
                            <a:gd name="T106" fmla="+- 0 15497 14541"/>
                            <a:gd name="T107" fmla="*/ 15497 h 1709"/>
                            <a:gd name="T108" fmla="+- 0 9747 8586"/>
                            <a:gd name="T109" fmla="*/ T108 w 1551"/>
                            <a:gd name="T110" fmla="+- 0 15698 14541"/>
                            <a:gd name="T111" fmla="*/ 15698 h 1709"/>
                            <a:gd name="T112" fmla="+- 0 9743 8586"/>
                            <a:gd name="T113" fmla="*/ T112 w 1551"/>
                            <a:gd name="T114" fmla="+- 0 15694 14541"/>
                            <a:gd name="T115" fmla="*/ 15694 h 1709"/>
                            <a:gd name="T116" fmla="+- 0 9970 8586"/>
                            <a:gd name="T117" fmla="*/ T116 w 1551"/>
                            <a:gd name="T118" fmla="+- 0 15464 14541"/>
                            <a:gd name="T119" fmla="*/ 15464 h 1709"/>
                            <a:gd name="T120" fmla="+- 0 9713 8586"/>
                            <a:gd name="T121" fmla="*/ T120 w 1551"/>
                            <a:gd name="T122" fmla="+- 0 15664 14541"/>
                            <a:gd name="T123" fmla="*/ 15664 h 1709"/>
                            <a:gd name="T124" fmla="+- 0 9710 8586"/>
                            <a:gd name="T125" fmla="*/ T124 w 1551"/>
                            <a:gd name="T126" fmla="+- 0 15661 14541"/>
                            <a:gd name="T127" fmla="*/ 15661 h 1709"/>
                            <a:gd name="T128" fmla="+- 0 9937 8586"/>
                            <a:gd name="T129" fmla="*/ T128 w 1551"/>
                            <a:gd name="T130" fmla="+- 0 15430 14541"/>
                            <a:gd name="T131" fmla="*/ 15430 h 1709"/>
                            <a:gd name="T132" fmla="+- 0 9680 8586"/>
                            <a:gd name="T133" fmla="*/ T132 w 1551"/>
                            <a:gd name="T134" fmla="+- 0 15631 14541"/>
                            <a:gd name="T135" fmla="*/ 15631 h 1709"/>
                            <a:gd name="T136" fmla="+- 0 9676 8586"/>
                            <a:gd name="T137" fmla="*/ T136 w 1551"/>
                            <a:gd name="T138" fmla="+- 0 15627 14541"/>
                            <a:gd name="T139" fmla="*/ 15627 h 1709"/>
                            <a:gd name="T140" fmla="+- 0 9903 8586"/>
                            <a:gd name="T141" fmla="*/ T140 w 1551"/>
                            <a:gd name="T142" fmla="+- 0 15397 14541"/>
                            <a:gd name="T143" fmla="*/ 15397 h 1709"/>
                            <a:gd name="T144" fmla="+- 0 9647 8586"/>
                            <a:gd name="T145" fmla="*/ T144 w 1551"/>
                            <a:gd name="T146" fmla="+- 0 15598 14541"/>
                            <a:gd name="T147" fmla="*/ 15598 h 1709"/>
                            <a:gd name="T148" fmla="+- 0 9643 8586"/>
                            <a:gd name="T149" fmla="*/ T148 w 1551"/>
                            <a:gd name="T150" fmla="+- 0 15594 14541"/>
                            <a:gd name="T151" fmla="*/ 15594 h 1709"/>
                            <a:gd name="T152" fmla="+- 0 9870 8586"/>
                            <a:gd name="T153" fmla="*/ T152 w 1551"/>
                            <a:gd name="T154" fmla="+- 0 15364 14541"/>
                            <a:gd name="T155" fmla="*/ 15364 h 1709"/>
                            <a:gd name="T156" fmla="+- 0 9614 8586"/>
                            <a:gd name="T157" fmla="*/ T156 w 1551"/>
                            <a:gd name="T158" fmla="+- 0 15565 14541"/>
                            <a:gd name="T159" fmla="*/ 15565 h 1709"/>
                            <a:gd name="T160" fmla="+- 0 9610 8586"/>
                            <a:gd name="T161" fmla="*/ T160 w 1551"/>
                            <a:gd name="T162" fmla="+- 0 15561 14541"/>
                            <a:gd name="T163" fmla="*/ 15561 h 1709"/>
                            <a:gd name="T164" fmla="+- 0 9837 8586"/>
                            <a:gd name="T165" fmla="*/ T164 w 1551"/>
                            <a:gd name="T166" fmla="+- 0 15331 14541"/>
                            <a:gd name="T167" fmla="*/ 15331 h 1709"/>
                            <a:gd name="T168" fmla="+- 0 9580 8586"/>
                            <a:gd name="T169" fmla="*/ T168 w 1551"/>
                            <a:gd name="T170" fmla="+- 0 15532 14541"/>
                            <a:gd name="T171" fmla="*/ 15532 h 1709"/>
                            <a:gd name="T172" fmla="+- 0 9577 8586"/>
                            <a:gd name="T173" fmla="*/ T172 w 1551"/>
                            <a:gd name="T174" fmla="+- 0 15528 14541"/>
                            <a:gd name="T175" fmla="*/ 15528 h 1709"/>
                            <a:gd name="T176" fmla="+- 0 9804 8586"/>
                            <a:gd name="T177" fmla="*/ T176 w 1551"/>
                            <a:gd name="T178" fmla="+- 0 15297 14541"/>
                            <a:gd name="T179" fmla="*/ 15297 h 1709"/>
                            <a:gd name="T180" fmla="+- 0 9547 8586"/>
                            <a:gd name="T181" fmla="*/ T180 w 1551"/>
                            <a:gd name="T182" fmla="+- 0 15498 14541"/>
                            <a:gd name="T183" fmla="*/ 15498 h 1709"/>
                            <a:gd name="T184" fmla="+- 0 9543 8586"/>
                            <a:gd name="T185" fmla="*/ T184 w 1551"/>
                            <a:gd name="T186" fmla="+- 0 15495 14541"/>
                            <a:gd name="T187" fmla="*/ 15495 h 1709"/>
                            <a:gd name="T188" fmla="+- 0 9771 8586"/>
                            <a:gd name="T189" fmla="*/ T188 w 1551"/>
                            <a:gd name="T190" fmla="+- 0 15264 14541"/>
                            <a:gd name="T191" fmla="*/ 15264 h 1709"/>
                            <a:gd name="T192" fmla="+- 0 9514 8586"/>
                            <a:gd name="T193" fmla="*/ T192 w 1551"/>
                            <a:gd name="T194" fmla="+- 0 15465 14541"/>
                            <a:gd name="T195" fmla="*/ 15465 h 1709"/>
                            <a:gd name="T196" fmla="+- 0 9510 8586"/>
                            <a:gd name="T197" fmla="*/ T196 w 1551"/>
                            <a:gd name="T198" fmla="+- 0 15461 14541"/>
                            <a:gd name="T199" fmla="*/ 15461 h 1709"/>
                            <a:gd name="T200" fmla="+- 0 9737 8586"/>
                            <a:gd name="T201" fmla="*/ T200 w 1551"/>
                            <a:gd name="T202" fmla="+- 0 15231 14541"/>
                            <a:gd name="T203" fmla="*/ 15231 h 1709"/>
                            <a:gd name="T204" fmla="+- 0 9481 8586"/>
                            <a:gd name="T205" fmla="*/ T204 w 1551"/>
                            <a:gd name="T206" fmla="+- 0 15432 14541"/>
                            <a:gd name="T207" fmla="*/ 15432 h 1709"/>
                            <a:gd name="T208" fmla="+- 0 9477 8586"/>
                            <a:gd name="T209" fmla="*/ T208 w 1551"/>
                            <a:gd name="T210" fmla="+- 0 15428 14541"/>
                            <a:gd name="T211" fmla="*/ 15428 h 1709"/>
                            <a:gd name="T212" fmla="+- 0 9704 8586"/>
                            <a:gd name="T213" fmla="*/ T212 w 1551"/>
                            <a:gd name="T214" fmla="+- 0 15198 14541"/>
                            <a:gd name="T215" fmla="*/ 15198 h 1709"/>
                            <a:gd name="T216" fmla="+- 0 9448 8586"/>
                            <a:gd name="T217" fmla="*/ T216 w 1551"/>
                            <a:gd name="T218" fmla="+- 0 15399 14541"/>
                            <a:gd name="T219" fmla="*/ 15399 h 1709"/>
                            <a:gd name="T220" fmla="+- 0 9446 8586"/>
                            <a:gd name="T221" fmla="*/ T220 w 1551"/>
                            <a:gd name="T222" fmla="+- 0 15397 14541"/>
                            <a:gd name="T223" fmla="*/ 15397 h 1709"/>
                            <a:gd name="T224" fmla="+- 0 9911 8586"/>
                            <a:gd name="T225" fmla="*/ T224 w 1551"/>
                            <a:gd name="T226" fmla="+- 0 14933 14541"/>
                            <a:gd name="T227" fmla="*/ 14933 h 1709"/>
                            <a:gd name="T228" fmla="+- 0 9574 8586"/>
                            <a:gd name="T229" fmla="*/ T228 w 1551"/>
                            <a:gd name="T230" fmla="+- 0 14597 14541"/>
                            <a:gd name="T231" fmla="*/ 14597 h 1709"/>
                            <a:gd name="T232" fmla="+- 0 9511 8586"/>
                            <a:gd name="T233" fmla="*/ T232 w 1551"/>
                            <a:gd name="T234" fmla="+- 0 14555 14541"/>
                            <a:gd name="T235" fmla="*/ 14555 h 1709"/>
                            <a:gd name="T236" fmla="+- 0 9440 8586"/>
                            <a:gd name="T237" fmla="*/ T236 w 1551"/>
                            <a:gd name="T238" fmla="+- 0 14541 14541"/>
                            <a:gd name="T239" fmla="*/ 14541 h 170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1551" h="1709">
                              <a:moveTo>
                                <a:pt x="854" y="0"/>
                              </a:moveTo>
                              <a:lnTo>
                                <a:pt x="783" y="14"/>
                              </a:lnTo>
                              <a:lnTo>
                                <a:pt x="721" y="56"/>
                              </a:lnTo>
                              <a:lnTo>
                                <a:pt x="55" y="721"/>
                              </a:lnTo>
                              <a:lnTo>
                                <a:pt x="14" y="784"/>
                              </a:lnTo>
                              <a:lnTo>
                                <a:pt x="0" y="855"/>
                              </a:lnTo>
                              <a:lnTo>
                                <a:pt x="14" y="926"/>
                              </a:lnTo>
                              <a:lnTo>
                                <a:pt x="55" y="988"/>
                              </a:lnTo>
                              <a:lnTo>
                                <a:pt x="721" y="1654"/>
                              </a:lnTo>
                              <a:lnTo>
                                <a:pt x="783" y="1695"/>
                              </a:lnTo>
                              <a:lnTo>
                                <a:pt x="854" y="1709"/>
                              </a:lnTo>
                              <a:lnTo>
                                <a:pt x="925" y="1695"/>
                              </a:lnTo>
                              <a:lnTo>
                                <a:pt x="988" y="1654"/>
                              </a:lnTo>
                              <a:lnTo>
                                <a:pt x="1323" y="1319"/>
                              </a:lnTo>
                              <a:lnTo>
                                <a:pt x="1550" y="1089"/>
                              </a:lnTo>
                              <a:lnTo>
                                <a:pt x="1293" y="1290"/>
                              </a:lnTo>
                              <a:lnTo>
                                <a:pt x="1290" y="1286"/>
                              </a:lnTo>
                              <a:lnTo>
                                <a:pt x="1517" y="1055"/>
                              </a:lnTo>
                              <a:lnTo>
                                <a:pt x="1260" y="1256"/>
                              </a:lnTo>
                              <a:lnTo>
                                <a:pt x="1256" y="1253"/>
                              </a:lnTo>
                              <a:lnTo>
                                <a:pt x="1484" y="1022"/>
                              </a:lnTo>
                              <a:lnTo>
                                <a:pt x="1227" y="1223"/>
                              </a:lnTo>
                              <a:lnTo>
                                <a:pt x="1223" y="1219"/>
                              </a:lnTo>
                              <a:lnTo>
                                <a:pt x="1450" y="989"/>
                              </a:lnTo>
                              <a:lnTo>
                                <a:pt x="1194" y="1190"/>
                              </a:lnTo>
                              <a:lnTo>
                                <a:pt x="1190" y="1186"/>
                              </a:lnTo>
                              <a:lnTo>
                                <a:pt x="1417" y="956"/>
                              </a:lnTo>
                              <a:lnTo>
                                <a:pt x="1161" y="1157"/>
                              </a:lnTo>
                              <a:lnTo>
                                <a:pt x="1157" y="1153"/>
                              </a:lnTo>
                              <a:lnTo>
                                <a:pt x="1384" y="923"/>
                              </a:lnTo>
                              <a:lnTo>
                                <a:pt x="1127" y="1123"/>
                              </a:lnTo>
                              <a:lnTo>
                                <a:pt x="1124" y="1120"/>
                              </a:lnTo>
                              <a:lnTo>
                                <a:pt x="1351" y="889"/>
                              </a:lnTo>
                              <a:lnTo>
                                <a:pt x="1094" y="1090"/>
                              </a:lnTo>
                              <a:lnTo>
                                <a:pt x="1090" y="1086"/>
                              </a:lnTo>
                              <a:lnTo>
                                <a:pt x="1317" y="856"/>
                              </a:lnTo>
                              <a:lnTo>
                                <a:pt x="1061" y="1057"/>
                              </a:lnTo>
                              <a:lnTo>
                                <a:pt x="1057" y="1053"/>
                              </a:lnTo>
                              <a:lnTo>
                                <a:pt x="1284" y="823"/>
                              </a:lnTo>
                              <a:lnTo>
                                <a:pt x="1028" y="1024"/>
                              </a:lnTo>
                              <a:lnTo>
                                <a:pt x="1024" y="1020"/>
                              </a:lnTo>
                              <a:lnTo>
                                <a:pt x="1251" y="790"/>
                              </a:lnTo>
                              <a:lnTo>
                                <a:pt x="994" y="991"/>
                              </a:lnTo>
                              <a:lnTo>
                                <a:pt x="991" y="987"/>
                              </a:lnTo>
                              <a:lnTo>
                                <a:pt x="1218" y="756"/>
                              </a:lnTo>
                              <a:lnTo>
                                <a:pt x="961" y="957"/>
                              </a:lnTo>
                              <a:lnTo>
                                <a:pt x="957" y="954"/>
                              </a:lnTo>
                              <a:lnTo>
                                <a:pt x="1185" y="723"/>
                              </a:lnTo>
                              <a:lnTo>
                                <a:pt x="928" y="924"/>
                              </a:lnTo>
                              <a:lnTo>
                                <a:pt x="924" y="920"/>
                              </a:lnTo>
                              <a:lnTo>
                                <a:pt x="1151" y="690"/>
                              </a:lnTo>
                              <a:lnTo>
                                <a:pt x="895" y="891"/>
                              </a:lnTo>
                              <a:lnTo>
                                <a:pt x="891" y="887"/>
                              </a:lnTo>
                              <a:lnTo>
                                <a:pt x="1118" y="657"/>
                              </a:lnTo>
                              <a:lnTo>
                                <a:pt x="862" y="858"/>
                              </a:lnTo>
                              <a:lnTo>
                                <a:pt x="860" y="856"/>
                              </a:lnTo>
                              <a:lnTo>
                                <a:pt x="1325" y="392"/>
                              </a:lnTo>
                              <a:lnTo>
                                <a:pt x="988" y="56"/>
                              </a:lnTo>
                              <a:lnTo>
                                <a:pt x="925" y="14"/>
                              </a:lnTo>
                              <a:lnTo>
                                <a:pt x="854" y="0"/>
                              </a:lnTo>
                              <a:close/>
                            </a:path>
                          </a:pathLst>
                        </a:custGeom>
                        <a:solidFill>
                          <a:srgbClr val="38B54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56887747" name="Freeform 89"/>
                      <wps:cNvSpPr>
                        <a:spLocks/>
                      </wps:cNvSpPr>
                      <wps:spPr bwMode="auto">
                        <a:xfrm>
                          <a:off x="9084" y="15154"/>
                          <a:ext cx="300" cy="378"/>
                        </a:xfrm>
                        <a:custGeom>
                          <a:avLst/>
                          <a:gdLst>
                            <a:gd name="T0" fmla="+- 0 9384 9084"/>
                            <a:gd name="T1" fmla="*/ T0 w 300"/>
                            <a:gd name="T2" fmla="+- 0 15155 15155"/>
                            <a:gd name="T3" fmla="*/ 15155 h 378"/>
                            <a:gd name="T4" fmla="+- 0 9328 9084"/>
                            <a:gd name="T5" fmla="*/ T4 w 300"/>
                            <a:gd name="T6" fmla="+- 0 15155 15155"/>
                            <a:gd name="T7" fmla="*/ 15155 h 378"/>
                            <a:gd name="T8" fmla="+- 0 9328 9084"/>
                            <a:gd name="T9" fmla="*/ T8 w 300"/>
                            <a:gd name="T10" fmla="+- 0 15315 15155"/>
                            <a:gd name="T11" fmla="*/ 15315 h 378"/>
                            <a:gd name="T12" fmla="+- 0 9140 9084"/>
                            <a:gd name="T13" fmla="*/ T12 w 300"/>
                            <a:gd name="T14" fmla="+- 0 15315 15155"/>
                            <a:gd name="T15" fmla="*/ 15315 h 378"/>
                            <a:gd name="T16" fmla="+- 0 9140 9084"/>
                            <a:gd name="T17" fmla="*/ T16 w 300"/>
                            <a:gd name="T18" fmla="+- 0 15155 15155"/>
                            <a:gd name="T19" fmla="*/ 15155 h 378"/>
                            <a:gd name="T20" fmla="+- 0 9084 9084"/>
                            <a:gd name="T21" fmla="*/ T20 w 300"/>
                            <a:gd name="T22" fmla="+- 0 15155 15155"/>
                            <a:gd name="T23" fmla="*/ 15155 h 378"/>
                            <a:gd name="T24" fmla="+- 0 9084 9084"/>
                            <a:gd name="T25" fmla="*/ T24 w 300"/>
                            <a:gd name="T26" fmla="+- 0 15315 15155"/>
                            <a:gd name="T27" fmla="*/ 15315 h 378"/>
                            <a:gd name="T28" fmla="+- 0 9084 9084"/>
                            <a:gd name="T29" fmla="*/ T28 w 300"/>
                            <a:gd name="T30" fmla="+- 0 15365 15155"/>
                            <a:gd name="T31" fmla="*/ 15365 h 378"/>
                            <a:gd name="T32" fmla="+- 0 9084 9084"/>
                            <a:gd name="T33" fmla="*/ T32 w 300"/>
                            <a:gd name="T34" fmla="+- 0 15533 15155"/>
                            <a:gd name="T35" fmla="*/ 15533 h 378"/>
                            <a:gd name="T36" fmla="+- 0 9140 9084"/>
                            <a:gd name="T37" fmla="*/ T36 w 300"/>
                            <a:gd name="T38" fmla="+- 0 15533 15155"/>
                            <a:gd name="T39" fmla="*/ 15533 h 378"/>
                            <a:gd name="T40" fmla="+- 0 9140 9084"/>
                            <a:gd name="T41" fmla="*/ T40 w 300"/>
                            <a:gd name="T42" fmla="+- 0 15365 15155"/>
                            <a:gd name="T43" fmla="*/ 15365 h 378"/>
                            <a:gd name="T44" fmla="+- 0 9328 9084"/>
                            <a:gd name="T45" fmla="*/ T44 w 300"/>
                            <a:gd name="T46" fmla="+- 0 15365 15155"/>
                            <a:gd name="T47" fmla="*/ 15365 h 378"/>
                            <a:gd name="T48" fmla="+- 0 9328 9084"/>
                            <a:gd name="T49" fmla="*/ T48 w 300"/>
                            <a:gd name="T50" fmla="+- 0 15533 15155"/>
                            <a:gd name="T51" fmla="*/ 15533 h 378"/>
                            <a:gd name="T52" fmla="+- 0 9384 9084"/>
                            <a:gd name="T53" fmla="*/ T52 w 300"/>
                            <a:gd name="T54" fmla="+- 0 15533 15155"/>
                            <a:gd name="T55" fmla="*/ 15533 h 378"/>
                            <a:gd name="T56" fmla="+- 0 9384 9084"/>
                            <a:gd name="T57" fmla="*/ T56 w 300"/>
                            <a:gd name="T58" fmla="+- 0 15365 15155"/>
                            <a:gd name="T59" fmla="*/ 15365 h 378"/>
                            <a:gd name="T60" fmla="+- 0 9384 9084"/>
                            <a:gd name="T61" fmla="*/ T60 w 300"/>
                            <a:gd name="T62" fmla="+- 0 15315 15155"/>
                            <a:gd name="T63" fmla="*/ 15315 h 378"/>
                            <a:gd name="T64" fmla="+- 0 9384 9084"/>
                            <a:gd name="T65" fmla="*/ T64 w 300"/>
                            <a:gd name="T66" fmla="+- 0 15155 15155"/>
                            <a:gd name="T67" fmla="*/ 15155 h 37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300" h="378">
                              <a:moveTo>
                                <a:pt x="300" y="0"/>
                              </a:moveTo>
                              <a:lnTo>
                                <a:pt x="244" y="0"/>
                              </a:lnTo>
                              <a:lnTo>
                                <a:pt x="244" y="160"/>
                              </a:lnTo>
                              <a:lnTo>
                                <a:pt x="56" y="160"/>
                              </a:lnTo>
                              <a:lnTo>
                                <a:pt x="56" y="0"/>
                              </a:lnTo>
                              <a:lnTo>
                                <a:pt x="0" y="0"/>
                              </a:lnTo>
                              <a:lnTo>
                                <a:pt x="0" y="160"/>
                              </a:lnTo>
                              <a:lnTo>
                                <a:pt x="0" y="210"/>
                              </a:lnTo>
                              <a:lnTo>
                                <a:pt x="0" y="378"/>
                              </a:lnTo>
                              <a:lnTo>
                                <a:pt x="56" y="378"/>
                              </a:lnTo>
                              <a:lnTo>
                                <a:pt x="56" y="210"/>
                              </a:lnTo>
                              <a:lnTo>
                                <a:pt x="244" y="210"/>
                              </a:lnTo>
                              <a:lnTo>
                                <a:pt x="244" y="378"/>
                              </a:lnTo>
                              <a:lnTo>
                                <a:pt x="300" y="378"/>
                              </a:lnTo>
                              <a:lnTo>
                                <a:pt x="300" y="210"/>
                              </a:lnTo>
                              <a:lnTo>
                                <a:pt x="300" y="160"/>
                              </a:lnTo>
                              <a:lnTo>
                                <a:pt x="30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812814466" name="Picture 88"/>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9435" y="15249"/>
                          <a:ext cx="241" cy="2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286784939" name="Picture 8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9729" y="15257"/>
                          <a:ext cx="411" cy="2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261551534" name="Picture 86"/>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10188" y="15249"/>
                          <a:ext cx="240" cy="2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975398755" name="Rectangle 85"/>
                      <wps:cNvSpPr>
                        <a:spLocks noChangeArrowheads="1"/>
                      </wps:cNvSpPr>
                      <wps:spPr bwMode="auto">
                        <a:xfrm>
                          <a:off x="10482" y="15138"/>
                          <a:ext cx="56" cy="39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748168487" name="Picture 8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10599" y="15183"/>
                          <a:ext cx="157" cy="3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6A0F7504" id="Group 83" o:spid="_x0000_s1026" style="position:absolute;margin-left:19.1pt;margin-top:16.6pt;width:63.8pt;height:41.25pt;z-index:251670528;mso-position-horizontal-relative:page;mso-position-vertical-relative:top-margin-area" coordorigin="8585,14541" coordsize="2649,171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">
              <o:lock v:ext="edit" aspectratio="t"/>
              <v:shape id="Freeform 91" o:spid="_x0000_s1027" style="position:absolute;left:9446;top:14543;width:1788;height:1709;visibility:visible;mso-wrap-style:square;v-text-anchor:top" coordsize="1788,17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" path="m933,l862,14,800,55,,854r800,800l862,1695r71,14l1004,1695r63,-41l1732,988r42,-62l1788,854r-14,-71l1732,721,1067,55,1004,14,933,xe" fillcolor="#8dc63f" stroked="f">
                <v:path arrowok="t" o:connecttype="custom" o:connectlocs="933,14543;862,14557;800,14598;0,15397;800,16197;862,16238;933,16252;1004,16238;1067,16197;1732,15531;1774,15469;1788,15397;1774,15326;1732,15264;1067,14598;1004,14557;933,14543" o:connectangles="0,0,0,0,0,0,0,0,0,0,0,0,0,0,0,0,0"/>
              </v:shape>
              <v:shape id="Freeform 90" o:spid="_x0000_s1028" style="position:absolute;left:8585;top:14541;width:1551;height:1709;visibility:visible;mso-wrap-style:square;v-text-anchor:top" coordsize="1551,17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" path="m854,l783,14,721,56,55,721,14,784,,855r14,71l55,988r666,666l783,1695r71,14l925,1695r63,-41l1323,1319r227,-230l1293,1290r-3,-4l1517,1055r-257,201l1256,1253r228,-231l1227,1223r-4,-4l1450,989r-256,201l1190,1186,1417,956r-256,201l1157,1153,1384,923r-257,200l1124,1120,1351,889r-257,201l1090,1086,1317,856r-256,201l1057,1053,1284,823r-256,201l1024,1020,1251,790,994,991r-3,-4l1218,756,961,957r-4,-3l1185,723,928,924r-4,-4l1151,690,895,891r-4,-4l1118,657,862,858r-2,-2l1325,392,988,56,925,14,854,xe" fillcolor="#38b54a" stroked="f">
                <v:path arrowok="t" o:connecttype="custom" o:connectlocs="854,14541;783,14555;721,14597;55,15262;14,15325;0,15396;14,15467;55,15529;721,16195;783,16236;854,16250;925,16236;988,16195;1323,15860;1550,15630;1293,15831;1290,15827;1517,15596;1260,15797;1256,15794;1484,15563;1227,15764;1223,15760;1450,15530;1194,15731;1190,15727;1417,15497;1161,15698;1157,15694;1384,15464;1127,15664;1124,15661;1351,15430;1094,15631;1090,15627;1317,15397;1061,15598;1057,15594;1284,15364;1028,15565;1024,15561;1251,15331;994,15532;991,15528;1218,15297;961,15498;957,15495;1185,15264;928,15465;924,15461;1151,15231;895,15432;891,15428;1118,15198;862,15399;860,15397;1325,14933;988,14597;925,14555;854,14541" o:connectangles="0,0,0,0,0,0,0,0,0,0,0,0,0,0,0,0,0,0,0,0,0,0,0,0,0,0,0,0,0,0,0,0,0,0,0,0,0,0,0,0,0,0,0,0,0,0,0,0,0,0,0,0,0,0,0,0,0,0,0,0"/>
              </v:shape>
              <v:shape id="Freeform 89" o:spid="_x0000_s1029" style="position:absolute;left:9084;top:15154;width:300;height:378;visibility:visible;mso-wrap-style:square;v-text-anchor:top" coordsize="300,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" path="m300,l244,r,160l56,160,56,,,,,160r,50l,378r56,l56,210r188,l244,378r56,l300,210r,-50l300,xe" stroked="f">
                <v:path arrowok="t" o:connecttype="custom" o:connectlocs="300,15155;244,15155;244,15315;56,15315;56,15155;0,15155;0,15315;0,15365;0,15533;56,15533;56,15365;244,15365;244,15533;300,15533;300,15365;300,15315;300,15155" o:connectangles="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8" o:spid="_x0000_s1030" type="#_x0000_t75" style="position:absolute;left:9435;top:15249;width:241;height:2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">
                <v:imagedata r:id="rId5" o:title=""/>
              </v:shape>
              <v:shape id="Picture 87" o:spid="_x0000_s1031" type="#_x0000_t75" style="position:absolute;left:9729;top:15257;width:411;height:2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">
                <v:imagedata r:id="rId6" o:title=""/>
              </v:shape>
              <v:shape id="Picture 86" o:spid="_x0000_s1032" type="#_x0000_t75" style="position:absolute;left:10188;top:15249;width:240;height:2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">
                <v:imagedata r:id="rId7" o:title=""/>
              </v:shape>
              <v:rect id="Rectangle 85" o:spid="_x0000_s1033" style="position:absolute;left:10482;top:15138;width:56;height:3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" stroked="f"/>
              <v:shape id="Picture 84" o:spid="_x0000_s1034" type="#_x0000_t75" style="position:absolute;left:10599;top:15183;width:157;height:3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">
                <v:imagedata r:id="rId8" o:title=""/>
              </v:shape>
              <w10:wrap anchorx="page" anchory="margin"/>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59D9B6" w14:textId="77777777" w:rsidR="00951735" w:rsidRDefault="00951735">
    <w:pPr>
      <w:pStyle w:val="Koptekst"/>
    </w:pPr>
    <w:r w:rsidRPr="002D0B5D">
      <w:rPr>
        <w:noProof/>
      </w:rPr>
      <mc:AlternateContent>
        <mc:Choice Requires="wpg">
          <w:drawing>
            <wp:anchor distT="0" distB="0" distL="114300" distR="114300" simplePos="0" relativeHeight="251668480" behindDoc="0" locked="0" layoutInCell="1" allowOverlap="1" wp14:anchorId="10E1170E" wp14:editId="263E3101">
              <wp:simplePos x="0" y="0"/>
              <wp:positionH relativeFrom="page">
                <wp:posOffset>6465004</wp:posOffset>
              </wp:positionH>
              <wp:positionV relativeFrom="topMargin">
                <wp:posOffset>266700</wp:posOffset>
              </wp:positionV>
              <wp:extent cx="810003" cy="523875"/>
              <wp:effectExtent l="0" t="0" r="9525" b="9525"/>
              <wp:wrapNone/>
              <wp:docPr id="1394407883" name="Group 83"/>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810003" cy="523875"/>
                        <a:chOff x="8586" y="14541"/>
                        <a:chExt cx="2648" cy="1711"/>
                      </a:xfrm>
                    </wpg:grpSpPr>
                    <wps:wsp>
                      <wps:cNvPr id="1293514664" name="Freeform 91"/>
                      <wps:cNvSpPr>
                        <a:spLocks/>
                      </wps:cNvSpPr>
                      <wps:spPr bwMode="auto">
                        <a:xfrm>
                          <a:off x="9446" y="14543"/>
                          <a:ext cx="1788" cy="1709"/>
                        </a:xfrm>
                        <a:custGeom>
                          <a:avLst/>
                          <a:gdLst>
                            <a:gd name="T0" fmla="+- 0 10379 9446"/>
                            <a:gd name="T1" fmla="*/ T0 w 1788"/>
                            <a:gd name="T2" fmla="+- 0 14543 14543"/>
                            <a:gd name="T3" fmla="*/ 14543 h 1709"/>
                            <a:gd name="T4" fmla="+- 0 10308 9446"/>
                            <a:gd name="T5" fmla="*/ T4 w 1788"/>
                            <a:gd name="T6" fmla="+- 0 14557 14543"/>
                            <a:gd name="T7" fmla="*/ 14557 h 1709"/>
                            <a:gd name="T8" fmla="+- 0 10246 9446"/>
                            <a:gd name="T9" fmla="*/ T8 w 1788"/>
                            <a:gd name="T10" fmla="+- 0 14598 14543"/>
                            <a:gd name="T11" fmla="*/ 14598 h 1709"/>
                            <a:gd name="T12" fmla="+- 0 9446 9446"/>
                            <a:gd name="T13" fmla="*/ T12 w 1788"/>
                            <a:gd name="T14" fmla="+- 0 15397 14543"/>
                            <a:gd name="T15" fmla="*/ 15397 h 1709"/>
                            <a:gd name="T16" fmla="+- 0 10246 9446"/>
                            <a:gd name="T17" fmla="*/ T16 w 1788"/>
                            <a:gd name="T18" fmla="+- 0 16197 14543"/>
                            <a:gd name="T19" fmla="*/ 16197 h 1709"/>
                            <a:gd name="T20" fmla="+- 0 10308 9446"/>
                            <a:gd name="T21" fmla="*/ T20 w 1788"/>
                            <a:gd name="T22" fmla="+- 0 16238 14543"/>
                            <a:gd name="T23" fmla="*/ 16238 h 1709"/>
                            <a:gd name="T24" fmla="+- 0 10379 9446"/>
                            <a:gd name="T25" fmla="*/ T24 w 1788"/>
                            <a:gd name="T26" fmla="+- 0 16252 14543"/>
                            <a:gd name="T27" fmla="*/ 16252 h 1709"/>
                            <a:gd name="T28" fmla="+- 0 10450 9446"/>
                            <a:gd name="T29" fmla="*/ T28 w 1788"/>
                            <a:gd name="T30" fmla="+- 0 16238 14543"/>
                            <a:gd name="T31" fmla="*/ 16238 h 1709"/>
                            <a:gd name="T32" fmla="+- 0 10513 9446"/>
                            <a:gd name="T33" fmla="*/ T32 w 1788"/>
                            <a:gd name="T34" fmla="+- 0 16197 14543"/>
                            <a:gd name="T35" fmla="*/ 16197 h 1709"/>
                            <a:gd name="T36" fmla="+- 0 11178 9446"/>
                            <a:gd name="T37" fmla="*/ T36 w 1788"/>
                            <a:gd name="T38" fmla="+- 0 15531 14543"/>
                            <a:gd name="T39" fmla="*/ 15531 h 1709"/>
                            <a:gd name="T40" fmla="+- 0 11220 9446"/>
                            <a:gd name="T41" fmla="*/ T40 w 1788"/>
                            <a:gd name="T42" fmla="+- 0 15469 14543"/>
                            <a:gd name="T43" fmla="*/ 15469 h 1709"/>
                            <a:gd name="T44" fmla="+- 0 11234 9446"/>
                            <a:gd name="T45" fmla="*/ T44 w 1788"/>
                            <a:gd name="T46" fmla="+- 0 15397 14543"/>
                            <a:gd name="T47" fmla="*/ 15397 h 1709"/>
                            <a:gd name="T48" fmla="+- 0 11220 9446"/>
                            <a:gd name="T49" fmla="*/ T48 w 1788"/>
                            <a:gd name="T50" fmla="+- 0 15326 14543"/>
                            <a:gd name="T51" fmla="*/ 15326 h 1709"/>
                            <a:gd name="T52" fmla="+- 0 11178 9446"/>
                            <a:gd name="T53" fmla="*/ T52 w 1788"/>
                            <a:gd name="T54" fmla="+- 0 15264 14543"/>
                            <a:gd name="T55" fmla="*/ 15264 h 1709"/>
                            <a:gd name="T56" fmla="+- 0 10513 9446"/>
                            <a:gd name="T57" fmla="*/ T56 w 1788"/>
                            <a:gd name="T58" fmla="+- 0 14598 14543"/>
                            <a:gd name="T59" fmla="*/ 14598 h 1709"/>
                            <a:gd name="T60" fmla="+- 0 10450 9446"/>
                            <a:gd name="T61" fmla="*/ T60 w 1788"/>
                            <a:gd name="T62" fmla="+- 0 14557 14543"/>
                            <a:gd name="T63" fmla="*/ 14557 h 1709"/>
                            <a:gd name="T64" fmla="+- 0 10379 9446"/>
                            <a:gd name="T65" fmla="*/ T64 w 1788"/>
                            <a:gd name="T66" fmla="+- 0 14543 14543"/>
                            <a:gd name="T67" fmla="*/ 14543 h 170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1788" h="1709">
                              <a:moveTo>
                                <a:pt x="933" y="0"/>
                              </a:moveTo>
                              <a:lnTo>
                                <a:pt x="862" y="14"/>
                              </a:lnTo>
                              <a:lnTo>
                                <a:pt x="800" y="55"/>
                              </a:lnTo>
                              <a:lnTo>
                                <a:pt x="0" y="854"/>
                              </a:lnTo>
                              <a:lnTo>
                                <a:pt x="800" y="1654"/>
                              </a:lnTo>
                              <a:lnTo>
                                <a:pt x="862" y="1695"/>
                              </a:lnTo>
                              <a:lnTo>
                                <a:pt x="933" y="1709"/>
                              </a:lnTo>
                              <a:lnTo>
                                <a:pt x="1004" y="1695"/>
                              </a:lnTo>
                              <a:lnTo>
                                <a:pt x="1067" y="1654"/>
                              </a:lnTo>
                              <a:lnTo>
                                <a:pt x="1732" y="988"/>
                              </a:lnTo>
                              <a:lnTo>
                                <a:pt x="1774" y="926"/>
                              </a:lnTo>
                              <a:lnTo>
                                <a:pt x="1788" y="854"/>
                              </a:lnTo>
                              <a:lnTo>
                                <a:pt x="1774" y="783"/>
                              </a:lnTo>
                              <a:lnTo>
                                <a:pt x="1732" y="721"/>
                              </a:lnTo>
                              <a:lnTo>
                                <a:pt x="1067" y="55"/>
                              </a:lnTo>
                              <a:lnTo>
                                <a:pt x="1004" y="14"/>
                              </a:lnTo>
                              <a:lnTo>
                                <a:pt x="933" y="0"/>
                              </a:lnTo>
                              <a:close/>
                            </a:path>
                          </a:pathLst>
                        </a:custGeom>
                        <a:solidFill>
                          <a:srgbClr val="8DC63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3923311" name="Freeform 90"/>
                      <wps:cNvSpPr>
                        <a:spLocks/>
                      </wps:cNvSpPr>
                      <wps:spPr bwMode="auto">
                        <a:xfrm>
                          <a:off x="8585" y="14541"/>
                          <a:ext cx="1551" cy="1709"/>
                        </a:xfrm>
                        <a:custGeom>
                          <a:avLst/>
                          <a:gdLst>
                            <a:gd name="T0" fmla="+- 0 9440 8586"/>
                            <a:gd name="T1" fmla="*/ T0 w 1551"/>
                            <a:gd name="T2" fmla="+- 0 14541 14541"/>
                            <a:gd name="T3" fmla="*/ 14541 h 1709"/>
                            <a:gd name="T4" fmla="+- 0 9369 8586"/>
                            <a:gd name="T5" fmla="*/ T4 w 1551"/>
                            <a:gd name="T6" fmla="+- 0 14555 14541"/>
                            <a:gd name="T7" fmla="*/ 14555 h 1709"/>
                            <a:gd name="T8" fmla="+- 0 9307 8586"/>
                            <a:gd name="T9" fmla="*/ T8 w 1551"/>
                            <a:gd name="T10" fmla="+- 0 14597 14541"/>
                            <a:gd name="T11" fmla="*/ 14597 h 1709"/>
                            <a:gd name="T12" fmla="+- 0 8641 8586"/>
                            <a:gd name="T13" fmla="*/ T12 w 1551"/>
                            <a:gd name="T14" fmla="+- 0 15262 14541"/>
                            <a:gd name="T15" fmla="*/ 15262 h 1709"/>
                            <a:gd name="T16" fmla="+- 0 8600 8586"/>
                            <a:gd name="T17" fmla="*/ T16 w 1551"/>
                            <a:gd name="T18" fmla="+- 0 15325 14541"/>
                            <a:gd name="T19" fmla="*/ 15325 h 1709"/>
                            <a:gd name="T20" fmla="+- 0 8586 8586"/>
                            <a:gd name="T21" fmla="*/ T20 w 1551"/>
                            <a:gd name="T22" fmla="+- 0 15396 14541"/>
                            <a:gd name="T23" fmla="*/ 15396 h 1709"/>
                            <a:gd name="T24" fmla="+- 0 8600 8586"/>
                            <a:gd name="T25" fmla="*/ T24 w 1551"/>
                            <a:gd name="T26" fmla="+- 0 15467 14541"/>
                            <a:gd name="T27" fmla="*/ 15467 h 1709"/>
                            <a:gd name="T28" fmla="+- 0 8641 8586"/>
                            <a:gd name="T29" fmla="*/ T28 w 1551"/>
                            <a:gd name="T30" fmla="+- 0 15529 14541"/>
                            <a:gd name="T31" fmla="*/ 15529 h 1709"/>
                            <a:gd name="T32" fmla="+- 0 9307 8586"/>
                            <a:gd name="T33" fmla="*/ T32 w 1551"/>
                            <a:gd name="T34" fmla="+- 0 16195 14541"/>
                            <a:gd name="T35" fmla="*/ 16195 h 1709"/>
                            <a:gd name="T36" fmla="+- 0 9369 8586"/>
                            <a:gd name="T37" fmla="*/ T36 w 1551"/>
                            <a:gd name="T38" fmla="+- 0 16236 14541"/>
                            <a:gd name="T39" fmla="*/ 16236 h 1709"/>
                            <a:gd name="T40" fmla="+- 0 9440 8586"/>
                            <a:gd name="T41" fmla="*/ T40 w 1551"/>
                            <a:gd name="T42" fmla="+- 0 16250 14541"/>
                            <a:gd name="T43" fmla="*/ 16250 h 1709"/>
                            <a:gd name="T44" fmla="+- 0 9511 8586"/>
                            <a:gd name="T45" fmla="*/ T44 w 1551"/>
                            <a:gd name="T46" fmla="+- 0 16236 14541"/>
                            <a:gd name="T47" fmla="*/ 16236 h 1709"/>
                            <a:gd name="T48" fmla="+- 0 9574 8586"/>
                            <a:gd name="T49" fmla="*/ T48 w 1551"/>
                            <a:gd name="T50" fmla="+- 0 16195 14541"/>
                            <a:gd name="T51" fmla="*/ 16195 h 1709"/>
                            <a:gd name="T52" fmla="+- 0 9909 8586"/>
                            <a:gd name="T53" fmla="*/ T52 w 1551"/>
                            <a:gd name="T54" fmla="+- 0 15860 14541"/>
                            <a:gd name="T55" fmla="*/ 15860 h 1709"/>
                            <a:gd name="T56" fmla="+- 0 10136 8586"/>
                            <a:gd name="T57" fmla="*/ T56 w 1551"/>
                            <a:gd name="T58" fmla="+- 0 15630 14541"/>
                            <a:gd name="T59" fmla="*/ 15630 h 1709"/>
                            <a:gd name="T60" fmla="+- 0 9879 8586"/>
                            <a:gd name="T61" fmla="*/ T60 w 1551"/>
                            <a:gd name="T62" fmla="+- 0 15831 14541"/>
                            <a:gd name="T63" fmla="*/ 15831 h 1709"/>
                            <a:gd name="T64" fmla="+- 0 9876 8586"/>
                            <a:gd name="T65" fmla="*/ T64 w 1551"/>
                            <a:gd name="T66" fmla="+- 0 15827 14541"/>
                            <a:gd name="T67" fmla="*/ 15827 h 1709"/>
                            <a:gd name="T68" fmla="+- 0 10103 8586"/>
                            <a:gd name="T69" fmla="*/ T68 w 1551"/>
                            <a:gd name="T70" fmla="+- 0 15596 14541"/>
                            <a:gd name="T71" fmla="*/ 15596 h 1709"/>
                            <a:gd name="T72" fmla="+- 0 9846 8586"/>
                            <a:gd name="T73" fmla="*/ T72 w 1551"/>
                            <a:gd name="T74" fmla="+- 0 15797 14541"/>
                            <a:gd name="T75" fmla="*/ 15797 h 1709"/>
                            <a:gd name="T76" fmla="+- 0 9842 8586"/>
                            <a:gd name="T77" fmla="*/ T76 w 1551"/>
                            <a:gd name="T78" fmla="+- 0 15794 14541"/>
                            <a:gd name="T79" fmla="*/ 15794 h 1709"/>
                            <a:gd name="T80" fmla="+- 0 10070 8586"/>
                            <a:gd name="T81" fmla="*/ T80 w 1551"/>
                            <a:gd name="T82" fmla="+- 0 15563 14541"/>
                            <a:gd name="T83" fmla="*/ 15563 h 1709"/>
                            <a:gd name="T84" fmla="+- 0 9813 8586"/>
                            <a:gd name="T85" fmla="*/ T84 w 1551"/>
                            <a:gd name="T86" fmla="+- 0 15764 14541"/>
                            <a:gd name="T87" fmla="*/ 15764 h 1709"/>
                            <a:gd name="T88" fmla="+- 0 9809 8586"/>
                            <a:gd name="T89" fmla="*/ T88 w 1551"/>
                            <a:gd name="T90" fmla="+- 0 15760 14541"/>
                            <a:gd name="T91" fmla="*/ 15760 h 1709"/>
                            <a:gd name="T92" fmla="+- 0 10036 8586"/>
                            <a:gd name="T93" fmla="*/ T92 w 1551"/>
                            <a:gd name="T94" fmla="+- 0 15530 14541"/>
                            <a:gd name="T95" fmla="*/ 15530 h 1709"/>
                            <a:gd name="T96" fmla="+- 0 9780 8586"/>
                            <a:gd name="T97" fmla="*/ T96 w 1551"/>
                            <a:gd name="T98" fmla="+- 0 15731 14541"/>
                            <a:gd name="T99" fmla="*/ 15731 h 1709"/>
                            <a:gd name="T100" fmla="+- 0 9776 8586"/>
                            <a:gd name="T101" fmla="*/ T100 w 1551"/>
                            <a:gd name="T102" fmla="+- 0 15727 14541"/>
                            <a:gd name="T103" fmla="*/ 15727 h 1709"/>
                            <a:gd name="T104" fmla="+- 0 10003 8586"/>
                            <a:gd name="T105" fmla="*/ T104 w 1551"/>
                            <a:gd name="T106" fmla="+- 0 15497 14541"/>
                            <a:gd name="T107" fmla="*/ 15497 h 1709"/>
                            <a:gd name="T108" fmla="+- 0 9747 8586"/>
                            <a:gd name="T109" fmla="*/ T108 w 1551"/>
                            <a:gd name="T110" fmla="+- 0 15698 14541"/>
                            <a:gd name="T111" fmla="*/ 15698 h 1709"/>
                            <a:gd name="T112" fmla="+- 0 9743 8586"/>
                            <a:gd name="T113" fmla="*/ T112 w 1551"/>
                            <a:gd name="T114" fmla="+- 0 15694 14541"/>
                            <a:gd name="T115" fmla="*/ 15694 h 1709"/>
                            <a:gd name="T116" fmla="+- 0 9970 8586"/>
                            <a:gd name="T117" fmla="*/ T116 w 1551"/>
                            <a:gd name="T118" fmla="+- 0 15464 14541"/>
                            <a:gd name="T119" fmla="*/ 15464 h 1709"/>
                            <a:gd name="T120" fmla="+- 0 9713 8586"/>
                            <a:gd name="T121" fmla="*/ T120 w 1551"/>
                            <a:gd name="T122" fmla="+- 0 15664 14541"/>
                            <a:gd name="T123" fmla="*/ 15664 h 1709"/>
                            <a:gd name="T124" fmla="+- 0 9710 8586"/>
                            <a:gd name="T125" fmla="*/ T124 w 1551"/>
                            <a:gd name="T126" fmla="+- 0 15661 14541"/>
                            <a:gd name="T127" fmla="*/ 15661 h 1709"/>
                            <a:gd name="T128" fmla="+- 0 9937 8586"/>
                            <a:gd name="T129" fmla="*/ T128 w 1551"/>
                            <a:gd name="T130" fmla="+- 0 15430 14541"/>
                            <a:gd name="T131" fmla="*/ 15430 h 1709"/>
                            <a:gd name="T132" fmla="+- 0 9680 8586"/>
                            <a:gd name="T133" fmla="*/ T132 w 1551"/>
                            <a:gd name="T134" fmla="+- 0 15631 14541"/>
                            <a:gd name="T135" fmla="*/ 15631 h 1709"/>
                            <a:gd name="T136" fmla="+- 0 9676 8586"/>
                            <a:gd name="T137" fmla="*/ T136 w 1551"/>
                            <a:gd name="T138" fmla="+- 0 15627 14541"/>
                            <a:gd name="T139" fmla="*/ 15627 h 1709"/>
                            <a:gd name="T140" fmla="+- 0 9903 8586"/>
                            <a:gd name="T141" fmla="*/ T140 w 1551"/>
                            <a:gd name="T142" fmla="+- 0 15397 14541"/>
                            <a:gd name="T143" fmla="*/ 15397 h 1709"/>
                            <a:gd name="T144" fmla="+- 0 9647 8586"/>
                            <a:gd name="T145" fmla="*/ T144 w 1551"/>
                            <a:gd name="T146" fmla="+- 0 15598 14541"/>
                            <a:gd name="T147" fmla="*/ 15598 h 1709"/>
                            <a:gd name="T148" fmla="+- 0 9643 8586"/>
                            <a:gd name="T149" fmla="*/ T148 w 1551"/>
                            <a:gd name="T150" fmla="+- 0 15594 14541"/>
                            <a:gd name="T151" fmla="*/ 15594 h 1709"/>
                            <a:gd name="T152" fmla="+- 0 9870 8586"/>
                            <a:gd name="T153" fmla="*/ T152 w 1551"/>
                            <a:gd name="T154" fmla="+- 0 15364 14541"/>
                            <a:gd name="T155" fmla="*/ 15364 h 1709"/>
                            <a:gd name="T156" fmla="+- 0 9614 8586"/>
                            <a:gd name="T157" fmla="*/ T156 w 1551"/>
                            <a:gd name="T158" fmla="+- 0 15565 14541"/>
                            <a:gd name="T159" fmla="*/ 15565 h 1709"/>
                            <a:gd name="T160" fmla="+- 0 9610 8586"/>
                            <a:gd name="T161" fmla="*/ T160 w 1551"/>
                            <a:gd name="T162" fmla="+- 0 15561 14541"/>
                            <a:gd name="T163" fmla="*/ 15561 h 1709"/>
                            <a:gd name="T164" fmla="+- 0 9837 8586"/>
                            <a:gd name="T165" fmla="*/ T164 w 1551"/>
                            <a:gd name="T166" fmla="+- 0 15331 14541"/>
                            <a:gd name="T167" fmla="*/ 15331 h 1709"/>
                            <a:gd name="T168" fmla="+- 0 9580 8586"/>
                            <a:gd name="T169" fmla="*/ T168 w 1551"/>
                            <a:gd name="T170" fmla="+- 0 15532 14541"/>
                            <a:gd name="T171" fmla="*/ 15532 h 1709"/>
                            <a:gd name="T172" fmla="+- 0 9577 8586"/>
                            <a:gd name="T173" fmla="*/ T172 w 1551"/>
                            <a:gd name="T174" fmla="+- 0 15528 14541"/>
                            <a:gd name="T175" fmla="*/ 15528 h 1709"/>
                            <a:gd name="T176" fmla="+- 0 9804 8586"/>
                            <a:gd name="T177" fmla="*/ T176 w 1551"/>
                            <a:gd name="T178" fmla="+- 0 15297 14541"/>
                            <a:gd name="T179" fmla="*/ 15297 h 1709"/>
                            <a:gd name="T180" fmla="+- 0 9547 8586"/>
                            <a:gd name="T181" fmla="*/ T180 w 1551"/>
                            <a:gd name="T182" fmla="+- 0 15498 14541"/>
                            <a:gd name="T183" fmla="*/ 15498 h 1709"/>
                            <a:gd name="T184" fmla="+- 0 9543 8586"/>
                            <a:gd name="T185" fmla="*/ T184 w 1551"/>
                            <a:gd name="T186" fmla="+- 0 15495 14541"/>
                            <a:gd name="T187" fmla="*/ 15495 h 1709"/>
                            <a:gd name="T188" fmla="+- 0 9771 8586"/>
                            <a:gd name="T189" fmla="*/ T188 w 1551"/>
                            <a:gd name="T190" fmla="+- 0 15264 14541"/>
                            <a:gd name="T191" fmla="*/ 15264 h 1709"/>
                            <a:gd name="T192" fmla="+- 0 9514 8586"/>
                            <a:gd name="T193" fmla="*/ T192 w 1551"/>
                            <a:gd name="T194" fmla="+- 0 15465 14541"/>
                            <a:gd name="T195" fmla="*/ 15465 h 1709"/>
                            <a:gd name="T196" fmla="+- 0 9510 8586"/>
                            <a:gd name="T197" fmla="*/ T196 w 1551"/>
                            <a:gd name="T198" fmla="+- 0 15461 14541"/>
                            <a:gd name="T199" fmla="*/ 15461 h 1709"/>
                            <a:gd name="T200" fmla="+- 0 9737 8586"/>
                            <a:gd name="T201" fmla="*/ T200 w 1551"/>
                            <a:gd name="T202" fmla="+- 0 15231 14541"/>
                            <a:gd name="T203" fmla="*/ 15231 h 1709"/>
                            <a:gd name="T204" fmla="+- 0 9481 8586"/>
                            <a:gd name="T205" fmla="*/ T204 w 1551"/>
                            <a:gd name="T206" fmla="+- 0 15432 14541"/>
                            <a:gd name="T207" fmla="*/ 15432 h 1709"/>
                            <a:gd name="T208" fmla="+- 0 9477 8586"/>
                            <a:gd name="T209" fmla="*/ T208 w 1551"/>
                            <a:gd name="T210" fmla="+- 0 15428 14541"/>
                            <a:gd name="T211" fmla="*/ 15428 h 1709"/>
                            <a:gd name="T212" fmla="+- 0 9704 8586"/>
                            <a:gd name="T213" fmla="*/ T212 w 1551"/>
                            <a:gd name="T214" fmla="+- 0 15198 14541"/>
                            <a:gd name="T215" fmla="*/ 15198 h 1709"/>
                            <a:gd name="T216" fmla="+- 0 9448 8586"/>
                            <a:gd name="T217" fmla="*/ T216 w 1551"/>
                            <a:gd name="T218" fmla="+- 0 15399 14541"/>
                            <a:gd name="T219" fmla="*/ 15399 h 1709"/>
                            <a:gd name="T220" fmla="+- 0 9446 8586"/>
                            <a:gd name="T221" fmla="*/ T220 w 1551"/>
                            <a:gd name="T222" fmla="+- 0 15397 14541"/>
                            <a:gd name="T223" fmla="*/ 15397 h 1709"/>
                            <a:gd name="T224" fmla="+- 0 9911 8586"/>
                            <a:gd name="T225" fmla="*/ T224 w 1551"/>
                            <a:gd name="T226" fmla="+- 0 14933 14541"/>
                            <a:gd name="T227" fmla="*/ 14933 h 1709"/>
                            <a:gd name="T228" fmla="+- 0 9574 8586"/>
                            <a:gd name="T229" fmla="*/ T228 w 1551"/>
                            <a:gd name="T230" fmla="+- 0 14597 14541"/>
                            <a:gd name="T231" fmla="*/ 14597 h 1709"/>
                            <a:gd name="T232" fmla="+- 0 9511 8586"/>
                            <a:gd name="T233" fmla="*/ T232 w 1551"/>
                            <a:gd name="T234" fmla="+- 0 14555 14541"/>
                            <a:gd name="T235" fmla="*/ 14555 h 1709"/>
                            <a:gd name="T236" fmla="+- 0 9440 8586"/>
                            <a:gd name="T237" fmla="*/ T236 w 1551"/>
                            <a:gd name="T238" fmla="+- 0 14541 14541"/>
                            <a:gd name="T239" fmla="*/ 14541 h 170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1551" h="1709">
                              <a:moveTo>
                                <a:pt x="854" y="0"/>
                              </a:moveTo>
                              <a:lnTo>
                                <a:pt x="783" y="14"/>
                              </a:lnTo>
                              <a:lnTo>
                                <a:pt x="721" y="56"/>
                              </a:lnTo>
                              <a:lnTo>
                                <a:pt x="55" y="721"/>
                              </a:lnTo>
                              <a:lnTo>
                                <a:pt x="14" y="784"/>
                              </a:lnTo>
                              <a:lnTo>
                                <a:pt x="0" y="855"/>
                              </a:lnTo>
                              <a:lnTo>
                                <a:pt x="14" y="926"/>
                              </a:lnTo>
                              <a:lnTo>
                                <a:pt x="55" y="988"/>
                              </a:lnTo>
                              <a:lnTo>
                                <a:pt x="721" y="1654"/>
                              </a:lnTo>
                              <a:lnTo>
                                <a:pt x="783" y="1695"/>
                              </a:lnTo>
                              <a:lnTo>
                                <a:pt x="854" y="1709"/>
                              </a:lnTo>
                              <a:lnTo>
                                <a:pt x="925" y="1695"/>
                              </a:lnTo>
                              <a:lnTo>
                                <a:pt x="988" y="1654"/>
                              </a:lnTo>
                              <a:lnTo>
                                <a:pt x="1323" y="1319"/>
                              </a:lnTo>
                              <a:lnTo>
                                <a:pt x="1550" y="1089"/>
                              </a:lnTo>
                              <a:lnTo>
                                <a:pt x="1293" y="1290"/>
                              </a:lnTo>
                              <a:lnTo>
                                <a:pt x="1290" y="1286"/>
                              </a:lnTo>
                              <a:lnTo>
                                <a:pt x="1517" y="1055"/>
                              </a:lnTo>
                              <a:lnTo>
                                <a:pt x="1260" y="1256"/>
                              </a:lnTo>
                              <a:lnTo>
                                <a:pt x="1256" y="1253"/>
                              </a:lnTo>
                              <a:lnTo>
                                <a:pt x="1484" y="1022"/>
                              </a:lnTo>
                              <a:lnTo>
                                <a:pt x="1227" y="1223"/>
                              </a:lnTo>
                              <a:lnTo>
                                <a:pt x="1223" y="1219"/>
                              </a:lnTo>
                              <a:lnTo>
                                <a:pt x="1450" y="989"/>
                              </a:lnTo>
                              <a:lnTo>
                                <a:pt x="1194" y="1190"/>
                              </a:lnTo>
                              <a:lnTo>
                                <a:pt x="1190" y="1186"/>
                              </a:lnTo>
                              <a:lnTo>
                                <a:pt x="1417" y="956"/>
                              </a:lnTo>
                              <a:lnTo>
                                <a:pt x="1161" y="1157"/>
                              </a:lnTo>
                              <a:lnTo>
                                <a:pt x="1157" y="1153"/>
                              </a:lnTo>
                              <a:lnTo>
                                <a:pt x="1384" y="923"/>
                              </a:lnTo>
                              <a:lnTo>
                                <a:pt x="1127" y="1123"/>
                              </a:lnTo>
                              <a:lnTo>
                                <a:pt x="1124" y="1120"/>
                              </a:lnTo>
                              <a:lnTo>
                                <a:pt x="1351" y="889"/>
                              </a:lnTo>
                              <a:lnTo>
                                <a:pt x="1094" y="1090"/>
                              </a:lnTo>
                              <a:lnTo>
                                <a:pt x="1090" y="1086"/>
                              </a:lnTo>
                              <a:lnTo>
                                <a:pt x="1317" y="856"/>
                              </a:lnTo>
                              <a:lnTo>
                                <a:pt x="1061" y="1057"/>
                              </a:lnTo>
                              <a:lnTo>
                                <a:pt x="1057" y="1053"/>
                              </a:lnTo>
                              <a:lnTo>
                                <a:pt x="1284" y="823"/>
                              </a:lnTo>
                              <a:lnTo>
                                <a:pt x="1028" y="1024"/>
                              </a:lnTo>
                              <a:lnTo>
                                <a:pt x="1024" y="1020"/>
                              </a:lnTo>
                              <a:lnTo>
                                <a:pt x="1251" y="790"/>
                              </a:lnTo>
                              <a:lnTo>
                                <a:pt x="994" y="991"/>
                              </a:lnTo>
                              <a:lnTo>
                                <a:pt x="991" y="987"/>
                              </a:lnTo>
                              <a:lnTo>
                                <a:pt x="1218" y="756"/>
                              </a:lnTo>
                              <a:lnTo>
                                <a:pt x="961" y="957"/>
                              </a:lnTo>
                              <a:lnTo>
                                <a:pt x="957" y="954"/>
                              </a:lnTo>
                              <a:lnTo>
                                <a:pt x="1185" y="723"/>
                              </a:lnTo>
                              <a:lnTo>
                                <a:pt x="928" y="924"/>
                              </a:lnTo>
                              <a:lnTo>
                                <a:pt x="924" y="920"/>
                              </a:lnTo>
                              <a:lnTo>
                                <a:pt x="1151" y="690"/>
                              </a:lnTo>
                              <a:lnTo>
                                <a:pt x="895" y="891"/>
                              </a:lnTo>
                              <a:lnTo>
                                <a:pt x="891" y="887"/>
                              </a:lnTo>
                              <a:lnTo>
                                <a:pt x="1118" y="657"/>
                              </a:lnTo>
                              <a:lnTo>
                                <a:pt x="862" y="858"/>
                              </a:lnTo>
                              <a:lnTo>
                                <a:pt x="860" y="856"/>
                              </a:lnTo>
                              <a:lnTo>
                                <a:pt x="1325" y="392"/>
                              </a:lnTo>
                              <a:lnTo>
                                <a:pt x="988" y="56"/>
                              </a:lnTo>
                              <a:lnTo>
                                <a:pt x="925" y="14"/>
                              </a:lnTo>
                              <a:lnTo>
                                <a:pt x="854" y="0"/>
                              </a:lnTo>
                              <a:close/>
                            </a:path>
                          </a:pathLst>
                        </a:custGeom>
                        <a:solidFill>
                          <a:srgbClr val="38B54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58839691" name="Freeform 89"/>
                      <wps:cNvSpPr>
                        <a:spLocks/>
                      </wps:cNvSpPr>
                      <wps:spPr bwMode="auto">
                        <a:xfrm>
                          <a:off x="9084" y="15154"/>
                          <a:ext cx="300" cy="378"/>
                        </a:xfrm>
                        <a:custGeom>
                          <a:avLst/>
                          <a:gdLst>
                            <a:gd name="T0" fmla="+- 0 9384 9084"/>
                            <a:gd name="T1" fmla="*/ T0 w 300"/>
                            <a:gd name="T2" fmla="+- 0 15155 15155"/>
                            <a:gd name="T3" fmla="*/ 15155 h 378"/>
                            <a:gd name="T4" fmla="+- 0 9328 9084"/>
                            <a:gd name="T5" fmla="*/ T4 w 300"/>
                            <a:gd name="T6" fmla="+- 0 15155 15155"/>
                            <a:gd name="T7" fmla="*/ 15155 h 378"/>
                            <a:gd name="T8" fmla="+- 0 9328 9084"/>
                            <a:gd name="T9" fmla="*/ T8 w 300"/>
                            <a:gd name="T10" fmla="+- 0 15315 15155"/>
                            <a:gd name="T11" fmla="*/ 15315 h 378"/>
                            <a:gd name="T12" fmla="+- 0 9140 9084"/>
                            <a:gd name="T13" fmla="*/ T12 w 300"/>
                            <a:gd name="T14" fmla="+- 0 15315 15155"/>
                            <a:gd name="T15" fmla="*/ 15315 h 378"/>
                            <a:gd name="T16" fmla="+- 0 9140 9084"/>
                            <a:gd name="T17" fmla="*/ T16 w 300"/>
                            <a:gd name="T18" fmla="+- 0 15155 15155"/>
                            <a:gd name="T19" fmla="*/ 15155 h 378"/>
                            <a:gd name="T20" fmla="+- 0 9084 9084"/>
                            <a:gd name="T21" fmla="*/ T20 w 300"/>
                            <a:gd name="T22" fmla="+- 0 15155 15155"/>
                            <a:gd name="T23" fmla="*/ 15155 h 378"/>
                            <a:gd name="T24" fmla="+- 0 9084 9084"/>
                            <a:gd name="T25" fmla="*/ T24 w 300"/>
                            <a:gd name="T26" fmla="+- 0 15315 15155"/>
                            <a:gd name="T27" fmla="*/ 15315 h 378"/>
                            <a:gd name="T28" fmla="+- 0 9084 9084"/>
                            <a:gd name="T29" fmla="*/ T28 w 300"/>
                            <a:gd name="T30" fmla="+- 0 15365 15155"/>
                            <a:gd name="T31" fmla="*/ 15365 h 378"/>
                            <a:gd name="T32" fmla="+- 0 9084 9084"/>
                            <a:gd name="T33" fmla="*/ T32 w 300"/>
                            <a:gd name="T34" fmla="+- 0 15533 15155"/>
                            <a:gd name="T35" fmla="*/ 15533 h 378"/>
                            <a:gd name="T36" fmla="+- 0 9140 9084"/>
                            <a:gd name="T37" fmla="*/ T36 w 300"/>
                            <a:gd name="T38" fmla="+- 0 15533 15155"/>
                            <a:gd name="T39" fmla="*/ 15533 h 378"/>
                            <a:gd name="T40" fmla="+- 0 9140 9084"/>
                            <a:gd name="T41" fmla="*/ T40 w 300"/>
                            <a:gd name="T42" fmla="+- 0 15365 15155"/>
                            <a:gd name="T43" fmla="*/ 15365 h 378"/>
                            <a:gd name="T44" fmla="+- 0 9328 9084"/>
                            <a:gd name="T45" fmla="*/ T44 w 300"/>
                            <a:gd name="T46" fmla="+- 0 15365 15155"/>
                            <a:gd name="T47" fmla="*/ 15365 h 378"/>
                            <a:gd name="T48" fmla="+- 0 9328 9084"/>
                            <a:gd name="T49" fmla="*/ T48 w 300"/>
                            <a:gd name="T50" fmla="+- 0 15533 15155"/>
                            <a:gd name="T51" fmla="*/ 15533 h 378"/>
                            <a:gd name="T52" fmla="+- 0 9384 9084"/>
                            <a:gd name="T53" fmla="*/ T52 w 300"/>
                            <a:gd name="T54" fmla="+- 0 15533 15155"/>
                            <a:gd name="T55" fmla="*/ 15533 h 378"/>
                            <a:gd name="T56" fmla="+- 0 9384 9084"/>
                            <a:gd name="T57" fmla="*/ T56 w 300"/>
                            <a:gd name="T58" fmla="+- 0 15365 15155"/>
                            <a:gd name="T59" fmla="*/ 15365 h 378"/>
                            <a:gd name="T60" fmla="+- 0 9384 9084"/>
                            <a:gd name="T61" fmla="*/ T60 w 300"/>
                            <a:gd name="T62" fmla="+- 0 15315 15155"/>
                            <a:gd name="T63" fmla="*/ 15315 h 378"/>
                            <a:gd name="T64" fmla="+- 0 9384 9084"/>
                            <a:gd name="T65" fmla="*/ T64 w 300"/>
                            <a:gd name="T66" fmla="+- 0 15155 15155"/>
                            <a:gd name="T67" fmla="*/ 15155 h 37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300" h="378">
                              <a:moveTo>
                                <a:pt x="300" y="0"/>
                              </a:moveTo>
                              <a:lnTo>
                                <a:pt x="244" y="0"/>
                              </a:lnTo>
                              <a:lnTo>
                                <a:pt x="244" y="160"/>
                              </a:lnTo>
                              <a:lnTo>
                                <a:pt x="56" y="160"/>
                              </a:lnTo>
                              <a:lnTo>
                                <a:pt x="56" y="0"/>
                              </a:lnTo>
                              <a:lnTo>
                                <a:pt x="0" y="0"/>
                              </a:lnTo>
                              <a:lnTo>
                                <a:pt x="0" y="160"/>
                              </a:lnTo>
                              <a:lnTo>
                                <a:pt x="0" y="210"/>
                              </a:lnTo>
                              <a:lnTo>
                                <a:pt x="0" y="378"/>
                              </a:lnTo>
                              <a:lnTo>
                                <a:pt x="56" y="378"/>
                              </a:lnTo>
                              <a:lnTo>
                                <a:pt x="56" y="210"/>
                              </a:lnTo>
                              <a:lnTo>
                                <a:pt x="244" y="210"/>
                              </a:lnTo>
                              <a:lnTo>
                                <a:pt x="244" y="378"/>
                              </a:lnTo>
                              <a:lnTo>
                                <a:pt x="300" y="378"/>
                              </a:lnTo>
                              <a:lnTo>
                                <a:pt x="300" y="210"/>
                              </a:lnTo>
                              <a:lnTo>
                                <a:pt x="300" y="160"/>
                              </a:lnTo>
                              <a:lnTo>
                                <a:pt x="30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412084835" name="Picture 88"/>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9435" y="15249"/>
                          <a:ext cx="241" cy="2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884283806" name="Picture 8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9729" y="15257"/>
                          <a:ext cx="411" cy="2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860612208" name="Picture 86"/>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10188" y="15249"/>
                          <a:ext cx="240" cy="2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990573826" name="Rectangle 85"/>
                      <wps:cNvSpPr>
                        <a:spLocks noChangeArrowheads="1"/>
                      </wps:cNvSpPr>
                      <wps:spPr bwMode="auto">
                        <a:xfrm>
                          <a:off x="10482" y="15138"/>
                          <a:ext cx="56" cy="39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63372501" name="Picture 8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10599" y="15183"/>
                          <a:ext cx="157" cy="3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14100246" id="Group 83" o:spid="_x0000_s1026" style="position:absolute;margin-left:509.05pt;margin-top:21pt;width:63.8pt;height:41.25pt;z-index:251668480;mso-position-horizontal-relative:page;mso-position-vertical-relative:top-margin-area" coordorigin="8586,14541" coordsize="2648,171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">
              <o:lock v:ext="edit" aspectratio="t"/>
              <v:shape id="Freeform 91" o:spid="_x0000_s1027" style="position:absolute;left:9446;top:14543;width:1788;height:1709;visibility:visible;mso-wrap-style:square;v-text-anchor:top" coordsize="1788,17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" path="m933,l862,14,800,55,,854r800,800l862,1695r71,14l1004,1695r63,-41l1732,988r42,-62l1788,854r-14,-71l1732,721,1067,55,1004,14,933,xe" fillcolor="#8dc63f" stroked="f">
                <v:path arrowok="t" o:connecttype="custom" o:connectlocs="933,14543;862,14557;800,14598;0,15397;800,16197;862,16238;933,16252;1004,16238;1067,16197;1732,15531;1774,15469;1788,15397;1774,15326;1732,15264;1067,14598;1004,14557;933,14543" o:connectangles="0,0,0,0,0,0,0,0,0,0,0,0,0,0,0,0,0"/>
              </v:shape>
              <v:shape id="Freeform 90" o:spid="_x0000_s1028" style="position:absolute;left:8585;top:14541;width:1551;height:1709;visibility:visible;mso-wrap-style:square;v-text-anchor:top" coordsize="1551,17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" path="m854,l783,14,721,56,55,721,14,784,,855r14,71l55,988r666,666l783,1695r71,14l925,1695r63,-41l1323,1319r227,-230l1293,1290r-3,-4l1517,1055r-257,201l1256,1253r228,-231l1227,1223r-4,-4l1450,989r-256,201l1190,1186,1417,956r-256,201l1157,1153,1384,923r-257,200l1124,1120,1351,889r-257,201l1090,1086,1317,856r-256,201l1057,1053,1284,823r-256,201l1024,1020,1251,790,994,991r-3,-4l1218,756,961,957r-4,-3l1185,723,928,924r-4,-4l1151,690,895,891r-4,-4l1118,657,862,858r-2,-2l1325,392,988,56,925,14,854,xe" fillcolor="#38b54a" stroked="f">
                <v:path arrowok="t" o:connecttype="custom" o:connectlocs="854,14541;783,14555;721,14597;55,15262;14,15325;0,15396;14,15467;55,15529;721,16195;783,16236;854,16250;925,16236;988,16195;1323,15860;1550,15630;1293,15831;1290,15827;1517,15596;1260,15797;1256,15794;1484,15563;1227,15764;1223,15760;1450,15530;1194,15731;1190,15727;1417,15497;1161,15698;1157,15694;1384,15464;1127,15664;1124,15661;1351,15430;1094,15631;1090,15627;1317,15397;1061,15598;1057,15594;1284,15364;1028,15565;1024,15561;1251,15331;994,15532;991,15528;1218,15297;961,15498;957,15495;1185,15264;928,15465;924,15461;1151,15231;895,15432;891,15428;1118,15198;862,15399;860,15397;1325,14933;988,14597;925,14555;854,14541" o:connectangles="0,0,0,0,0,0,0,0,0,0,0,0,0,0,0,0,0,0,0,0,0,0,0,0,0,0,0,0,0,0,0,0,0,0,0,0,0,0,0,0,0,0,0,0,0,0,0,0,0,0,0,0,0,0,0,0,0,0,0,0"/>
              </v:shape>
              <v:shape id="Freeform 89" o:spid="_x0000_s1029" style="position:absolute;left:9084;top:15154;width:300;height:378;visibility:visible;mso-wrap-style:square;v-text-anchor:top" coordsize="300,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" path="m300,l244,r,160l56,160,56,,,,,160r,50l,378r56,l56,210r188,l244,378r56,l300,210r,-50l300,xe" stroked="f">
                <v:path arrowok="t" o:connecttype="custom" o:connectlocs="300,15155;244,15155;244,15315;56,15315;56,15155;0,15155;0,15315;0,15365;0,15533;56,15533;56,15365;244,15365;244,15533;300,15533;300,15365;300,15315;300,15155" o:connectangles="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8" o:spid="_x0000_s1030" type="#_x0000_t75" style="position:absolute;left:9435;top:15249;width:241;height:2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">
                <v:imagedata r:id="rId5" o:title=""/>
              </v:shape>
              <v:shape id="Picture 87" o:spid="_x0000_s1031" type="#_x0000_t75" style="position:absolute;left:9729;top:15257;width:411;height:2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">
                <v:imagedata r:id="rId6" o:title=""/>
              </v:shape>
              <v:shape id="Picture 86" o:spid="_x0000_s1032" type="#_x0000_t75" style="position:absolute;left:10188;top:15249;width:240;height:2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">
                <v:imagedata r:id="rId7" o:title=""/>
              </v:shape>
              <v:rect id="Rectangle 85" o:spid="_x0000_s1033" style="position:absolute;left:10482;top:15138;width:56;height:3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" stroked="f"/>
              <v:shape id="Picture 84" o:spid="_x0000_s1034" type="#_x0000_t75" style="position:absolute;left:10599;top:15183;width:157;height:3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">
                <v:imagedata r:id="rId8" o:title=""/>
              </v:shape>
              <w10:wrap anchorx="page" anchory="margin"/>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CE9A4A" w14:textId="77777777" w:rsidR="00A072C4" w:rsidRDefault="00A42992" w:rsidP="00A072C4">
    <w:pPr>
      <w:pStyle w:val="Koptekst"/>
      <w:tabs>
        <w:tab w:val="clear" w:pos="4536"/>
        <w:tab w:val="clear" w:pos="9072"/>
        <w:tab w:val="left" w:pos="8250"/>
      </w:tabs>
    </w:pPr>
    <w:r w:rsidRPr="002D0B5D">
      <w:rPr>
        <w:noProof/>
      </w:rPr>
      <mc:AlternateContent>
        <mc:Choice Requires="wpg">
          <w:drawing>
            <wp:anchor distT="0" distB="0" distL="114300" distR="114300" simplePos="0" relativeHeight="251674624" behindDoc="0" locked="0" layoutInCell="1" allowOverlap="1" wp14:anchorId="597BB122" wp14:editId="79474E8C">
              <wp:simplePos x="0" y="0"/>
              <wp:positionH relativeFrom="page">
                <wp:posOffset>6433820</wp:posOffset>
              </wp:positionH>
              <wp:positionV relativeFrom="topMargin">
                <wp:posOffset>287020</wp:posOffset>
              </wp:positionV>
              <wp:extent cx="810003" cy="523875"/>
              <wp:effectExtent l="0" t="0" r="9525" b="9525"/>
              <wp:wrapNone/>
              <wp:docPr id="446712349" name="Group 83"/>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810003" cy="523875"/>
                        <a:chOff x="8586" y="14541"/>
                        <a:chExt cx="2648" cy="1711"/>
                      </a:xfrm>
                    </wpg:grpSpPr>
                    <wps:wsp>
                      <wps:cNvPr id="1124143518" name="Freeform 91"/>
                      <wps:cNvSpPr>
                        <a:spLocks/>
                      </wps:cNvSpPr>
                      <wps:spPr bwMode="auto">
                        <a:xfrm>
                          <a:off x="9446" y="14543"/>
                          <a:ext cx="1788" cy="1709"/>
                        </a:xfrm>
                        <a:custGeom>
                          <a:avLst/>
                          <a:gdLst>
                            <a:gd name="T0" fmla="+- 0 10379 9446"/>
                            <a:gd name="T1" fmla="*/ T0 w 1788"/>
                            <a:gd name="T2" fmla="+- 0 14543 14543"/>
                            <a:gd name="T3" fmla="*/ 14543 h 1709"/>
                            <a:gd name="T4" fmla="+- 0 10308 9446"/>
                            <a:gd name="T5" fmla="*/ T4 w 1788"/>
                            <a:gd name="T6" fmla="+- 0 14557 14543"/>
                            <a:gd name="T7" fmla="*/ 14557 h 1709"/>
                            <a:gd name="T8" fmla="+- 0 10246 9446"/>
                            <a:gd name="T9" fmla="*/ T8 w 1788"/>
                            <a:gd name="T10" fmla="+- 0 14598 14543"/>
                            <a:gd name="T11" fmla="*/ 14598 h 1709"/>
                            <a:gd name="T12" fmla="+- 0 9446 9446"/>
                            <a:gd name="T13" fmla="*/ T12 w 1788"/>
                            <a:gd name="T14" fmla="+- 0 15397 14543"/>
                            <a:gd name="T15" fmla="*/ 15397 h 1709"/>
                            <a:gd name="T16" fmla="+- 0 10246 9446"/>
                            <a:gd name="T17" fmla="*/ T16 w 1788"/>
                            <a:gd name="T18" fmla="+- 0 16197 14543"/>
                            <a:gd name="T19" fmla="*/ 16197 h 1709"/>
                            <a:gd name="T20" fmla="+- 0 10308 9446"/>
                            <a:gd name="T21" fmla="*/ T20 w 1788"/>
                            <a:gd name="T22" fmla="+- 0 16238 14543"/>
                            <a:gd name="T23" fmla="*/ 16238 h 1709"/>
                            <a:gd name="T24" fmla="+- 0 10379 9446"/>
                            <a:gd name="T25" fmla="*/ T24 w 1788"/>
                            <a:gd name="T26" fmla="+- 0 16252 14543"/>
                            <a:gd name="T27" fmla="*/ 16252 h 1709"/>
                            <a:gd name="T28" fmla="+- 0 10450 9446"/>
                            <a:gd name="T29" fmla="*/ T28 w 1788"/>
                            <a:gd name="T30" fmla="+- 0 16238 14543"/>
                            <a:gd name="T31" fmla="*/ 16238 h 1709"/>
                            <a:gd name="T32" fmla="+- 0 10513 9446"/>
                            <a:gd name="T33" fmla="*/ T32 w 1788"/>
                            <a:gd name="T34" fmla="+- 0 16197 14543"/>
                            <a:gd name="T35" fmla="*/ 16197 h 1709"/>
                            <a:gd name="T36" fmla="+- 0 11178 9446"/>
                            <a:gd name="T37" fmla="*/ T36 w 1788"/>
                            <a:gd name="T38" fmla="+- 0 15531 14543"/>
                            <a:gd name="T39" fmla="*/ 15531 h 1709"/>
                            <a:gd name="T40" fmla="+- 0 11220 9446"/>
                            <a:gd name="T41" fmla="*/ T40 w 1788"/>
                            <a:gd name="T42" fmla="+- 0 15469 14543"/>
                            <a:gd name="T43" fmla="*/ 15469 h 1709"/>
                            <a:gd name="T44" fmla="+- 0 11234 9446"/>
                            <a:gd name="T45" fmla="*/ T44 w 1788"/>
                            <a:gd name="T46" fmla="+- 0 15397 14543"/>
                            <a:gd name="T47" fmla="*/ 15397 h 1709"/>
                            <a:gd name="T48" fmla="+- 0 11220 9446"/>
                            <a:gd name="T49" fmla="*/ T48 w 1788"/>
                            <a:gd name="T50" fmla="+- 0 15326 14543"/>
                            <a:gd name="T51" fmla="*/ 15326 h 1709"/>
                            <a:gd name="T52" fmla="+- 0 11178 9446"/>
                            <a:gd name="T53" fmla="*/ T52 w 1788"/>
                            <a:gd name="T54" fmla="+- 0 15264 14543"/>
                            <a:gd name="T55" fmla="*/ 15264 h 1709"/>
                            <a:gd name="T56" fmla="+- 0 10513 9446"/>
                            <a:gd name="T57" fmla="*/ T56 w 1788"/>
                            <a:gd name="T58" fmla="+- 0 14598 14543"/>
                            <a:gd name="T59" fmla="*/ 14598 h 1709"/>
                            <a:gd name="T60" fmla="+- 0 10450 9446"/>
                            <a:gd name="T61" fmla="*/ T60 w 1788"/>
                            <a:gd name="T62" fmla="+- 0 14557 14543"/>
                            <a:gd name="T63" fmla="*/ 14557 h 1709"/>
                            <a:gd name="T64" fmla="+- 0 10379 9446"/>
                            <a:gd name="T65" fmla="*/ T64 w 1788"/>
                            <a:gd name="T66" fmla="+- 0 14543 14543"/>
                            <a:gd name="T67" fmla="*/ 14543 h 170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1788" h="1709">
                              <a:moveTo>
                                <a:pt x="933" y="0"/>
                              </a:moveTo>
                              <a:lnTo>
                                <a:pt x="862" y="14"/>
                              </a:lnTo>
                              <a:lnTo>
                                <a:pt x="800" y="55"/>
                              </a:lnTo>
                              <a:lnTo>
                                <a:pt x="0" y="854"/>
                              </a:lnTo>
                              <a:lnTo>
                                <a:pt x="800" y="1654"/>
                              </a:lnTo>
                              <a:lnTo>
                                <a:pt x="862" y="1695"/>
                              </a:lnTo>
                              <a:lnTo>
                                <a:pt x="933" y="1709"/>
                              </a:lnTo>
                              <a:lnTo>
                                <a:pt x="1004" y="1695"/>
                              </a:lnTo>
                              <a:lnTo>
                                <a:pt x="1067" y="1654"/>
                              </a:lnTo>
                              <a:lnTo>
                                <a:pt x="1732" y="988"/>
                              </a:lnTo>
                              <a:lnTo>
                                <a:pt x="1774" y="926"/>
                              </a:lnTo>
                              <a:lnTo>
                                <a:pt x="1788" y="854"/>
                              </a:lnTo>
                              <a:lnTo>
                                <a:pt x="1774" y="783"/>
                              </a:lnTo>
                              <a:lnTo>
                                <a:pt x="1732" y="721"/>
                              </a:lnTo>
                              <a:lnTo>
                                <a:pt x="1067" y="55"/>
                              </a:lnTo>
                              <a:lnTo>
                                <a:pt x="1004" y="14"/>
                              </a:lnTo>
                              <a:lnTo>
                                <a:pt x="933" y="0"/>
                              </a:lnTo>
                              <a:close/>
                            </a:path>
                          </a:pathLst>
                        </a:custGeom>
                        <a:solidFill>
                          <a:srgbClr val="8DC63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78610012" name="Freeform 90"/>
                      <wps:cNvSpPr>
                        <a:spLocks/>
                      </wps:cNvSpPr>
                      <wps:spPr bwMode="auto">
                        <a:xfrm>
                          <a:off x="8585" y="14541"/>
                          <a:ext cx="1551" cy="1709"/>
                        </a:xfrm>
                        <a:custGeom>
                          <a:avLst/>
                          <a:gdLst>
                            <a:gd name="T0" fmla="+- 0 9440 8586"/>
                            <a:gd name="T1" fmla="*/ T0 w 1551"/>
                            <a:gd name="T2" fmla="+- 0 14541 14541"/>
                            <a:gd name="T3" fmla="*/ 14541 h 1709"/>
                            <a:gd name="T4" fmla="+- 0 9369 8586"/>
                            <a:gd name="T5" fmla="*/ T4 w 1551"/>
                            <a:gd name="T6" fmla="+- 0 14555 14541"/>
                            <a:gd name="T7" fmla="*/ 14555 h 1709"/>
                            <a:gd name="T8" fmla="+- 0 9307 8586"/>
                            <a:gd name="T9" fmla="*/ T8 w 1551"/>
                            <a:gd name="T10" fmla="+- 0 14597 14541"/>
                            <a:gd name="T11" fmla="*/ 14597 h 1709"/>
                            <a:gd name="T12" fmla="+- 0 8641 8586"/>
                            <a:gd name="T13" fmla="*/ T12 w 1551"/>
                            <a:gd name="T14" fmla="+- 0 15262 14541"/>
                            <a:gd name="T15" fmla="*/ 15262 h 1709"/>
                            <a:gd name="T16" fmla="+- 0 8600 8586"/>
                            <a:gd name="T17" fmla="*/ T16 w 1551"/>
                            <a:gd name="T18" fmla="+- 0 15325 14541"/>
                            <a:gd name="T19" fmla="*/ 15325 h 1709"/>
                            <a:gd name="T20" fmla="+- 0 8586 8586"/>
                            <a:gd name="T21" fmla="*/ T20 w 1551"/>
                            <a:gd name="T22" fmla="+- 0 15396 14541"/>
                            <a:gd name="T23" fmla="*/ 15396 h 1709"/>
                            <a:gd name="T24" fmla="+- 0 8600 8586"/>
                            <a:gd name="T25" fmla="*/ T24 w 1551"/>
                            <a:gd name="T26" fmla="+- 0 15467 14541"/>
                            <a:gd name="T27" fmla="*/ 15467 h 1709"/>
                            <a:gd name="T28" fmla="+- 0 8641 8586"/>
                            <a:gd name="T29" fmla="*/ T28 w 1551"/>
                            <a:gd name="T30" fmla="+- 0 15529 14541"/>
                            <a:gd name="T31" fmla="*/ 15529 h 1709"/>
                            <a:gd name="T32" fmla="+- 0 9307 8586"/>
                            <a:gd name="T33" fmla="*/ T32 w 1551"/>
                            <a:gd name="T34" fmla="+- 0 16195 14541"/>
                            <a:gd name="T35" fmla="*/ 16195 h 1709"/>
                            <a:gd name="T36" fmla="+- 0 9369 8586"/>
                            <a:gd name="T37" fmla="*/ T36 w 1551"/>
                            <a:gd name="T38" fmla="+- 0 16236 14541"/>
                            <a:gd name="T39" fmla="*/ 16236 h 1709"/>
                            <a:gd name="T40" fmla="+- 0 9440 8586"/>
                            <a:gd name="T41" fmla="*/ T40 w 1551"/>
                            <a:gd name="T42" fmla="+- 0 16250 14541"/>
                            <a:gd name="T43" fmla="*/ 16250 h 1709"/>
                            <a:gd name="T44" fmla="+- 0 9511 8586"/>
                            <a:gd name="T45" fmla="*/ T44 w 1551"/>
                            <a:gd name="T46" fmla="+- 0 16236 14541"/>
                            <a:gd name="T47" fmla="*/ 16236 h 1709"/>
                            <a:gd name="T48" fmla="+- 0 9574 8586"/>
                            <a:gd name="T49" fmla="*/ T48 w 1551"/>
                            <a:gd name="T50" fmla="+- 0 16195 14541"/>
                            <a:gd name="T51" fmla="*/ 16195 h 1709"/>
                            <a:gd name="T52" fmla="+- 0 9909 8586"/>
                            <a:gd name="T53" fmla="*/ T52 w 1551"/>
                            <a:gd name="T54" fmla="+- 0 15860 14541"/>
                            <a:gd name="T55" fmla="*/ 15860 h 1709"/>
                            <a:gd name="T56" fmla="+- 0 10136 8586"/>
                            <a:gd name="T57" fmla="*/ T56 w 1551"/>
                            <a:gd name="T58" fmla="+- 0 15630 14541"/>
                            <a:gd name="T59" fmla="*/ 15630 h 1709"/>
                            <a:gd name="T60" fmla="+- 0 9879 8586"/>
                            <a:gd name="T61" fmla="*/ T60 w 1551"/>
                            <a:gd name="T62" fmla="+- 0 15831 14541"/>
                            <a:gd name="T63" fmla="*/ 15831 h 1709"/>
                            <a:gd name="T64" fmla="+- 0 9876 8586"/>
                            <a:gd name="T65" fmla="*/ T64 w 1551"/>
                            <a:gd name="T66" fmla="+- 0 15827 14541"/>
                            <a:gd name="T67" fmla="*/ 15827 h 1709"/>
                            <a:gd name="T68" fmla="+- 0 10103 8586"/>
                            <a:gd name="T69" fmla="*/ T68 w 1551"/>
                            <a:gd name="T70" fmla="+- 0 15596 14541"/>
                            <a:gd name="T71" fmla="*/ 15596 h 1709"/>
                            <a:gd name="T72" fmla="+- 0 9846 8586"/>
                            <a:gd name="T73" fmla="*/ T72 w 1551"/>
                            <a:gd name="T74" fmla="+- 0 15797 14541"/>
                            <a:gd name="T75" fmla="*/ 15797 h 1709"/>
                            <a:gd name="T76" fmla="+- 0 9842 8586"/>
                            <a:gd name="T77" fmla="*/ T76 w 1551"/>
                            <a:gd name="T78" fmla="+- 0 15794 14541"/>
                            <a:gd name="T79" fmla="*/ 15794 h 1709"/>
                            <a:gd name="T80" fmla="+- 0 10070 8586"/>
                            <a:gd name="T81" fmla="*/ T80 w 1551"/>
                            <a:gd name="T82" fmla="+- 0 15563 14541"/>
                            <a:gd name="T83" fmla="*/ 15563 h 1709"/>
                            <a:gd name="T84" fmla="+- 0 9813 8586"/>
                            <a:gd name="T85" fmla="*/ T84 w 1551"/>
                            <a:gd name="T86" fmla="+- 0 15764 14541"/>
                            <a:gd name="T87" fmla="*/ 15764 h 1709"/>
                            <a:gd name="T88" fmla="+- 0 9809 8586"/>
                            <a:gd name="T89" fmla="*/ T88 w 1551"/>
                            <a:gd name="T90" fmla="+- 0 15760 14541"/>
                            <a:gd name="T91" fmla="*/ 15760 h 1709"/>
                            <a:gd name="T92" fmla="+- 0 10036 8586"/>
                            <a:gd name="T93" fmla="*/ T92 w 1551"/>
                            <a:gd name="T94" fmla="+- 0 15530 14541"/>
                            <a:gd name="T95" fmla="*/ 15530 h 1709"/>
                            <a:gd name="T96" fmla="+- 0 9780 8586"/>
                            <a:gd name="T97" fmla="*/ T96 w 1551"/>
                            <a:gd name="T98" fmla="+- 0 15731 14541"/>
                            <a:gd name="T99" fmla="*/ 15731 h 1709"/>
                            <a:gd name="T100" fmla="+- 0 9776 8586"/>
                            <a:gd name="T101" fmla="*/ T100 w 1551"/>
                            <a:gd name="T102" fmla="+- 0 15727 14541"/>
                            <a:gd name="T103" fmla="*/ 15727 h 1709"/>
                            <a:gd name="T104" fmla="+- 0 10003 8586"/>
                            <a:gd name="T105" fmla="*/ T104 w 1551"/>
                            <a:gd name="T106" fmla="+- 0 15497 14541"/>
                            <a:gd name="T107" fmla="*/ 15497 h 1709"/>
                            <a:gd name="T108" fmla="+- 0 9747 8586"/>
                            <a:gd name="T109" fmla="*/ T108 w 1551"/>
                            <a:gd name="T110" fmla="+- 0 15698 14541"/>
                            <a:gd name="T111" fmla="*/ 15698 h 1709"/>
                            <a:gd name="T112" fmla="+- 0 9743 8586"/>
                            <a:gd name="T113" fmla="*/ T112 w 1551"/>
                            <a:gd name="T114" fmla="+- 0 15694 14541"/>
                            <a:gd name="T115" fmla="*/ 15694 h 1709"/>
                            <a:gd name="T116" fmla="+- 0 9970 8586"/>
                            <a:gd name="T117" fmla="*/ T116 w 1551"/>
                            <a:gd name="T118" fmla="+- 0 15464 14541"/>
                            <a:gd name="T119" fmla="*/ 15464 h 1709"/>
                            <a:gd name="T120" fmla="+- 0 9713 8586"/>
                            <a:gd name="T121" fmla="*/ T120 w 1551"/>
                            <a:gd name="T122" fmla="+- 0 15664 14541"/>
                            <a:gd name="T123" fmla="*/ 15664 h 1709"/>
                            <a:gd name="T124" fmla="+- 0 9710 8586"/>
                            <a:gd name="T125" fmla="*/ T124 w 1551"/>
                            <a:gd name="T126" fmla="+- 0 15661 14541"/>
                            <a:gd name="T127" fmla="*/ 15661 h 1709"/>
                            <a:gd name="T128" fmla="+- 0 9937 8586"/>
                            <a:gd name="T129" fmla="*/ T128 w 1551"/>
                            <a:gd name="T130" fmla="+- 0 15430 14541"/>
                            <a:gd name="T131" fmla="*/ 15430 h 1709"/>
                            <a:gd name="T132" fmla="+- 0 9680 8586"/>
                            <a:gd name="T133" fmla="*/ T132 w 1551"/>
                            <a:gd name="T134" fmla="+- 0 15631 14541"/>
                            <a:gd name="T135" fmla="*/ 15631 h 1709"/>
                            <a:gd name="T136" fmla="+- 0 9676 8586"/>
                            <a:gd name="T137" fmla="*/ T136 w 1551"/>
                            <a:gd name="T138" fmla="+- 0 15627 14541"/>
                            <a:gd name="T139" fmla="*/ 15627 h 1709"/>
                            <a:gd name="T140" fmla="+- 0 9903 8586"/>
                            <a:gd name="T141" fmla="*/ T140 w 1551"/>
                            <a:gd name="T142" fmla="+- 0 15397 14541"/>
                            <a:gd name="T143" fmla="*/ 15397 h 1709"/>
                            <a:gd name="T144" fmla="+- 0 9647 8586"/>
                            <a:gd name="T145" fmla="*/ T144 w 1551"/>
                            <a:gd name="T146" fmla="+- 0 15598 14541"/>
                            <a:gd name="T147" fmla="*/ 15598 h 1709"/>
                            <a:gd name="T148" fmla="+- 0 9643 8586"/>
                            <a:gd name="T149" fmla="*/ T148 w 1551"/>
                            <a:gd name="T150" fmla="+- 0 15594 14541"/>
                            <a:gd name="T151" fmla="*/ 15594 h 1709"/>
                            <a:gd name="T152" fmla="+- 0 9870 8586"/>
                            <a:gd name="T153" fmla="*/ T152 w 1551"/>
                            <a:gd name="T154" fmla="+- 0 15364 14541"/>
                            <a:gd name="T155" fmla="*/ 15364 h 1709"/>
                            <a:gd name="T156" fmla="+- 0 9614 8586"/>
                            <a:gd name="T157" fmla="*/ T156 w 1551"/>
                            <a:gd name="T158" fmla="+- 0 15565 14541"/>
                            <a:gd name="T159" fmla="*/ 15565 h 1709"/>
                            <a:gd name="T160" fmla="+- 0 9610 8586"/>
                            <a:gd name="T161" fmla="*/ T160 w 1551"/>
                            <a:gd name="T162" fmla="+- 0 15561 14541"/>
                            <a:gd name="T163" fmla="*/ 15561 h 1709"/>
                            <a:gd name="T164" fmla="+- 0 9837 8586"/>
                            <a:gd name="T165" fmla="*/ T164 w 1551"/>
                            <a:gd name="T166" fmla="+- 0 15331 14541"/>
                            <a:gd name="T167" fmla="*/ 15331 h 1709"/>
                            <a:gd name="T168" fmla="+- 0 9580 8586"/>
                            <a:gd name="T169" fmla="*/ T168 w 1551"/>
                            <a:gd name="T170" fmla="+- 0 15532 14541"/>
                            <a:gd name="T171" fmla="*/ 15532 h 1709"/>
                            <a:gd name="T172" fmla="+- 0 9577 8586"/>
                            <a:gd name="T173" fmla="*/ T172 w 1551"/>
                            <a:gd name="T174" fmla="+- 0 15528 14541"/>
                            <a:gd name="T175" fmla="*/ 15528 h 1709"/>
                            <a:gd name="T176" fmla="+- 0 9804 8586"/>
                            <a:gd name="T177" fmla="*/ T176 w 1551"/>
                            <a:gd name="T178" fmla="+- 0 15297 14541"/>
                            <a:gd name="T179" fmla="*/ 15297 h 1709"/>
                            <a:gd name="T180" fmla="+- 0 9547 8586"/>
                            <a:gd name="T181" fmla="*/ T180 w 1551"/>
                            <a:gd name="T182" fmla="+- 0 15498 14541"/>
                            <a:gd name="T183" fmla="*/ 15498 h 1709"/>
                            <a:gd name="T184" fmla="+- 0 9543 8586"/>
                            <a:gd name="T185" fmla="*/ T184 w 1551"/>
                            <a:gd name="T186" fmla="+- 0 15495 14541"/>
                            <a:gd name="T187" fmla="*/ 15495 h 1709"/>
                            <a:gd name="T188" fmla="+- 0 9771 8586"/>
                            <a:gd name="T189" fmla="*/ T188 w 1551"/>
                            <a:gd name="T190" fmla="+- 0 15264 14541"/>
                            <a:gd name="T191" fmla="*/ 15264 h 1709"/>
                            <a:gd name="T192" fmla="+- 0 9514 8586"/>
                            <a:gd name="T193" fmla="*/ T192 w 1551"/>
                            <a:gd name="T194" fmla="+- 0 15465 14541"/>
                            <a:gd name="T195" fmla="*/ 15465 h 1709"/>
                            <a:gd name="T196" fmla="+- 0 9510 8586"/>
                            <a:gd name="T197" fmla="*/ T196 w 1551"/>
                            <a:gd name="T198" fmla="+- 0 15461 14541"/>
                            <a:gd name="T199" fmla="*/ 15461 h 1709"/>
                            <a:gd name="T200" fmla="+- 0 9737 8586"/>
                            <a:gd name="T201" fmla="*/ T200 w 1551"/>
                            <a:gd name="T202" fmla="+- 0 15231 14541"/>
                            <a:gd name="T203" fmla="*/ 15231 h 1709"/>
                            <a:gd name="T204" fmla="+- 0 9481 8586"/>
                            <a:gd name="T205" fmla="*/ T204 w 1551"/>
                            <a:gd name="T206" fmla="+- 0 15432 14541"/>
                            <a:gd name="T207" fmla="*/ 15432 h 1709"/>
                            <a:gd name="T208" fmla="+- 0 9477 8586"/>
                            <a:gd name="T209" fmla="*/ T208 w 1551"/>
                            <a:gd name="T210" fmla="+- 0 15428 14541"/>
                            <a:gd name="T211" fmla="*/ 15428 h 1709"/>
                            <a:gd name="T212" fmla="+- 0 9704 8586"/>
                            <a:gd name="T213" fmla="*/ T212 w 1551"/>
                            <a:gd name="T214" fmla="+- 0 15198 14541"/>
                            <a:gd name="T215" fmla="*/ 15198 h 1709"/>
                            <a:gd name="T216" fmla="+- 0 9448 8586"/>
                            <a:gd name="T217" fmla="*/ T216 w 1551"/>
                            <a:gd name="T218" fmla="+- 0 15399 14541"/>
                            <a:gd name="T219" fmla="*/ 15399 h 1709"/>
                            <a:gd name="T220" fmla="+- 0 9446 8586"/>
                            <a:gd name="T221" fmla="*/ T220 w 1551"/>
                            <a:gd name="T222" fmla="+- 0 15397 14541"/>
                            <a:gd name="T223" fmla="*/ 15397 h 1709"/>
                            <a:gd name="T224" fmla="+- 0 9911 8586"/>
                            <a:gd name="T225" fmla="*/ T224 w 1551"/>
                            <a:gd name="T226" fmla="+- 0 14933 14541"/>
                            <a:gd name="T227" fmla="*/ 14933 h 1709"/>
                            <a:gd name="T228" fmla="+- 0 9574 8586"/>
                            <a:gd name="T229" fmla="*/ T228 w 1551"/>
                            <a:gd name="T230" fmla="+- 0 14597 14541"/>
                            <a:gd name="T231" fmla="*/ 14597 h 1709"/>
                            <a:gd name="T232" fmla="+- 0 9511 8586"/>
                            <a:gd name="T233" fmla="*/ T232 w 1551"/>
                            <a:gd name="T234" fmla="+- 0 14555 14541"/>
                            <a:gd name="T235" fmla="*/ 14555 h 1709"/>
                            <a:gd name="T236" fmla="+- 0 9440 8586"/>
                            <a:gd name="T237" fmla="*/ T236 w 1551"/>
                            <a:gd name="T238" fmla="+- 0 14541 14541"/>
                            <a:gd name="T239" fmla="*/ 14541 h 170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1551" h="1709">
                              <a:moveTo>
                                <a:pt x="854" y="0"/>
                              </a:moveTo>
                              <a:lnTo>
                                <a:pt x="783" y="14"/>
                              </a:lnTo>
                              <a:lnTo>
                                <a:pt x="721" y="56"/>
                              </a:lnTo>
                              <a:lnTo>
                                <a:pt x="55" y="721"/>
                              </a:lnTo>
                              <a:lnTo>
                                <a:pt x="14" y="784"/>
                              </a:lnTo>
                              <a:lnTo>
                                <a:pt x="0" y="855"/>
                              </a:lnTo>
                              <a:lnTo>
                                <a:pt x="14" y="926"/>
                              </a:lnTo>
                              <a:lnTo>
                                <a:pt x="55" y="988"/>
                              </a:lnTo>
                              <a:lnTo>
                                <a:pt x="721" y="1654"/>
                              </a:lnTo>
                              <a:lnTo>
                                <a:pt x="783" y="1695"/>
                              </a:lnTo>
                              <a:lnTo>
                                <a:pt x="854" y="1709"/>
                              </a:lnTo>
                              <a:lnTo>
                                <a:pt x="925" y="1695"/>
                              </a:lnTo>
                              <a:lnTo>
                                <a:pt x="988" y="1654"/>
                              </a:lnTo>
                              <a:lnTo>
                                <a:pt x="1323" y="1319"/>
                              </a:lnTo>
                              <a:lnTo>
                                <a:pt x="1550" y="1089"/>
                              </a:lnTo>
                              <a:lnTo>
                                <a:pt x="1293" y="1290"/>
                              </a:lnTo>
                              <a:lnTo>
                                <a:pt x="1290" y="1286"/>
                              </a:lnTo>
                              <a:lnTo>
                                <a:pt x="1517" y="1055"/>
                              </a:lnTo>
                              <a:lnTo>
                                <a:pt x="1260" y="1256"/>
                              </a:lnTo>
                              <a:lnTo>
                                <a:pt x="1256" y="1253"/>
                              </a:lnTo>
                              <a:lnTo>
                                <a:pt x="1484" y="1022"/>
                              </a:lnTo>
                              <a:lnTo>
                                <a:pt x="1227" y="1223"/>
                              </a:lnTo>
                              <a:lnTo>
                                <a:pt x="1223" y="1219"/>
                              </a:lnTo>
                              <a:lnTo>
                                <a:pt x="1450" y="989"/>
                              </a:lnTo>
                              <a:lnTo>
                                <a:pt x="1194" y="1190"/>
                              </a:lnTo>
                              <a:lnTo>
                                <a:pt x="1190" y="1186"/>
                              </a:lnTo>
                              <a:lnTo>
                                <a:pt x="1417" y="956"/>
                              </a:lnTo>
                              <a:lnTo>
                                <a:pt x="1161" y="1157"/>
                              </a:lnTo>
                              <a:lnTo>
                                <a:pt x="1157" y="1153"/>
                              </a:lnTo>
                              <a:lnTo>
                                <a:pt x="1384" y="923"/>
                              </a:lnTo>
                              <a:lnTo>
                                <a:pt x="1127" y="1123"/>
                              </a:lnTo>
                              <a:lnTo>
                                <a:pt x="1124" y="1120"/>
                              </a:lnTo>
                              <a:lnTo>
                                <a:pt x="1351" y="889"/>
                              </a:lnTo>
                              <a:lnTo>
                                <a:pt x="1094" y="1090"/>
                              </a:lnTo>
                              <a:lnTo>
                                <a:pt x="1090" y="1086"/>
                              </a:lnTo>
                              <a:lnTo>
                                <a:pt x="1317" y="856"/>
                              </a:lnTo>
                              <a:lnTo>
                                <a:pt x="1061" y="1057"/>
                              </a:lnTo>
                              <a:lnTo>
                                <a:pt x="1057" y="1053"/>
                              </a:lnTo>
                              <a:lnTo>
                                <a:pt x="1284" y="823"/>
                              </a:lnTo>
                              <a:lnTo>
                                <a:pt x="1028" y="1024"/>
                              </a:lnTo>
                              <a:lnTo>
                                <a:pt x="1024" y="1020"/>
                              </a:lnTo>
                              <a:lnTo>
                                <a:pt x="1251" y="790"/>
                              </a:lnTo>
                              <a:lnTo>
                                <a:pt x="994" y="991"/>
                              </a:lnTo>
                              <a:lnTo>
                                <a:pt x="991" y="987"/>
                              </a:lnTo>
                              <a:lnTo>
                                <a:pt x="1218" y="756"/>
                              </a:lnTo>
                              <a:lnTo>
                                <a:pt x="961" y="957"/>
                              </a:lnTo>
                              <a:lnTo>
                                <a:pt x="957" y="954"/>
                              </a:lnTo>
                              <a:lnTo>
                                <a:pt x="1185" y="723"/>
                              </a:lnTo>
                              <a:lnTo>
                                <a:pt x="928" y="924"/>
                              </a:lnTo>
                              <a:lnTo>
                                <a:pt x="924" y="920"/>
                              </a:lnTo>
                              <a:lnTo>
                                <a:pt x="1151" y="690"/>
                              </a:lnTo>
                              <a:lnTo>
                                <a:pt x="895" y="891"/>
                              </a:lnTo>
                              <a:lnTo>
                                <a:pt x="891" y="887"/>
                              </a:lnTo>
                              <a:lnTo>
                                <a:pt x="1118" y="657"/>
                              </a:lnTo>
                              <a:lnTo>
                                <a:pt x="862" y="858"/>
                              </a:lnTo>
                              <a:lnTo>
                                <a:pt x="860" y="856"/>
                              </a:lnTo>
                              <a:lnTo>
                                <a:pt x="1325" y="392"/>
                              </a:lnTo>
                              <a:lnTo>
                                <a:pt x="988" y="56"/>
                              </a:lnTo>
                              <a:lnTo>
                                <a:pt x="925" y="14"/>
                              </a:lnTo>
                              <a:lnTo>
                                <a:pt x="854" y="0"/>
                              </a:lnTo>
                              <a:close/>
                            </a:path>
                          </a:pathLst>
                        </a:custGeom>
                        <a:solidFill>
                          <a:srgbClr val="38B54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68234111" name="Freeform 89"/>
                      <wps:cNvSpPr>
                        <a:spLocks/>
                      </wps:cNvSpPr>
                      <wps:spPr bwMode="auto">
                        <a:xfrm>
                          <a:off x="9084" y="15154"/>
                          <a:ext cx="300" cy="378"/>
                        </a:xfrm>
                        <a:custGeom>
                          <a:avLst/>
                          <a:gdLst>
                            <a:gd name="T0" fmla="+- 0 9384 9084"/>
                            <a:gd name="T1" fmla="*/ T0 w 300"/>
                            <a:gd name="T2" fmla="+- 0 15155 15155"/>
                            <a:gd name="T3" fmla="*/ 15155 h 378"/>
                            <a:gd name="T4" fmla="+- 0 9328 9084"/>
                            <a:gd name="T5" fmla="*/ T4 w 300"/>
                            <a:gd name="T6" fmla="+- 0 15155 15155"/>
                            <a:gd name="T7" fmla="*/ 15155 h 378"/>
                            <a:gd name="T8" fmla="+- 0 9328 9084"/>
                            <a:gd name="T9" fmla="*/ T8 w 300"/>
                            <a:gd name="T10" fmla="+- 0 15315 15155"/>
                            <a:gd name="T11" fmla="*/ 15315 h 378"/>
                            <a:gd name="T12" fmla="+- 0 9140 9084"/>
                            <a:gd name="T13" fmla="*/ T12 w 300"/>
                            <a:gd name="T14" fmla="+- 0 15315 15155"/>
                            <a:gd name="T15" fmla="*/ 15315 h 378"/>
                            <a:gd name="T16" fmla="+- 0 9140 9084"/>
                            <a:gd name="T17" fmla="*/ T16 w 300"/>
                            <a:gd name="T18" fmla="+- 0 15155 15155"/>
                            <a:gd name="T19" fmla="*/ 15155 h 378"/>
                            <a:gd name="T20" fmla="+- 0 9084 9084"/>
                            <a:gd name="T21" fmla="*/ T20 w 300"/>
                            <a:gd name="T22" fmla="+- 0 15155 15155"/>
                            <a:gd name="T23" fmla="*/ 15155 h 378"/>
                            <a:gd name="T24" fmla="+- 0 9084 9084"/>
                            <a:gd name="T25" fmla="*/ T24 w 300"/>
                            <a:gd name="T26" fmla="+- 0 15315 15155"/>
                            <a:gd name="T27" fmla="*/ 15315 h 378"/>
                            <a:gd name="T28" fmla="+- 0 9084 9084"/>
                            <a:gd name="T29" fmla="*/ T28 w 300"/>
                            <a:gd name="T30" fmla="+- 0 15365 15155"/>
                            <a:gd name="T31" fmla="*/ 15365 h 378"/>
                            <a:gd name="T32" fmla="+- 0 9084 9084"/>
                            <a:gd name="T33" fmla="*/ T32 w 300"/>
                            <a:gd name="T34" fmla="+- 0 15533 15155"/>
                            <a:gd name="T35" fmla="*/ 15533 h 378"/>
                            <a:gd name="T36" fmla="+- 0 9140 9084"/>
                            <a:gd name="T37" fmla="*/ T36 w 300"/>
                            <a:gd name="T38" fmla="+- 0 15533 15155"/>
                            <a:gd name="T39" fmla="*/ 15533 h 378"/>
                            <a:gd name="T40" fmla="+- 0 9140 9084"/>
                            <a:gd name="T41" fmla="*/ T40 w 300"/>
                            <a:gd name="T42" fmla="+- 0 15365 15155"/>
                            <a:gd name="T43" fmla="*/ 15365 h 378"/>
                            <a:gd name="T44" fmla="+- 0 9328 9084"/>
                            <a:gd name="T45" fmla="*/ T44 w 300"/>
                            <a:gd name="T46" fmla="+- 0 15365 15155"/>
                            <a:gd name="T47" fmla="*/ 15365 h 378"/>
                            <a:gd name="T48" fmla="+- 0 9328 9084"/>
                            <a:gd name="T49" fmla="*/ T48 w 300"/>
                            <a:gd name="T50" fmla="+- 0 15533 15155"/>
                            <a:gd name="T51" fmla="*/ 15533 h 378"/>
                            <a:gd name="T52" fmla="+- 0 9384 9084"/>
                            <a:gd name="T53" fmla="*/ T52 w 300"/>
                            <a:gd name="T54" fmla="+- 0 15533 15155"/>
                            <a:gd name="T55" fmla="*/ 15533 h 378"/>
                            <a:gd name="T56" fmla="+- 0 9384 9084"/>
                            <a:gd name="T57" fmla="*/ T56 w 300"/>
                            <a:gd name="T58" fmla="+- 0 15365 15155"/>
                            <a:gd name="T59" fmla="*/ 15365 h 378"/>
                            <a:gd name="T60" fmla="+- 0 9384 9084"/>
                            <a:gd name="T61" fmla="*/ T60 w 300"/>
                            <a:gd name="T62" fmla="+- 0 15315 15155"/>
                            <a:gd name="T63" fmla="*/ 15315 h 378"/>
                            <a:gd name="T64" fmla="+- 0 9384 9084"/>
                            <a:gd name="T65" fmla="*/ T64 w 300"/>
                            <a:gd name="T66" fmla="+- 0 15155 15155"/>
                            <a:gd name="T67" fmla="*/ 15155 h 37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300" h="378">
                              <a:moveTo>
                                <a:pt x="300" y="0"/>
                              </a:moveTo>
                              <a:lnTo>
                                <a:pt x="244" y="0"/>
                              </a:lnTo>
                              <a:lnTo>
                                <a:pt x="244" y="160"/>
                              </a:lnTo>
                              <a:lnTo>
                                <a:pt x="56" y="160"/>
                              </a:lnTo>
                              <a:lnTo>
                                <a:pt x="56" y="0"/>
                              </a:lnTo>
                              <a:lnTo>
                                <a:pt x="0" y="0"/>
                              </a:lnTo>
                              <a:lnTo>
                                <a:pt x="0" y="160"/>
                              </a:lnTo>
                              <a:lnTo>
                                <a:pt x="0" y="210"/>
                              </a:lnTo>
                              <a:lnTo>
                                <a:pt x="0" y="378"/>
                              </a:lnTo>
                              <a:lnTo>
                                <a:pt x="56" y="378"/>
                              </a:lnTo>
                              <a:lnTo>
                                <a:pt x="56" y="210"/>
                              </a:lnTo>
                              <a:lnTo>
                                <a:pt x="244" y="210"/>
                              </a:lnTo>
                              <a:lnTo>
                                <a:pt x="244" y="378"/>
                              </a:lnTo>
                              <a:lnTo>
                                <a:pt x="300" y="378"/>
                              </a:lnTo>
                              <a:lnTo>
                                <a:pt x="300" y="210"/>
                              </a:lnTo>
                              <a:lnTo>
                                <a:pt x="300" y="160"/>
                              </a:lnTo>
                              <a:lnTo>
                                <a:pt x="30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629469492" name="Picture 88"/>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9435" y="15249"/>
                          <a:ext cx="241" cy="2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989113703" name="Picture 8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9729" y="15257"/>
                          <a:ext cx="411" cy="2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793835668" name="Picture 86"/>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10188" y="15249"/>
                          <a:ext cx="240" cy="2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048143429" name="Rectangle 85"/>
                      <wps:cNvSpPr>
                        <a:spLocks noChangeArrowheads="1"/>
                      </wps:cNvSpPr>
                      <wps:spPr bwMode="auto">
                        <a:xfrm>
                          <a:off x="10482" y="15138"/>
                          <a:ext cx="56" cy="39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916235822" name="Picture 8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10599" y="15183"/>
                          <a:ext cx="157" cy="3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1A21DED3" id="Group 83" o:spid="_x0000_s1026" style="position:absolute;margin-left:506.6pt;margin-top:22.6pt;width:63.8pt;height:41.25pt;z-index:251674624;mso-position-horizontal-relative:page;mso-position-vertical-relative:top-margin-area" coordorigin="8586,14541" coordsize="2648,171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">
              <o:lock v:ext="edit" aspectratio="t"/>
              <v:shape id="Freeform 91" o:spid="_x0000_s1027" style="position:absolute;left:9446;top:14543;width:1788;height:1709;visibility:visible;mso-wrap-style:square;v-text-anchor:top" coordsize="1788,17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" path="m933,l862,14,800,55,,854r800,800l862,1695r71,14l1004,1695r63,-41l1732,988r42,-62l1788,854r-14,-71l1732,721,1067,55,1004,14,933,xe" fillcolor="#8dc63f" stroked="f">
                <v:path arrowok="t" o:connecttype="custom" o:connectlocs="933,14543;862,14557;800,14598;0,15397;800,16197;862,16238;933,16252;1004,16238;1067,16197;1732,15531;1774,15469;1788,15397;1774,15326;1732,15264;1067,14598;1004,14557;933,14543" o:connectangles="0,0,0,0,0,0,0,0,0,0,0,0,0,0,0,0,0"/>
              </v:shape>
              <v:shape id="Freeform 90" o:spid="_x0000_s1028" style="position:absolute;left:8585;top:14541;width:1551;height:1709;visibility:visible;mso-wrap-style:square;v-text-anchor:top" coordsize="1551,17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" path="m854,l783,14,721,56,55,721,14,784,,855r14,71l55,988r666,666l783,1695r71,14l925,1695r63,-41l1323,1319r227,-230l1293,1290r-3,-4l1517,1055r-257,201l1256,1253r228,-231l1227,1223r-4,-4l1450,989r-256,201l1190,1186,1417,956r-256,201l1157,1153,1384,923r-257,200l1124,1120,1351,889r-257,201l1090,1086,1317,856r-256,201l1057,1053,1284,823r-256,201l1024,1020,1251,790,994,991r-3,-4l1218,756,961,957r-4,-3l1185,723,928,924r-4,-4l1151,690,895,891r-4,-4l1118,657,862,858r-2,-2l1325,392,988,56,925,14,854,xe" fillcolor="#38b54a" stroked="f">
                <v:path arrowok="t" o:connecttype="custom" o:connectlocs="854,14541;783,14555;721,14597;55,15262;14,15325;0,15396;14,15467;55,15529;721,16195;783,16236;854,16250;925,16236;988,16195;1323,15860;1550,15630;1293,15831;1290,15827;1517,15596;1260,15797;1256,15794;1484,15563;1227,15764;1223,15760;1450,15530;1194,15731;1190,15727;1417,15497;1161,15698;1157,15694;1384,15464;1127,15664;1124,15661;1351,15430;1094,15631;1090,15627;1317,15397;1061,15598;1057,15594;1284,15364;1028,15565;1024,15561;1251,15331;994,15532;991,15528;1218,15297;961,15498;957,15495;1185,15264;928,15465;924,15461;1151,15231;895,15432;891,15428;1118,15198;862,15399;860,15397;1325,14933;988,14597;925,14555;854,14541" o:connectangles="0,0,0,0,0,0,0,0,0,0,0,0,0,0,0,0,0,0,0,0,0,0,0,0,0,0,0,0,0,0,0,0,0,0,0,0,0,0,0,0,0,0,0,0,0,0,0,0,0,0,0,0,0,0,0,0,0,0,0,0"/>
              </v:shape>
              <v:shape id="Freeform 89" o:spid="_x0000_s1029" style="position:absolute;left:9084;top:15154;width:300;height:378;visibility:visible;mso-wrap-style:square;v-text-anchor:top" coordsize="300,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" path="m300,l244,r,160l56,160,56,,,,,160r,50l,378r56,l56,210r188,l244,378r56,l300,210r,-50l300,xe" stroked="f">
                <v:path arrowok="t" o:connecttype="custom" o:connectlocs="300,15155;244,15155;244,15315;56,15315;56,15155;0,15155;0,15315;0,15365;0,15533;56,15533;56,15365;244,15365;244,15533;300,15533;300,15365;300,15315;300,15155" o:connectangles="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8" o:spid="_x0000_s1030" type="#_x0000_t75" style="position:absolute;left:9435;top:15249;width:241;height:2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">
                <v:imagedata r:id="rId5" o:title=""/>
              </v:shape>
              <v:shape id="Picture 87" o:spid="_x0000_s1031" type="#_x0000_t75" style="position:absolute;left:9729;top:15257;width:411;height:2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">
                <v:imagedata r:id="rId6" o:title=""/>
              </v:shape>
              <v:shape id="Picture 86" o:spid="_x0000_s1032" type="#_x0000_t75" style="position:absolute;left:10188;top:15249;width:240;height:2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">
                <v:imagedata r:id="rId7" o:title=""/>
              </v:shape>
              <v:rect id="Rectangle 85" o:spid="_x0000_s1033" style="position:absolute;left:10482;top:15138;width:56;height:3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" stroked="f"/>
              <v:shape id="Picture 84" o:spid="_x0000_s1034" type="#_x0000_t75" style="position:absolute;left:10599;top:15183;width:157;height:3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">
                <v:imagedata r:id="rId8" o:title=""/>
              </v:shape>
              <w10:wrap anchorx="page" anchory="margin"/>
            </v:group>
          </w:pict>
        </mc:Fallback>
      </mc:AlternateContent>
    </w:r>
    <w:r w:rsidR="00A072C4">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119.4pt;height:123.6pt" o:bullet="t">
        <v:imagedata r:id="rId1" o:title="Herselt_vierhoek-opsom"/>
      </v:shape>
    </w:pict>
  </w:numPicBullet>
  <w:abstractNum w:abstractNumId="0" w15:restartNumberingAfterBreak="0">
    <w:nsid w:val="0309303A"/>
    <w:multiLevelType w:val="hybridMultilevel"/>
    <w:tmpl w:val="F04644A4"/>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15:restartNumberingAfterBreak="0">
    <w:nsid w:val="090532ED"/>
    <w:multiLevelType w:val="hybridMultilevel"/>
    <w:tmpl w:val="8DE4F13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0DE77768"/>
    <w:multiLevelType w:val="hybridMultilevel"/>
    <w:tmpl w:val="368AB39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157A2BA7"/>
    <w:multiLevelType w:val="hybridMultilevel"/>
    <w:tmpl w:val="B112A386"/>
    <w:lvl w:ilvl="0" w:tplc="981CFBF0">
      <w:numFmt w:val="bullet"/>
      <w:lvlText w:val="-"/>
      <w:lvlJc w:val="left"/>
      <w:pPr>
        <w:tabs>
          <w:tab w:val="num" w:pos="1069"/>
        </w:tabs>
        <w:ind w:left="1069" w:hanging="360"/>
      </w:pPr>
      <w:rPr>
        <w:rFonts w:ascii="Times New Roman" w:eastAsia="Times New Roman" w:hAnsi="Times New Roman" w:cs="Times New Roman" w:hint="default"/>
      </w:rPr>
    </w:lvl>
    <w:lvl w:ilvl="1" w:tplc="04130003" w:tentative="1">
      <w:start w:val="1"/>
      <w:numFmt w:val="bullet"/>
      <w:lvlText w:val="o"/>
      <w:lvlJc w:val="left"/>
      <w:pPr>
        <w:tabs>
          <w:tab w:val="num" w:pos="-683"/>
        </w:tabs>
        <w:ind w:left="-683" w:hanging="360"/>
      </w:pPr>
      <w:rPr>
        <w:rFonts w:ascii="Courier New" w:hAnsi="Courier New" w:cs="Courier New" w:hint="default"/>
      </w:rPr>
    </w:lvl>
    <w:lvl w:ilvl="2" w:tplc="04130005" w:tentative="1">
      <w:start w:val="1"/>
      <w:numFmt w:val="bullet"/>
      <w:lvlText w:val=""/>
      <w:lvlJc w:val="left"/>
      <w:pPr>
        <w:tabs>
          <w:tab w:val="num" w:pos="37"/>
        </w:tabs>
        <w:ind w:left="37" w:hanging="360"/>
      </w:pPr>
      <w:rPr>
        <w:rFonts w:ascii="Wingdings" w:hAnsi="Wingdings" w:hint="default"/>
      </w:rPr>
    </w:lvl>
    <w:lvl w:ilvl="3" w:tplc="04130001" w:tentative="1">
      <w:start w:val="1"/>
      <w:numFmt w:val="bullet"/>
      <w:lvlText w:val=""/>
      <w:lvlJc w:val="left"/>
      <w:pPr>
        <w:tabs>
          <w:tab w:val="num" w:pos="757"/>
        </w:tabs>
        <w:ind w:left="757" w:hanging="360"/>
      </w:pPr>
      <w:rPr>
        <w:rFonts w:ascii="Symbol" w:hAnsi="Symbol" w:hint="default"/>
      </w:rPr>
    </w:lvl>
    <w:lvl w:ilvl="4" w:tplc="04130003" w:tentative="1">
      <w:start w:val="1"/>
      <w:numFmt w:val="bullet"/>
      <w:lvlText w:val="o"/>
      <w:lvlJc w:val="left"/>
      <w:pPr>
        <w:tabs>
          <w:tab w:val="num" w:pos="1477"/>
        </w:tabs>
        <w:ind w:left="1477" w:hanging="360"/>
      </w:pPr>
      <w:rPr>
        <w:rFonts w:ascii="Courier New" w:hAnsi="Courier New" w:cs="Courier New" w:hint="default"/>
      </w:rPr>
    </w:lvl>
    <w:lvl w:ilvl="5" w:tplc="04130005" w:tentative="1">
      <w:start w:val="1"/>
      <w:numFmt w:val="bullet"/>
      <w:lvlText w:val=""/>
      <w:lvlJc w:val="left"/>
      <w:pPr>
        <w:tabs>
          <w:tab w:val="num" w:pos="2197"/>
        </w:tabs>
        <w:ind w:left="2197" w:hanging="360"/>
      </w:pPr>
      <w:rPr>
        <w:rFonts w:ascii="Wingdings" w:hAnsi="Wingdings" w:hint="default"/>
      </w:rPr>
    </w:lvl>
    <w:lvl w:ilvl="6" w:tplc="04130001" w:tentative="1">
      <w:start w:val="1"/>
      <w:numFmt w:val="bullet"/>
      <w:lvlText w:val=""/>
      <w:lvlJc w:val="left"/>
      <w:pPr>
        <w:tabs>
          <w:tab w:val="num" w:pos="2917"/>
        </w:tabs>
        <w:ind w:left="2917" w:hanging="360"/>
      </w:pPr>
      <w:rPr>
        <w:rFonts w:ascii="Symbol" w:hAnsi="Symbol" w:hint="default"/>
      </w:rPr>
    </w:lvl>
    <w:lvl w:ilvl="7" w:tplc="04130003" w:tentative="1">
      <w:start w:val="1"/>
      <w:numFmt w:val="bullet"/>
      <w:lvlText w:val="o"/>
      <w:lvlJc w:val="left"/>
      <w:pPr>
        <w:tabs>
          <w:tab w:val="num" w:pos="3637"/>
        </w:tabs>
        <w:ind w:left="3637" w:hanging="360"/>
      </w:pPr>
      <w:rPr>
        <w:rFonts w:ascii="Courier New" w:hAnsi="Courier New" w:cs="Courier New" w:hint="default"/>
      </w:rPr>
    </w:lvl>
    <w:lvl w:ilvl="8" w:tplc="04130005" w:tentative="1">
      <w:start w:val="1"/>
      <w:numFmt w:val="bullet"/>
      <w:lvlText w:val=""/>
      <w:lvlJc w:val="left"/>
      <w:pPr>
        <w:tabs>
          <w:tab w:val="num" w:pos="4357"/>
        </w:tabs>
        <w:ind w:left="4357" w:hanging="360"/>
      </w:pPr>
      <w:rPr>
        <w:rFonts w:ascii="Wingdings" w:hAnsi="Wingdings" w:hint="default"/>
      </w:rPr>
    </w:lvl>
  </w:abstractNum>
  <w:abstractNum w:abstractNumId="4" w15:restartNumberingAfterBreak="0">
    <w:nsid w:val="1E432148"/>
    <w:multiLevelType w:val="hybridMultilevel"/>
    <w:tmpl w:val="99B64692"/>
    <w:lvl w:ilvl="0" w:tplc="7BBEC148">
      <w:start w:val="8"/>
      <w:numFmt w:val="bullet"/>
      <w:lvlText w:val="-"/>
      <w:lvlJc w:val="left"/>
      <w:pPr>
        <w:ind w:left="720" w:hanging="360"/>
      </w:pPr>
      <w:rPr>
        <w:rFonts w:ascii="Arial" w:eastAsiaTheme="minorHAnsi"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1F567101"/>
    <w:multiLevelType w:val="hybridMultilevel"/>
    <w:tmpl w:val="E710DE10"/>
    <w:lvl w:ilvl="0" w:tplc="BCC214C2">
      <w:numFmt w:val="bullet"/>
      <w:lvlText w:val="-"/>
      <w:lvlJc w:val="left"/>
      <w:pPr>
        <w:ind w:left="1068" w:hanging="360"/>
      </w:pPr>
      <w:rPr>
        <w:rFonts w:ascii="Arial Narrow" w:eastAsia="Times New Roman" w:hAnsi="Arial Narrow" w:cs="Times New Roman" w:hint="default"/>
      </w:rPr>
    </w:lvl>
    <w:lvl w:ilvl="1" w:tplc="08130003" w:tentative="1">
      <w:start w:val="1"/>
      <w:numFmt w:val="bullet"/>
      <w:lvlText w:val="o"/>
      <w:lvlJc w:val="left"/>
      <w:pPr>
        <w:ind w:left="1788" w:hanging="360"/>
      </w:pPr>
      <w:rPr>
        <w:rFonts w:ascii="Courier New" w:hAnsi="Courier New" w:cs="Courier New" w:hint="default"/>
      </w:rPr>
    </w:lvl>
    <w:lvl w:ilvl="2" w:tplc="08130005" w:tentative="1">
      <w:start w:val="1"/>
      <w:numFmt w:val="bullet"/>
      <w:lvlText w:val=""/>
      <w:lvlJc w:val="left"/>
      <w:pPr>
        <w:ind w:left="2508" w:hanging="360"/>
      </w:pPr>
      <w:rPr>
        <w:rFonts w:ascii="Wingdings" w:hAnsi="Wingdings" w:hint="default"/>
      </w:rPr>
    </w:lvl>
    <w:lvl w:ilvl="3" w:tplc="08130001" w:tentative="1">
      <w:start w:val="1"/>
      <w:numFmt w:val="bullet"/>
      <w:lvlText w:val=""/>
      <w:lvlJc w:val="left"/>
      <w:pPr>
        <w:ind w:left="3228" w:hanging="360"/>
      </w:pPr>
      <w:rPr>
        <w:rFonts w:ascii="Symbol" w:hAnsi="Symbol" w:hint="default"/>
      </w:rPr>
    </w:lvl>
    <w:lvl w:ilvl="4" w:tplc="08130003" w:tentative="1">
      <w:start w:val="1"/>
      <w:numFmt w:val="bullet"/>
      <w:lvlText w:val="o"/>
      <w:lvlJc w:val="left"/>
      <w:pPr>
        <w:ind w:left="3948" w:hanging="360"/>
      </w:pPr>
      <w:rPr>
        <w:rFonts w:ascii="Courier New" w:hAnsi="Courier New" w:cs="Courier New" w:hint="default"/>
      </w:rPr>
    </w:lvl>
    <w:lvl w:ilvl="5" w:tplc="08130005" w:tentative="1">
      <w:start w:val="1"/>
      <w:numFmt w:val="bullet"/>
      <w:lvlText w:val=""/>
      <w:lvlJc w:val="left"/>
      <w:pPr>
        <w:ind w:left="4668" w:hanging="360"/>
      </w:pPr>
      <w:rPr>
        <w:rFonts w:ascii="Wingdings" w:hAnsi="Wingdings" w:hint="default"/>
      </w:rPr>
    </w:lvl>
    <w:lvl w:ilvl="6" w:tplc="08130001" w:tentative="1">
      <w:start w:val="1"/>
      <w:numFmt w:val="bullet"/>
      <w:lvlText w:val=""/>
      <w:lvlJc w:val="left"/>
      <w:pPr>
        <w:ind w:left="5388" w:hanging="360"/>
      </w:pPr>
      <w:rPr>
        <w:rFonts w:ascii="Symbol" w:hAnsi="Symbol" w:hint="default"/>
      </w:rPr>
    </w:lvl>
    <w:lvl w:ilvl="7" w:tplc="08130003" w:tentative="1">
      <w:start w:val="1"/>
      <w:numFmt w:val="bullet"/>
      <w:lvlText w:val="o"/>
      <w:lvlJc w:val="left"/>
      <w:pPr>
        <w:ind w:left="6108" w:hanging="360"/>
      </w:pPr>
      <w:rPr>
        <w:rFonts w:ascii="Courier New" w:hAnsi="Courier New" w:cs="Courier New" w:hint="default"/>
      </w:rPr>
    </w:lvl>
    <w:lvl w:ilvl="8" w:tplc="08130005" w:tentative="1">
      <w:start w:val="1"/>
      <w:numFmt w:val="bullet"/>
      <w:lvlText w:val=""/>
      <w:lvlJc w:val="left"/>
      <w:pPr>
        <w:ind w:left="6828" w:hanging="360"/>
      </w:pPr>
      <w:rPr>
        <w:rFonts w:ascii="Wingdings" w:hAnsi="Wingdings" w:hint="default"/>
      </w:rPr>
    </w:lvl>
  </w:abstractNum>
  <w:abstractNum w:abstractNumId="6" w15:restartNumberingAfterBreak="0">
    <w:nsid w:val="22391832"/>
    <w:multiLevelType w:val="hybridMultilevel"/>
    <w:tmpl w:val="EAC64682"/>
    <w:lvl w:ilvl="0" w:tplc="BCC214C2">
      <w:numFmt w:val="bullet"/>
      <w:lvlText w:val="-"/>
      <w:lvlJc w:val="left"/>
      <w:pPr>
        <w:ind w:left="1068" w:hanging="360"/>
      </w:pPr>
      <w:rPr>
        <w:rFonts w:ascii="Arial Narrow" w:eastAsia="Times New Roman" w:hAnsi="Arial Narrow" w:cs="Times New Roman" w:hint="default"/>
      </w:rPr>
    </w:lvl>
    <w:lvl w:ilvl="1" w:tplc="08130003" w:tentative="1">
      <w:start w:val="1"/>
      <w:numFmt w:val="bullet"/>
      <w:lvlText w:val="o"/>
      <w:lvlJc w:val="left"/>
      <w:pPr>
        <w:ind w:left="1788" w:hanging="360"/>
      </w:pPr>
      <w:rPr>
        <w:rFonts w:ascii="Courier New" w:hAnsi="Courier New" w:cs="Courier New" w:hint="default"/>
      </w:rPr>
    </w:lvl>
    <w:lvl w:ilvl="2" w:tplc="08130005" w:tentative="1">
      <w:start w:val="1"/>
      <w:numFmt w:val="bullet"/>
      <w:lvlText w:val=""/>
      <w:lvlJc w:val="left"/>
      <w:pPr>
        <w:ind w:left="2508" w:hanging="360"/>
      </w:pPr>
      <w:rPr>
        <w:rFonts w:ascii="Wingdings" w:hAnsi="Wingdings" w:hint="default"/>
      </w:rPr>
    </w:lvl>
    <w:lvl w:ilvl="3" w:tplc="08130001" w:tentative="1">
      <w:start w:val="1"/>
      <w:numFmt w:val="bullet"/>
      <w:lvlText w:val=""/>
      <w:lvlJc w:val="left"/>
      <w:pPr>
        <w:ind w:left="3228" w:hanging="360"/>
      </w:pPr>
      <w:rPr>
        <w:rFonts w:ascii="Symbol" w:hAnsi="Symbol" w:hint="default"/>
      </w:rPr>
    </w:lvl>
    <w:lvl w:ilvl="4" w:tplc="08130003" w:tentative="1">
      <w:start w:val="1"/>
      <w:numFmt w:val="bullet"/>
      <w:lvlText w:val="o"/>
      <w:lvlJc w:val="left"/>
      <w:pPr>
        <w:ind w:left="3948" w:hanging="360"/>
      </w:pPr>
      <w:rPr>
        <w:rFonts w:ascii="Courier New" w:hAnsi="Courier New" w:cs="Courier New" w:hint="default"/>
      </w:rPr>
    </w:lvl>
    <w:lvl w:ilvl="5" w:tplc="08130005" w:tentative="1">
      <w:start w:val="1"/>
      <w:numFmt w:val="bullet"/>
      <w:lvlText w:val=""/>
      <w:lvlJc w:val="left"/>
      <w:pPr>
        <w:ind w:left="4668" w:hanging="360"/>
      </w:pPr>
      <w:rPr>
        <w:rFonts w:ascii="Wingdings" w:hAnsi="Wingdings" w:hint="default"/>
      </w:rPr>
    </w:lvl>
    <w:lvl w:ilvl="6" w:tplc="08130001" w:tentative="1">
      <w:start w:val="1"/>
      <w:numFmt w:val="bullet"/>
      <w:lvlText w:val=""/>
      <w:lvlJc w:val="left"/>
      <w:pPr>
        <w:ind w:left="5388" w:hanging="360"/>
      </w:pPr>
      <w:rPr>
        <w:rFonts w:ascii="Symbol" w:hAnsi="Symbol" w:hint="default"/>
      </w:rPr>
    </w:lvl>
    <w:lvl w:ilvl="7" w:tplc="08130003" w:tentative="1">
      <w:start w:val="1"/>
      <w:numFmt w:val="bullet"/>
      <w:lvlText w:val="o"/>
      <w:lvlJc w:val="left"/>
      <w:pPr>
        <w:ind w:left="6108" w:hanging="360"/>
      </w:pPr>
      <w:rPr>
        <w:rFonts w:ascii="Courier New" w:hAnsi="Courier New" w:cs="Courier New" w:hint="default"/>
      </w:rPr>
    </w:lvl>
    <w:lvl w:ilvl="8" w:tplc="08130005" w:tentative="1">
      <w:start w:val="1"/>
      <w:numFmt w:val="bullet"/>
      <w:lvlText w:val=""/>
      <w:lvlJc w:val="left"/>
      <w:pPr>
        <w:ind w:left="6828" w:hanging="360"/>
      </w:pPr>
      <w:rPr>
        <w:rFonts w:ascii="Wingdings" w:hAnsi="Wingdings" w:hint="default"/>
      </w:rPr>
    </w:lvl>
  </w:abstractNum>
  <w:abstractNum w:abstractNumId="7" w15:restartNumberingAfterBreak="0">
    <w:nsid w:val="287D72A3"/>
    <w:multiLevelType w:val="hybridMultilevel"/>
    <w:tmpl w:val="23745E6C"/>
    <w:lvl w:ilvl="0" w:tplc="BCC214C2">
      <w:numFmt w:val="bullet"/>
      <w:lvlText w:val="-"/>
      <w:lvlJc w:val="left"/>
      <w:pPr>
        <w:ind w:left="720" w:hanging="360"/>
      </w:pPr>
      <w:rPr>
        <w:rFonts w:ascii="Arial Narrow" w:eastAsia="Times New Roman" w:hAnsi="Arial Narrow"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358D107B"/>
    <w:multiLevelType w:val="hybridMultilevel"/>
    <w:tmpl w:val="70B42680"/>
    <w:lvl w:ilvl="0" w:tplc="BCC214C2">
      <w:numFmt w:val="bullet"/>
      <w:lvlText w:val="-"/>
      <w:lvlJc w:val="left"/>
      <w:pPr>
        <w:ind w:left="720" w:hanging="360"/>
      </w:pPr>
      <w:rPr>
        <w:rFonts w:ascii="Arial Narrow" w:eastAsia="Times New Roman" w:hAnsi="Arial Narrow"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39CF06D3"/>
    <w:multiLevelType w:val="hybridMultilevel"/>
    <w:tmpl w:val="2A02F4D4"/>
    <w:lvl w:ilvl="0" w:tplc="BCC214C2">
      <w:numFmt w:val="bullet"/>
      <w:lvlText w:val="-"/>
      <w:lvlJc w:val="left"/>
      <w:pPr>
        <w:ind w:left="720" w:hanging="360"/>
      </w:pPr>
      <w:rPr>
        <w:rFonts w:ascii="Arial Narrow" w:eastAsia="Times New Roman" w:hAnsi="Arial Narrow"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3A255B25"/>
    <w:multiLevelType w:val="hybridMultilevel"/>
    <w:tmpl w:val="E94C88E2"/>
    <w:lvl w:ilvl="0" w:tplc="F98C0BF0">
      <w:start w:val="1"/>
      <w:numFmt w:val="bullet"/>
      <w:lvlText w:val=""/>
      <w:lvlPicBulletId w:val="0"/>
      <w:lvlJc w:val="left"/>
      <w:pPr>
        <w:ind w:left="720" w:hanging="360"/>
      </w:pPr>
      <w:rPr>
        <w:rFonts w:ascii="Symbol" w:hAnsi="Symbol" w:hint="default"/>
        <w:color w:val="auto"/>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3AAA46D3"/>
    <w:multiLevelType w:val="multilevel"/>
    <w:tmpl w:val="E94C88E2"/>
    <w:numStyleLink w:val="OpsommingHerselt"/>
  </w:abstractNum>
  <w:abstractNum w:abstractNumId="12" w15:restartNumberingAfterBreak="0">
    <w:nsid w:val="3C0C45AD"/>
    <w:multiLevelType w:val="singleLevel"/>
    <w:tmpl w:val="F85A4468"/>
    <w:lvl w:ilvl="0">
      <w:start w:val="1"/>
      <w:numFmt w:val="decimal"/>
      <w:lvlText w:val="%1)"/>
      <w:lvlJc w:val="left"/>
      <w:pPr>
        <w:tabs>
          <w:tab w:val="num" w:pos="360"/>
        </w:tabs>
        <w:ind w:left="360" w:hanging="360"/>
      </w:pPr>
      <w:rPr>
        <w:rFonts w:hint="default"/>
      </w:rPr>
    </w:lvl>
  </w:abstractNum>
  <w:abstractNum w:abstractNumId="13" w15:restartNumberingAfterBreak="0">
    <w:nsid w:val="409C4F58"/>
    <w:multiLevelType w:val="multilevel"/>
    <w:tmpl w:val="E94C88E2"/>
    <w:numStyleLink w:val="OpsommingHerselt"/>
  </w:abstractNum>
  <w:abstractNum w:abstractNumId="14" w15:restartNumberingAfterBreak="0">
    <w:nsid w:val="424F1084"/>
    <w:multiLevelType w:val="hybridMultilevel"/>
    <w:tmpl w:val="102E2372"/>
    <w:lvl w:ilvl="0" w:tplc="A73E771C">
      <w:start w:val="1"/>
      <w:numFmt w:val="bullet"/>
      <w:lvlText w:val=""/>
      <w:lvlPicBulletId w:val="0"/>
      <w:lvlJc w:val="left"/>
      <w:pPr>
        <w:ind w:left="720" w:hanging="360"/>
      </w:pPr>
      <w:rPr>
        <w:rFonts w:ascii="Symbol" w:hAnsi="Symbol" w:hint="default"/>
        <w:color w:val="auto"/>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5" w15:restartNumberingAfterBreak="0">
    <w:nsid w:val="42DB1225"/>
    <w:multiLevelType w:val="multilevel"/>
    <w:tmpl w:val="E94C88E2"/>
    <w:styleLink w:val="OpsommingHerselt"/>
    <w:lvl w:ilvl="0">
      <w:start w:val="1"/>
      <w:numFmt w:val="bullet"/>
      <w:lvlText w:val=""/>
      <w:lvlPicBulletId w:val="0"/>
      <w:lvlJc w:val="left"/>
      <w:pPr>
        <w:ind w:left="720" w:hanging="360"/>
      </w:pPr>
      <w:rPr>
        <w:rFonts w:ascii="Symbol" w:hAnsi="Symbol" w:hint="default"/>
        <w:color w:val="auto"/>
      </w:rPr>
    </w:lvl>
    <w:lvl w:ilvl="1">
      <w:start w:val="1"/>
      <w:numFmt w:val="bullet"/>
      <w:lvlText w:val="o"/>
      <w:lvlJc w:val="left"/>
      <w:pPr>
        <w:ind w:left="1440" w:hanging="360"/>
      </w:pPr>
      <w:rPr>
        <w:rFonts w:ascii="Courier New" w:hAnsi="Courier New" w:hint="default"/>
        <w:color w:val="3AAA35"/>
      </w:rPr>
    </w:lvl>
    <w:lvl w:ilvl="2">
      <w:start w:val="1"/>
      <w:numFmt w:val="bullet"/>
      <w:lvlText w:val=""/>
      <w:lvlJc w:val="left"/>
      <w:pPr>
        <w:ind w:left="2160" w:hanging="360"/>
      </w:pPr>
      <w:rPr>
        <w:rFonts w:ascii="Wingdings" w:hAnsi="Wingdings" w:hint="default"/>
        <w:color w:val="3AAA35"/>
      </w:rPr>
    </w:lvl>
    <w:lvl w:ilvl="3">
      <w:start w:val="1"/>
      <w:numFmt w:val="bullet"/>
      <w:lvlText w:val=""/>
      <w:lvlJc w:val="left"/>
      <w:pPr>
        <w:ind w:left="2880" w:hanging="360"/>
      </w:pPr>
      <w:rPr>
        <w:rFonts w:ascii="Symbol" w:hAnsi="Symbol" w:hint="default"/>
        <w:color w:val="3AAA35"/>
      </w:rPr>
    </w:lvl>
    <w:lvl w:ilvl="4">
      <w:start w:val="1"/>
      <w:numFmt w:val="bullet"/>
      <w:lvlText w:val="o"/>
      <w:lvlJc w:val="left"/>
      <w:pPr>
        <w:ind w:left="3600" w:hanging="360"/>
      </w:pPr>
      <w:rPr>
        <w:rFonts w:ascii="Courier New" w:hAnsi="Courier New" w:cs="Courier New" w:hint="default"/>
        <w:color w:val="3AAA35"/>
      </w:rPr>
    </w:lvl>
    <w:lvl w:ilvl="5">
      <w:start w:val="1"/>
      <w:numFmt w:val="bullet"/>
      <w:lvlText w:val=""/>
      <w:lvlJc w:val="left"/>
      <w:pPr>
        <w:ind w:left="4320" w:hanging="360"/>
      </w:pPr>
      <w:rPr>
        <w:rFonts w:ascii="Wingdings" w:hAnsi="Wingdings" w:hint="default"/>
        <w:color w:val="3AAA35"/>
      </w:rPr>
    </w:lvl>
    <w:lvl w:ilvl="6">
      <w:start w:val="1"/>
      <w:numFmt w:val="bullet"/>
      <w:lvlText w:val=""/>
      <w:lvlJc w:val="left"/>
      <w:pPr>
        <w:ind w:left="5040" w:hanging="360"/>
      </w:pPr>
      <w:rPr>
        <w:rFonts w:ascii="Symbol" w:hAnsi="Symbol" w:hint="default"/>
        <w:color w:val="3AAA35"/>
      </w:rPr>
    </w:lvl>
    <w:lvl w:ilvl="7">
      <w:start w:val="1"/>
      <w:numFmt w:val="bullet"/>
      <w:lvlText w:val="o"/>
      <w:lvlJc w:val="left"/>
      <w:pPr>
        <w:ind w:left="5760" w:hanging="360"/>
      </w:pPr>
      <w:rPr>
        <w:rFonts w:ascii="Courier New" w:hAnsi="Courier New" w:cs="Courier New" w:hint="default"/>
        <w:color w:val="3AAA35"/>
      </w:rPr>
    </w:lvl>
    <w:lvl w:ilvl="8">
      <w:start w:val="1"/>
      <w:numFmt w:val="bullet"/>
      <w:lvlText w:val=""/>
      <w:lvlJc w:val="left"/>
      <w:pPr>
        <w:ind w:left="6480" w:hanging="360"/>
      </w:pPr>
      <w:rPr>
        <w:rFonts w:ascii="Wingdings" w:hAnsi="Wingdings" w:hint="default"/>
        <w:color w:val="3AAA35"/>
      </w:rPr>
    </w:lvl>
  </w:abstractNum>
  <w:abstractNum w:abstractNumId="16" w15:restartNumberingAfterBreak="0">
    <w:nsid w:val="432E6E06"/>
    <w:multiLevelType w:val="hybridMultilevel"/>
    <w:tmpl w:val="DEBA4A68"/>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7" w15:restartNumberingAfterBreak="0">
    <w:nsid w:val="470A0A75"/>
    <w:multiLevelType w:val="hybridMultilevel"/>
    <w:tmpl w:val="A28C532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8" w15:restartNumberingAfterBreak="0">
    <w:nsid w:val="474D0809"/>
    <w:multiLevelType w:val="hybridMultilevel"/>
    <w:tmpl w:val="CF9C3EFC"/>
    <w:lvl w:ilvl="0" w:tplc="08130017">
      <w:start w:val="1"/>
      <w:numFmt w:val="lowerLetter"/>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9" w15:restartNumberingAfterBreak="0">
    <w:nsid w:val="4E7B00C0"/>
    <w:multiLevelType w:val="hybridMultilevel"/>
    <w:tmpl w:val="CAEE8010"/>
    <w:lvl w:ilvl="0" w:tplc="BCC214C2">
      <w:numFmt w:val="bullet"/>
      <w:lvlText w:val="-"/>
      <w:lvlJc w:val="left"/>
      <w:pPr>
        <w:ind w:left="720" w:hanging="360"/>
      </w:pPr>
      <w:rPr>
        <w:rFonts w:ascii="Arial Narrow" w:eastAsia="Times New Roman" w:hAnsi="Arial Narrow"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0" w15:restartNumberingAfterBreak="0">
    <w:nsid w:val="577A1D40"/>
    <w:multiLevelType w:val="hybridMultilevel"/>
    <w:tmpl w:val="B4EEC47A"/>
    <w:lvl w:ilvl="0" w:tplc="BCC214C2">
      <w:numFmt w:val="bullet"/>
      <w:lvlText w:val="-"/>
      <w:lvlJc w:val="left"/>
      <w:pPr>
        <w:ind w:left="720" w:hanging="360"/>
      </w:pPr>
      <w:rPr>
        <w:rFonts w:ascii="Arial Narrow" w:eastAsia="Times New Roman" w:hAnsi="Arial Narrow"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1" w15:restartNumberingAfterBreak="0">
    <w:nsid w:val="58B97F5F"/>
    <w:multiLevelType w:val="hybridMultilevel"/>
    <w:tmpl w:val="77FA3636"/>
    <w:lvl w:ilvl="0" w:tplc="08130017">
      <w:start w:val="1"/>
      <w:numFmt w:val="lowerLetter"/>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2" w15:restartNumberingAfterBreak="0">
    <w:nsid w:val="58DD5D26"/>
    <w:multiLevelType w:val="hybridMultilevel"/>
    <w:tmpl w:val="01CA2446"/>
    <w:lvl w:ilvl="0" w:tplc="BCC214C2">
      <w:numFmt w:val="bullet"/>
      <w:lvlText w:val="-"/>
      <w:lvlJc w:val="left"/>
      <w:pPr>
        <w:tabs>
          <w:tab w:val="num" w:pos="720"/>
        </w:tabs>
        <w:ind w:left="720" w:hanging="360"/>
      </w:pPr>
      <w:rPr>
        <w:rFonts w:ascii="Arial Narrow" w:eastAsia="Times New Roman" w:hAnsi="Arial Narrow" w:cs="Times New Roman" w:hint="default"/>
      </w:rPr>
    </w:lvl>
    <w:lvl w:ilvl="1" w:tplc="2294D610">
      <w:numFmt w:val="bullet"/>
      <w:lvlText w:val="-"/>
      <w:lvlJc w:val="left"/>
      <w:pPr>
        <w:tabs>
          <w:tab w:val="num" w:pos="1440"/>
        </w:tabs>
        <w:ind w:left="1440" w:hanging="360"/>
      </w:pPr>
      <w:rPr>
        <w:rFonts w:ascii="Arial Narrow" w:eastAsia="Times New Roman" w:hAnsi="Arial Narrow" w:cs="Times New Roman"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A374369"/>
    <w:multiLevelType w:val="hybridMultilevel"/>
    <w:tmpl w:val="C72461E2"/>
    <w:lvl w:ilvl="0" w:tplc="7292E22E">
      <w:start w:val="1"/>
      <w:numFmt w:val="lowerLetter"/>
      <w:lvlText w:val="%1)"/>
      <w:lvlJc w:val="left"/>
      <w:pPr>
        <w:ind w:left="720" w:hanging="360"/>
      </w:pPr>
      <w:rPr>
        <w:b/>
        <w:bCs/>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4" w15:restartNumberingAfterBreak="0">
    <w:nsid w:val="5BA056B8"/>
    <w:multiLevelType w:val="hybridMultilevel"/>
    <w:tmpl w:val="1A908F7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5" w15:restartNumberingAfterBreak="0">
    <w:nsid w:val="5E8C6358"/>
    <w:multiLevelType w:val="hybridMultilevel"/>
    <w:tmpl w:val="0B529D56"/>
    <w:lvl w:ilvl="0" w:tplc="08130017">
      <w:start w:val="1"/>
      <w:numFmt w:val="lowerLetter"/>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6" w15:restartNumberingAfterBreak="0">
    <w:nsid w:val="60FB433E"/>
    <w:multiLevelType w:val="multilevel"/>
    <w:tmpl w:val="E94C88E2"/>
    <w:numStyleLink w:val="OpsommingHerselt"/>
  </w:abstractNum>
  <w:abstractNum w:abstractNumId="27" w15:restartNumberingAfterBreak="0">
    <w:nsid w:val="61D90381"/>
    <w:multiLevelType w:val="hybridMultilevel"/>
    <w:tmpl w:val="36687FB0"/>
    <w:lvl w:ilvl="0" w:tplc="BCC214C2">
      <w:numFmt w:val="bullet"/>
      <w:lvlText w:val="-"/>
      <w:lvlJc w:val="left"/>
      <w:pPr>
        <w:ind w:left="720" w:hanging="360"/>
      </w:pPr>
      <w:rPr>
        <w:rFonts w:ascii="Arial Narrow" w:eastAsia="Times New Roman" w:hAnsi="Arial Narrow"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8" w15:restartNumberingAfterBreak="0">
    <w:nsid w:val="69A063D9"/>
    <w:multiLevelType w:val="multilevel"/>
    <w:tmpl w:val="E94C88E2"/>
    <w:numStyleLink w:val="OpsommingHerselt"/>
  </w:abstractNum>
  <w:abstractNum w:abstractNumId="29" w15:restartNumberingAfterBreak="0">
    <w:nsid w:val="6A2E4197"/>
    <w:multiLevelType w:val="hybridMultilevel"/>
    <w:tmpl w:val="EF94BA0A"/>
    <w:lvl w:ilvl="0" w:tplc="E5E2914E">
      <w:start w:val="3"/>
      <w:numFmt w:val="bullet"/>
      <w:lvlText w:val="-"/>
      <w:lvlJc w:val="left"/>
      <w:pPr>
        <w:ind w:left="720" w:hanging="360"/>
      </w:pPr>
      <w:rPr>
        <w:rFonts w:ascii="Arial Narrow" w:eastAsia="Times New Roman" w:hAnsi="Arial Narrow"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0" w15:restartNumberingAfterBreak="0">
    <w:nsid w:val="731E1749"/>
    <w:multiLevelType w:val="multilevel"/>
    <w:tmpl w:val="F77279E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16cid:durableId="1229653223">
    <w:abstractNumId w:val="10"/>
  </w:num>
  <w:num w:numId="2" w16cid:durableId="1898979330">
    <w:abstractNumId w:val="15"/>
  </w:num>
  <w:num w:numId="3" w16cid:durableId="675620368">
    <w:abstractNumId w:val="28"/>
  </w:num>
  <w:num w:numId="4" w16cid:durableId="1624311022">
    <w:abstractNumId w:val="13"/>
  </w:num>
  <w:num w:numId="5" w16cid:durableId="784731525">
    <w:abstractNumId w:val="26"/>
  </w:num>
  <w:num w:numId="6" w16cid:durableId="1915048328">
    <w:abstractNumId w:val="15"/>
  </w:num>
  <w:num w:numId="7" w16cid:durableId="1569536438">
    <w:abstractNumId w:val="11"/>
  </w:num>
  <w:num w:numId="8" w16cid:durableId="1183939792">
    <w:abstractNumId w:val="14"/>
  </w:num>
  <w:num w:numId="9" w16cid:durableId="1935698139">
    <w:abstractNumId w:val="2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86983070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43520330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474567034">
    <w:abstractNumId w:val="12"/>
  </w:num>
  <w:num w:numId="13" w16cid:durableId="837500411">
    <w:abstractNumId w:val="2"/>
  </w:num>
  <w:num w:numId="14" w16cid:durableId="1194881926">
    <w:abstractNumId w:val="22"/>
  </w:num>
  <w:num w:numId="15" w16cid:durableId="1882666348">
    <w:abstractNumId w:val="8"/>
  </w:num>
  <w:num w:numId="16" w16cid:durableId="1315375129">
    <w:abstractNumId w:val="20"/>
  </w:num>
  <w:num w:numId="17" w16cid:durableId="982198545">
    <w:abstractNumId w:val="9"/>
  </w:num>
  <w:num w:numId="18" w16cid:durableId="1032414820">
    <w:abstractNumId w:val="21"/>
  </w:num>
  <w:num w:numId="19" w16cid:durableId="179053077">
    <w:abstractNumId w:val="17"/>
  </w:num>
  <w:num w:numId="20" w16cid:durableId="349599535">
    <w:abstractNumId w:val="7"/>
  </w:num>
  <w:num w:numId="21" w16cid:durableId="2112242390">
    <w:abstractNumId w:val="18"/>
  </w:num>
  <w:num w:numId="22" w16cid:durableId="1623227913">
    <w:abstractNumId w:val="27"/>
  </w:num>
  <w:num w:numId="23" w16cid:durableId="1059594374">
    <w:abstractNumId w:val="25"/>
  </w:num>
  <w:num w:numId="24" w16cid:durableId="713383003">
    <w:abstractNumId w:val="23"/>
  </w:num>
  <w:num w:numId="25" w16cid:durableId="925380531">
    <w:abstractNumId w:val="6"/>
  </w:num>
  <w:num w:numId="26" w16cid:durableId="1768426470">
    <w:abstractNumId w:val="5"/>
  </w:num>
  <w:num w:numId="27" w16cid:durableId="392120968">
    <w:abstractNumId w:val="29"/>
  </w:num>
  <w:num w:numId="28" w16cid:durableId="1940672815">
    <w:abstractNumId w:val="19"/>
  </w:num>
  <w:num w:numId="29" w16cid:durableId="1318538918">
    <w:abstractNumId w:val="0"/>
  </w:num>
  <w:num w:numId="30" w16cid:durableId="1505125187">
    <w:abstractNumId w:val="16"/>
  </w:num>
  <w:num w:numId="31" w16cid:durableId="2140758635">
    <w:abstractNumId w:val="24"/>
  </w:num>
  <w:num w:numId="32" w16cid:durableId="1446845291">
    <w:abstractNumId w:val="1"/>
  </w:num>
  <w:num w:numId="33" w16cid:durableId="165753705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stylePaneFormatFilter w:val="1424" w:allStyles="0" w:customStyles="0" w:latentStyles="1" w:stylesInUse="0" w:headingStyles="1" w:numberingStyles="0" w:tableStyles="0" w:directFormattingOnRuns="0" w:directFormattingOnParagraphs="0" w:directFormattingOnNumbering="1" w:directFormattingOnTables="0" w:clearFormatting="1" w:top3HeadingStyles="0" w:visibleStyles="0" w:alternateStyleNames="0"/>
  <w:stylePaneSortMethod w:val="0004"/>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500D"/>
    <w:rsid w:val="00004850"/>
    <w:rsid w:val="00034016"/>
    <w:rsid w:val="00053550"/>
    <w:rsid w:val="00054A2A"/>
    <w:rsid w:val="0007225D"/>
    <w:rsid w:val="00075A62"/>
    <w:rsid w:val="000C4ADA"/>
    <w:rsid w:val="00106CDB"/>
    <w:rsid w:val="00151DDF"/>
    <w:rsid w:val="00154BD7"/>
    <w:rsid w:val="001A48F9"/>
    <w:rsid w:val="001F6D54"/>
    <w:rsid w:val="00221209"/>
    <w:rsid w:val="00253D70"/>
    <w:rsid w:val="00256E75"/>
    <w:rsid w:val="00257C54"/>
    <w:rsid w:val="00282071"/>
    <w:rsid w:val="002A0D00"/>
    <w:rsid w:val="002A3B7E"/>
    <w:rsid w:val="002A57F0"/>
    <w:rsid w:val="002A71AD"/>
    <w:rsid w:val="002C7B43"/>
    <w:rsid w:val="003011B5"/>
    <w:rsid w:val="003279F1"/>
    <w:rsid w:val="00330D2A"/>
    <w:rsid w:val="0035744C"/>
    <w:rsid w:val="0036335C"/>
    <w:rsid w:val="00394CA5"/>
    <w:rsid w:val="0039646B"/>
    <w:rsid w:val="003B0494"/>
    <w:rsid w:val="003E04A7"/>
    <w:rsid w:val="004053C3"/>
    <w:rsid w:val="004060D3"/>
    <w:rsid w:val="00420D10"/>
    <w:rsid w:val="004424DA"/>
    <w:rsid w:val="004714E3"/>
    <w:rsid w:val="00484DE1"/>
    <w:rsid w:val="00490708"/>
    <w:rsid w:val="004A0EA2"/>
    <w:rsid w:val="004A7E77"/>
    <w:rsid w:val="004D1C4C"/>
    <w:rsid w:val="004E137C"/>
    <w:rsid w:val="005030BC"/>
    <w:rsid w:val="0053613B"/>
    <w:rsid w:val="00541C75"/>
    <w:rsid w:val="00563D35"/>
    <w:rsid w:val="0057211C"/>
    <w:rsid w:val="00575FDE"/>
    <w:rsid w:val="00591FC9"/>
    <w:rsid w:val="00595067"/>
    <w:rsid w:val="005B268C"/>
    <w:rsid w:val="005B38EC"/>
    <w:rsid w:val="005E12C1"/>
    <w:rsid w:val="005F1E16"/>
    <w:rsid w:val="00605627"/>
    <w:rsid w:val="00611D98"/>
    <w:rsid w:val="006205D0"/>
    <w:rsid w:val="00663803"/>
    <w:rsid w:val="006639AF"/>
    <w:rsid w:val="00670726"/>
    <w:rsid w:val="00685471"/>
    <w:rsid w:val="0069288F"/>
    <w:rsid w:val="006A04C2"/>
    <w:rsid w:val="006B76B1"/>
    <w:rsid w:val="006D35F0"/>
    <w:rsid w:val="0074629B"/>
    <w:rsid w:val="007536C5"/>
    <w:rsid w:val="00755569"/>
    <w:rsid w:val="0077652B"/>
    <w:rsid w:val="007841CE"/>
    <w:rsid w:val="00786021"/>
    <w:rsid w:val="0079676A"/>
    <w:rsid w:val="007C1E45"/>
    <w:rsid w:val="007F0EC5"/>
    <w:rsid w:val="00814D58"/>
    <w:rsid w:val="00815A66"/>
    <w:rsid w:val="00837593"/>
    <w:rsid w:val="008850E4"/>
    <w:rsid w:val="008B3761"/>
    <w:rsid w:val="0090515C"/>
    <w:rsid w:val="009204D5"/>
    <w:rsid w:val="0092702D"/>
    <w:rsid w:val="00951735"/>
    <w:rsid w:val="00957220"/>
    <w:rsid w:val="009C5887"/>
    <w:rsid w:val="009F7888"/>
    <w:rsid w:val="00A04602"/>
    <w:rsid w:val="00A072C4"/>
    <w:rsid w:val="00A35F4A"/>
    <w:rsid w:val="00A3650C"/>
    <w:rsid w:val="00A42992"/>
    <w:rsid w:val="00A776B1"/>
    <w:rsid w:val="00A80AB0"/>
    <w:rsid w:val="00A843EC"/>
    <w:rsid w:val="00A84E3E"/>
    <w:rsid w:val="00AB2CAB"/>
    <w:rsid w:val="00AB67F8"/>
    <w:rsid w:val="00AE55BB"/>
    <w:rsid w:val="00B15874"/>
    <w:rsid w:val="00B163CB"/>
    <w:rsid w:val="00B5779F"/>
    <w:rsid w:val="00B730A6"/>
    <w:rsid w:val="00B829F5"/>
    <w:rsid w:val="00BA4DC6"/>
    <w:rsid w:val="00BD21E8"/>
    <w:rsid w:val="00BE2547"/>
    <w:rsid w:val="00BE500D"/>
    <w:rsid w:val="00BF6810"/>
    <w:rsid w:val="00C13A4A"/>
    <w:rsid w:val="00C34502"/>
    <w:rsid w:val="00C54024"/>
    <w:rsid w:val="00C54069"/>
    <w:rsid w:val="00C578C8"/>
    <w:rsid w:val="00C735B7"/>
    <w:rsid w:val="00C73A0A"/>
    <w:rsid w:val="00CB1199"/>
    <w:rsid w:val="00D12CD1"/>
    <w:rsid w:val="00D649AF"/>
    <w:rsid w:val="00D84681"/>
    <w:rsid w:val="00DA54A1"/>
    <w:rsid w:val="00DD65A3"/>
    <w:rsid w:val="00E74CBA"/>
    <w:rsid w:val="00E872FB"/>
    <w:rsid w:val="00E9092D"/>
    <w:rsid w:val="00EA5BB2"/>
    <w:rsid w:val="00EB5654"/>
    <w:rsid w:val="00ED1379"/>
    <w:rsid w:val="00EE0F74"/>
    <w:rsid w:val="00EE30B7"/>
    <w:rsid w:val="00EE63A3"/>
    <w:rsid w:val="00F30C4A"/>
    <w:rsid w:val="00F439B8"/>
    <w:rsid w:val="00F466F8"/>
    <w:rsid w:val="00FB3093"/>
    <w:rsid w:val="00FB3101"/>
    <w:rsid w:val="00FC7021"/>
    <w:rsid w:val="00FD0B7D"/>
    <w:rsid w:val="00FD1E26"/>
    <w:rsid w:val="00FD3A1F"/>
    <w:rsid w:val="00FE0234"/>
    <w:rsid w:val="00FE1ED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2"/>
    </o:shapelayout>
  </w:shapeDefaults>
  <w:decimalSymbol w:val=","/>
  <w:listSeparator w:val=";"/>
  <w14:docId w14:val="688EEBF4"/>
  <w15:chartTrackingRefBased/>
  <w15:docId w15:val="{0CCE82E9-0626-45F2-AD76-8FCC6EEB9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256E75"/>
    <w:rPr>
      <w:rFonts w:ascii="Arial" w:hAnsi="Arial"/>
    </w:rPr>
  </w:style>
  <w:style w:type="paragraph" w:styleId="Kop1">
    <w:name w:val="heading 1"/>
    <w:aliases w:val="Kop1"/>
    <w:next w:val="Standaard"/>
    <w:link w:val="Kop1Char"/>
    <w:uiPriority w:val="9"/>
    <w:qFormat/>
    <w:rsid w:val="005B38EC"/>
    <w:pPr>
      <w:pBdr>
        <w:top w:val="single" w:sz="6" w:space="1" w:color="3AAA35"/>
        <w:bottom w:val="single" w:sz="6" w:space="1" w:color="3AAA35"/>
      </w:pBdr>
      <w:outlineLvl w:val="0"/>
    </w:pPr>
    <w:rPr>
      <w:rFonts w:ascii="Arial" w:eastAsiaTheme="majorEastAsia" w:hAnsi="Arial" w:cstheme="majorBidi"/>
      <w:color w:val="3AAA35"/>
      <w:sz w:val="32"/>
      <w:szCs w:val="24"/>
    </w:rPr>
  </w:style>
  <w:style w:type="paragraph" w:styleId="Kop2">
    <w:name w:val="heading 2"/>
    <w:aliases w:val="Kop2"/>
    <w:basedOn w:val="Standaard"/>
    <w:next w:val="Standaard"/>
    <w:link w:val="Kop2Char"/>
    <w:uiPriority w:val="9"/>
    <w:unhideWhenUsed/>
    <w:qFormat/>
    <w:rsid w:val="00BA4DC6"/>
    <w:pPr>
      <w:keepNext/>
      <w:keepLines/>
      <w:spacing w:before="40" w:after="0"/>
      <w:outlineLvl w:val="1"/>
    </w:pPr>
    <w:rPr>
      <w:rFonts w:eastAsiaTheme="majorEastAsia" w:cstheme="majorBidi"/>
      <w:b/>
      <w:color w:val="3AAA35"/>
      <w:sz w:val="24"/>
      <w:szCs w:val="26"/>
    </w:rPr>
  </w:style>
  <w:style w:type="paragraph" w:styleId="Kop3">
    <w:name w:val="heading 3"/>
    <w:aliases w:val="Kop3"/>
    <w:basedOn w:val="Standaard"/>
    <w:next w:val="Standaard"/>
    <w:link w:val="Kop3Char"/>
    <w:uiPriority w:val="9"/>
    <w:unhideWhenUsed/>
    <w:qFormat/>
    <w:rsid w:val="007841CE"/>
    <w:pPr>
      <w:keepNext/>
      <w:keepLines/>
      <w:spacing w:before="40" w:after="0"/>
      <w:outlineLvl w:val="2"/>
    </w:pPr>
    <w:rPr>
      <w:rFonts w:eastAsiaTheme="majorEastAsia" w:cstheme="majorBidi"/>
      <w:b/>
      <w:color w:val="95C11F"/>
      <w:szCs w:val="24"/>
    </w:rPr>
  </w:style>
  <w:style w:type="paragraph" w:styleId="Kop4">
    <w:name w:val="heading 4"/>
    <w:aliases w:val="Kop4"/>
    <w:basedOn w:val="Standaard"/>
    <w:next w:val="Standaard"/>
    <w:link w:val="Kop4Char"/>
    <w:uiPriority w:val="9"/>
    <w:unhideWhenUsed/>
    <w:qFormat/>
    <w:rsid w:val="007841CE"/>
    <w:pPr>
      <w:keepNext/>
      <w:keepLines/>
      <w:spacing w:before="40" w:after="0"/>
      <w:outlineLvl w:val="3"/>
    </w:pPr>
    <w:rPr>
      <w:rFonts w:eastAsiaTheme="majorEastAsia" w:cstheme="majorBidi"/>
      <w:iCs/>
      <w:color w:val="95C11F"/>
    </w:rPr>
  </w:style>
  <w:style w:type="paragraph" w:styleId="Kop5">
    <w:name w:val="heading 5"/>
    <w:aliases w:val="Kop5"/>
    <w:basedOn w:val="Standaard"/>
    <w:next w:val="Standaard"/>
    <w:link w:val="Kop5Char"/>
    <w:uiPriority w:val="9"/>
    <w:semiHidden/>
    <w:unhideWhenUsed/>
    <w:rsid w:val="007536C5"/>
    <w:pPr>
      <w:keepNext/>
      <w:keepLines/>
      <w:spacing w:before="40" w:after="0"/>
      <w:outlineLvl w:val="4"/>
    </w:pPr>
    <w:rPr>
      <w:rFonts w:eastAsiaTheme="majorEastAsia" w:cstheme="majorBidi"/>
      <w:color w:val="3AAA35"/>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rsid w:val="00B5779F"/>
    <w:pPr>
      <w:ind w:left="720"/>
      <w:contextualSpacing/>
    </w:pPr>
  </w:style>
  <w:style w:type="numbering" w:customStyle="1" w:styleId="OpsommingHerselt">
    <w:name w:val="Opsomming Herselt"/>
    <w:uiPriority w:val="99"/>
    <w:rsid w:val="00814D58"/>
    <w:pPr>
      <w:numPr>
        <w:numId w:val="2"/>
      </w:numPr>
    </w:pPr>
  </w:style>
  <w:style w:type="character" w:customStyle="1" w:styleId="Kop3Char">
    <w:name w:val="Kop 3 Char"/>
    <w:aliases w:val="Kop3 Char"/>
    <w:basedOn w:val="Standaardalinea-lettertype"/>
    <w:link w:val="Kop3"/>
    <w:uiPriority w:val="9"/>
    <w:rsid w:val="007841CE"/>
    <w:rPr>
      <w:rFonts w:ascii="Arial" w:eastAsiaTheme="majorEastAsia" w:hAnsi="Arial" w:cstheme="majorBidi"/>
      <w:b/>
      <w:color w:val="95C11F"/>
      <w:szCs w:val="24"/>
    </w:rPr>
  </w:style>
  <w:style w:type="character" w:customStyle="1" w:styleId="Kop4Char">
    <w:name w:val="Kop 4 Char"/>
    <w:aliases w:val="Kop4 Char"/>
    <w:basedOn w:val="Standaardalinea-lettertype"/>
    <w:link w:val="Kop4"/>
    <w:uiPriority w:val="9"/>
    <w:rsid w:val="007841CE"/>
    <w:rPr>
      <w:rFonts w:ascii="Arial" w:eastAsiaTheme="majorEastAsia" w:hAnsi="Arial" w:cstheme="majorBidi"/>
      <w:iCs/>
      <w:color w:val="95C11F"/>
    </w:rPr>
  </w:style>
  <w:style w:type="character" w:customStyle="1" w:styleId="Kop1Char">
    <w:name w:val="Kop 1 Char"/>
    <w:aliases w:val="Kop1 Char"/>
    <w:basedOn w:val="Standaardalinea-lettertype"/>
    <w:link w:val="Kop1"/>
    <w:uiPriority w:val="9"/>
    <w:rsid w:val="005B38EC"/>
    <w:rPr>
      <w:rFonts w:ascii="Arial" w:eastAsiaTheme="majorEastAsia" w:hAnsi="Arial" w:cstheme="majorBidi"/>
      <w:color w:val="3AAA35"/>
      <w:sz w:val="32"/>
      <w:szCs w:val="24"/>
    </w:rPr>
  </w:style>
  <w:style w:type="character" w:customStyle="1" w:styleId="Kop2Char">
    <w:name w:val="Kop 2 Char"/>
    <w:aliases w:val="Kop2 Char"/>
    <w:basedOn w:val="Standaardalinea-lettertype"/>
    <w:link w:val="Kop2"/>
    <w:uiPriority w:val="9"/>
    <w:rsid w:val="00BA4DC6"/>
    <w:rPr>
      <w:rFonts w:ascii="Arial" w:eastAsiaTheme="majorEastAsia" w:hAnsi="Arial" w:cstheme="majorBidi"/>
      <w:b/>
      <w:color w:val="3AAA35"/>
      <w:sz w:val="24"/>
      <w:szCs w:val="26"/>
    </w:rPr>
  </w:style>
  <w:style w:type="character" w:customStyle="1" w:styleId="Kop5Char">
    <w:name w:val="Kop 5 Char"/>
    <w:aliases w:val="Kop5 Char"/>
    <w:basedOn w:val="Standaardalinea-lettertype"/>
    <w:link w:val="Kop5"/>
    <w:uiPriority w:val="9"/>
    <w:semiHidden/>
    <w:rsid w:val="007536C5"/>
    <w:rPr>
      <w:rFonts w:ascii="Arial" w:eastAsiaTheme="majorEastAsia" w:hAnsi="Arial" w:cstheme="majorBidi"/>
      <w:color w:val="3AAA35"/>
    </w:rPr>
  </w:style>
  <w:style w:type="character" w:styleId="Nadruk">
    <w:name w:val="Emphasis"/>
    <w:basedOn w:val="Standaardalinea-lettertype"/>
    <w:uiPriority w:val="20"/>
    <w:rsid w:val="00034016"/>
    <w:rPr>
      <w:i/>
      <w:iCs/>
    </w:rPr>
  </w:style>
  <w:style w:type="paragraph" w:styleId="Titel">
    <w:name w:val="Title"/>
    <w:basedOn w:val="Standaard"/>
    <w:next w:val="Standaard"/>
    <w:link w:val="TitelChar"/>
    <w:uiPriority w:val="10"/>
    <w:qFormat/>
    <w:rsid w:val="007841CE"/>
    <w:pPr>
      <w:spacing w:after="0" w:line="240" w:lineRule="auto"/>
      <w:contextualSpacing/>
    </w:pPr>
    <w:rPr>
      <w:rFonts w:ascii="Prometo" w:eastAsiaTheme="majorEastAsia" w:hAnsi="Prometo" w:cstheme="majorBidi"/>
      <w:b/>
      <w:color w:val="95C11F"/>
      <w:spacing w:val="-10"/>
      <w:kern w:val="28"/>
      <w:sz w:val="56"/>
      <w:szCs w:val="56"/>
    </w:rPr>
  </w:style>
  <w:style w:type="character" w:customStyle="1" w:styleId="TitelChar">
    <w:name w:val="Titel Char"/>
    <w:basedOn w:val="Standaardalinea-lettertype"/>
    <w:link w:val="Titel"/>
    <w:uiPriority w:val="10"/>
    <w:rsid w:val="007841CE"/>
    <w:rPr>
      <w:rFonts w:ascii="Prometo" w:eastAsiaTheme="majorEastAsia" w:hAnsi="Prometo" w:cstheme="majorBidi"/>
      <w:b/>
      <w:color w:val="95C11F"/>
      <w:spacing w:val="-10"/>
      <w:kern w:val="28"/>
      <w:sz w:val="56"/>
      <w:szCs w:val="56"/>
    </w:rPr>
  </w:style>
  <w:style w:type="paragraph" w:styleId="Koptekst">
    <w:name w:val="header"/>
    <w:basedOn w:val="Standaard"/>
    <w:link w:val="KoptekstChar"/>
    <w:unhideWhenUsed/>
    <w:rsid w:val="006D35F0"/>
    <w:pPr>
      <w:tabs>
        <w:tab w:val="center" w:pos="4536"/>
        <w:tab w:val="right" w:pos="9072"/>
      </w:tabs>
      <w:spacing w:after="0" w:line="240" w:lineRule="auto"/>
    </w:pPr>
  </w:style>
  <w:style w:type="character" w:customStyle="1" w:styleId="KoptekstChar">
    <w:name w:val="Koptekst Char"/>
    <w:basedOn w:val="Standaardalinea-lettertype"/>
    <w:link w:val="Koptekst"/>
    <w:rsid w:val="006D35F0"/>
    <w:rPr>
      <w:rFonts w:ascii="Arial" w:hAnsi="Arial"/>
    </w:rPr>
  </w:style>
  <w:style w:type="paragraph" w:styleId="Voettekst">
    <w:name w:val="footer"/>
    <w:basedOn w:val="Standaard"/>
    <w:link w:val="VoettekstChar"/>
    <w:uiPriority w:val="99"/>
    <w:unhideWhenUsed/>
    <w:rsid w:val="006D35F0"/>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6D35F0"/>
    <w:rPr>
      <w:rFonts w:ascii="Arial" w:hAnsi="Arial"/>
    </w:rPr>
  </w:style>
  <w:style w:type="paragraph" w:styleId="Plattetekst">
    <w:name w:val="Body Text"/>
    <w:basedOn w:val="Standaard"/>
    <w:link w:val="PlattetekstChar"/>
    <w:uiPriority w:val="1"/>
    <w:qFormat/>
    <w:rsid w:val="006D35F0"/>
    <w:pPr>
      <w:widowControl w:val="0"/>
      <w:autoSpaceDE w:val="0"/>
      <w:autoSpaceDN w:val="0"/>
      <w:spacing w:after="0" w:line="276" w:lineRule="auto"/>
    </w:pPr>
    <w:rPr>
      <w:rFonts w:ascii="Prometo-Light" w:eastAsia="Prometo-Light" w:hAnsi="Prometo-Light" w:cs="Prometo-Light"/>
      <w:kern w:val="0"/>
      <w:sz w:val="20"/>
      <w:szCs w:val="20"/>
      <w:lang w:val="nl-NL"/>
      <w14:ligatures w14:val="none"/>
    </w:rPr>
  </w:style>
  <w:style w:type="character" w:customStyle="1" w:styleId="PlattetekstChar">
    <w:name w:val="Platte tekst Char"/>
    <w:basedOn w:val="Standaardalinea-lettertype"/>
    <w:link w:val="Plattetekst"/>
    <w:uiPriority w:val="1"/>
    <w:rsid w:val="006D35F0"/>
    <w:rPr>
      <w:rFonts w:ascii="Prometo-Light" w:eastAsia="Prometo-Light" w:hAnsi="Prometo-Light" w:cs="Prometo-Light"/>
      <w:kern w:val="0"/>
      <w:sz w:val="20"/>
      <w:szCs w:val="20"/>
      <w:lang w:val="nl-NL"/>
      <w14:ligatures w14:val="none"/>
    </w:rPr>
  </w:style>
  <w:style w:type="table" w:styleId="Tabelraster">
    <w:name w:val="Table Grid"/>
    <w:basedOn w:val="Standaardtabel"/>
    <w:uiPriority w:val="39"/>
    <w:rsid w:val="006D35F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unhideWhenUsed/>
    <w:rsid w:val="00E9092D"/>
    <w:rPr>
      <w:color w:val="000000" w:themeColor="hyperlink"/>
      <w:u w:val="single"/>
    </w:rPr>
  </w:style>
  <w:style w:type="character" w:styleId="Onopgelostemelding">
    <w:name w:val="Unresolved Mention"/>
    <w:basedOn w:val="Standaardalinea-lettertype"/>
    <w:uiPriority w:val="99"/>
    <w:semiHidden/>
    <w:unhideWhenUsed/>
    <w:rsid w:val="00E9092D"/>
    <w:rPr>
      <w:color w:val="605E5C"/>
      <w:shd w:val="clear" w:color="auto" w:fill="E1DFDD"/>
    </w:rPr>
  </w:style>
  <w:style w:type="paragraph" w:styleId="Geenafstand">
    <w:name w:val="No Spacing"/>
    <w:link w:val="GeenafstandChar"/>
    <w:autoRedefine/>
    <w:uiPriority w:val="1"/>
    <w:qFormat/>
    <w:rsid w:val="00C73A0A"/>
    <w:pPr>
      <w:widowControl w:val="0"/>
      <w:autoSpaceDE w:val="0"/>
      <w:autoSpaceDN w:val="0"/>
      <w:spacing w:after="0" w:line="276" w:lineRule="auto"/>
    </w:pPr>
    <w:rPr>
      <w:rFonts w:ascii="Arial" w:eastAsia="Prometo-Light" w:hAnsi="Arial" w:cs="Prometo-Light"/>
      <w:color w:val="00B0F0"/>
      <w:kern w:val="0"/>
      <w:lang w:val="nl-NL"/>
      <w14:ligatures w14:val="none"/>
    </w:rPr>
  </w:style>
  <w:style w:type="character" w:customStyle="1" w:styleId="GeenafstandChar">
    <w:name w:val="Geen afstand Char"/>
    <w:basedOn w:val="Standaardalinea-lettertype"/>
    <w:link w:val="Geenafstand"/>
    <w:uiPriority w:val="1"/>
    <w:rsid w:val="00C73A0A"/>
    <w:rPr>
      <w:rFonts w:ascii="Arial" w:eastAsia="Prometo-Light" w:hAnsi="Arial" w:cs="Prometo-Light"/>
      <w:color w:val="00B0F0"/>
      <w:kern w:val="0"/>
      <w:lang w:val="nl-NL"/>
      <w14:ligatures w14:val="none"/>
    </w:rPr>
  </w:style>
  <w:style w:type="paragraph" w:customStyle="1" w:styleId="titel1">
    <w:name w:val="titel_1"/>
    <w:basedOn w:val="Standaard"/>
    <w:autoRedefine/>
    <w:qFormat/>
    <w:rsid w:val="00256E75"/>
    <w:pPr>
      <w:pBdr>
        <w:top w:val="single" w:sz="4" w:space="1" w:color="3AA935"/>
        <w:bottom w:val="single" w:sz="4" w:space="1" w:color="3AA935"/>
      </w:pBdr>
      <w:autoSpaceDE w:val="0"/>
      <w:autoSpaceDN w:val="0"/>
      <w:spacing w:after="0" w:line="240" w:lineRule="auto"/>
      <w:contextualSpacing/>
    </w:pPr>
    <w:rPr>
      <w:rFonts w:eastAsia="Times New Roman" w:cs="Arial"/>
      <w:b/>
      <w:color w:val="3AA935"/>
      <w:kern w:val="0"/>
      <w:sz w:val="32"/>
      <w:lang w:val="nl-NL" w:eastAsia="nl-NL"/>
      <w14:ligatures w14:val="none"/>
    </w:rPr>
  </w:style>
  <w:style w:type="paragraph" w:customStyle="1" w:styleId="titel2">
    <w:name w:val="titel_2"/>
    <w:basedOn w:val="Standaard"/>
    <w:autoRedefine/>
    <w:qFormat/>
    <w:rsid w:val="00256E75"/>
    <w:pPr>
      <w:keepNext/>
      <w:keepLines/>
      <w:autoSpaceDE w:val="0"/>
      <w:autoSpaceDN w:val="0"/>
      <w:spacing w:after="0" w:line="240" w:lineRule="auto"/>
      <w:outlineLvl w:val="1"/>
    </w:pPr>
    <w:rPr>
      <w:rFonts w:eastAsiaTheme="majorEastAsia" w:cs="Arial"/>
      <w:b/>
      <w:bCs/>
      <w:color w:val="3AA935"/>
      <w:kern w:val="0"/>
      <w:sz w:val="28"/>
      <w:lang w:val="nl-NL" w:eastAsia="nl-NL"/>
      <w14:ligatures w14:val="none"/>
    </w:rPr>
  </w:style>
  <w:style w:type="paragraph" w:customStyle="1" w:styleId="titel3">
    <w:name w:val="titel_3"/>
    <w:basedOn w:val="Standaard"/>
    <w:autoRedefine/>
    <w:qFormat/>
    <w:rsid w:val="00256E75"/>
    <w:pPr>
      <w:keepNext/>
      <w:keepLines/>
      <w:autoSpaceDE w:val="0"/>
      <w:autoSpaceDN w:val="0"/>
      <w:spacing w:before="80" w:after="40" w:line="240" w:lineRule="auto"/>
      <w:outlineLvl w:val="2"/>
    </w:pPr>
    <w:rPr>
      <w:rFonts w:eastAsiaTheme="majorEastAsia" w:cs="Arial"/>
      <w:b/>
      <w:bCs/>
      <w:color w:val="3AA935"/>
      <w:kern w:val="0"/>
      <w:sz w:val="24"/>
      <w:lang w:val="nl-NL" w:eastAsia="nl-NL"/>
      <w14:ligatures w14:val="none"/>
    </w:rPr>
  </w:style>
  <w:style w:type="paragraph" w:styleId="Voetnoottekst">
    <w:name w:val="footnote text"/>
    <w:basedOn w:val="Standaard"/>
    <w:link w:val="VoetnoottekstChar"/>
    <w:semiHidden/>
    <w:rsid w:val="00256E75"/>
    <w:pPr>
      <w:spacing w:after="0" w:line="240" w:lineRule="auto"/>
    </w:pPr>
    <w:rPr>
      <w:rFonts w:ascii="Arial Narrow" w:eastAsia="Times New Roman" w:hAnsi="Arial Narrow" w:cs="Times New Roman"/>
      <w:kern w:val="0"/>
      <w:sz w:val="20"/>
      <w:szCs w:val="20"/>
      <w:lang w:eastAsia="nl-NL"/>
      <w14:ligatures w14:val="none"/>
    </w:rPr>
  </w:style>
  <w:style w:type="character" w:customStyle="1" w:styleId="VoetnoottekstChar">
    <w:name w:val="Voetnoottekst Char"/>
    <w:basedOn w:val="Standaardalinea-lettertype"/>
    <w:link w:val="Voetnoottekst"/>
    <w:semiHidden/>
    <w:rsid w:val="00256E75"/>
    <w:rPr>
      <w:rFonts w:ascii="Arial Narrow" w:eastAsia="Times New Roman" w:hAnsi="Arial Narrow" w:cs="Times New Roman"/>
      <w:kern w:val="0"/>
      <w:sz w:val="20"/>
      <w:szCs w:val="20"/>
      <w:lang w:eastAsia="nl-NL"/>
      <w14:ligatures w14:val="none"/>
    </w:rPr>
  </w:style>
  <w:style w:type="character" w:styleId="Voetnootmarkering">
    <w:name w:val="footnote reference"/>
    <w:semiHidden/>
    <w:rsid w:val="00256E7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ultuur@herselt.be"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herselt.be"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cultuur@herselt.be"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12.png"/></Relationships>
</file>

<file path=word/_rels/header1.xml.rels><?xml version="1.0" encoding="UTF-8" standalone="yes"?>
<Relationships xmlns="http://schemas.openxmlformats.org/package/2006/relationships"><Relationship Id="rId8" Type="http://schemas.openxmlformats.org/officeDocument/2006/relationships/image" Target="media/image11.png"/><Relationship Id="rId3" Type="http://schemas.openxmlformats.org/officeDocument/2006/relationships/image" Target="media/image6.png"/><Relationship Id="rId7" Type="http://schemas.openxmlformats.org/officeDocument/2006/relationships/image" Target="media/image10.png"/><Relationship Id="rId2" Type="http://schemas.openxmlformats.org/officeDocument/2006/relationships/image" Target="media/image5.png"/><Relationship Id="rId1" Type="http://schemas.openxmlformats.org/officeDocument/2006/relationships/image" Target="media/image4.png"/><Relationship Id="rId6" Type="http://schemas.openxmlformats.org/officeDocument/2006/relationships/image" Target="media/image9.png"/><Relationship Id="rId5" Type="http://schemas.openxmlformats.org/officeDocument/2006/relationships/image" Target="media/image8.png"/><Relationship Id="rId4" Type="http://schemas.openxmlformats.org/officeDocument/2006/relationships/image" Target="media/image7.png"/></Relationships>
</file>

<file path=word/_rels/header2.xml.rels><?xml version="1.0" encoding="UTF-8" standalone="yes"?>
<Relationships xmlns="http://schemas.openxmlformats.org/package/2006/relationships"><Relationship Id="rId8" Type="http://schemas.openxmlformats.org/officeDocument/2006/relationships/image" Target="media/image11.png"/><Relationship Id="rId3" Type="http://schemas.openxmlformats.org/officeDocument/2006/relationships/image" Target="media/image6.png"/><Relationship Id="rId7" Type="http://schemas.openxmlformats.org/officeDocument/2006/relationships/image" Target="media/image10.png"/><Relationship Id="rId2" Type="http://schemas.openxmlformats.org/officeDocument/2006/relationships/image" Target="media/image5.png"/><Relationship Id="rId1" Type="http://schemas.openxmlformats.org/officeDocument/2006/relationships/image" Target="media/image4.png"/><Relationship Id="rId6" Type="http://schemas.openxmlformats.org/officeDocument/2006/relationships/image" Target="media/image9.png"/><Relationship Id="rId5" Type="http://schemas.openxmlformats.org/officeDocument/2006/relationships/image" Target="media/image8.png"/><Relationship Id="rId4" Type="http://schemas.openxmlformats.org/officeDocument/2006/relationships/image" Target="media/image7.png"/></Relationships>
</file>

<file path=word/_rels/header3.xml.rels><?xml version="1.0" encoding="UTF-8" standalone="yes"?>
<Relationships xmlns="http://schemas.openxmlformats.org/package/2006/relationships"><Relationship Id="rId8" Type="http://schemas.openxmlformats.org/officeDocument/2006/relationships/image" Target="media/image11.png"/><Relationship Id="rId3" Type="http://schemas.openxmlformats.org/officeDocument/2006/relationships/image" Target="media/image6.png"/><Relationship Id="rId7" Type="http://schemas.openxmlformats.org/officeDocument/2006/relationships/image" Target="media/image10.png"/><Relationship Id="rId2" Type="http://schemas.openxmlformats.org/officeDocument/2006/relationships/image" Target="media/image5.png"/><Relationship Id="rId1" Type="http://schemas.openxmlformats.org/officeDocument/2006/relationships/image" Target="media/image4.png"/><Relationship Id="rId6" Type="http://schemas.openxmlformats.org/officeDocument/2006/relationships/image" Target="media/image9.png"/><Relationship Id="rId5" Type="http://schemas.openxmlformats.org/officeDocument/2006/relationships/image" Target="media/image8.png"/><Relationship Id="rId4" Type="http://schemas.openxmlformats.org/officeDocument/2006/relationships/image" Target="media/image7.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herselt-g.be\shares\algemeen\Communicatie%20Herselt\Sjablonen\Lokaal%20bestuur%20Herselt%20-%20Office%20sjablonen\Reglement%20zonder%20voorblad.dotx" TargetMode="External"/></Relationships>
</file>

<file path=word/theme/theme1.xml><?xml version="1.0" encoding="utf-8"?>
<a:theme xmlns:a="http://schemas.openxmlformats.org/drawingml/2006/main" name="Kantoorthema">
  <a:themeElements>
    <a:clrScheme name="Huisstijlkleuren Herselt">
      <a:dk1>
        <a:sysClr val="windowText" lastClr="000000"/>
      </a:dk1>
      <a:lt1>
        <a:sysClr val="window" lastClr="FFFFFF"/>
      </a:lt1>
      <a:dk2>
        <a:srgbClr val="000000"/>
      </a:dk2>
      <a:lt2>
        <a:srgbClr val="FFFFFF"/>
      </a:lt2>
      <a:accent1>
        <a:srgbClr val="95C11F"/>
      </a:accent1>
      <a:accent2>
        <a:srgbClr val="3AAA35"/>
      </a:accent2>
      <a:accent3>
        <a:srgbClr val="D93478"/>
      </a:accent3>
      <a:accent4>
        <a:srgbClr val="AC4815"/>
      </a:accent4>
      <a:accent5>
        <a:srgbClr val="A59F49"/>
      </a:accent5>
      <a:accent6>
        <a:srgbClr val="EA5B13"/>
      </a:accent6>
      <a:hlink>
        <a:srgbClr val="000000"/>
      </a:hlink>
      <a:folHlink>
        <a:srgbClr val="00000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BAE763-D58A-4696-84E4-0AD93ACB67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Reglement zonder voorblad</Template>
  <TotalTime>38</TotalTime>
  <Pages>12</Pages>
  <Words>4230</Words>
  <Characters>23269</Characters>
  <Application>Microsoft Office Word</Application>
  <DocSecurity>0</DocSecurity>
  <Lines>193</Lines>
  <Paragraphs>54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Ooms Brenda</dc:creator>
  <cp:keywords/>
  <dc:description/>
  <cp:lastModifiedBy>Ooms Brenda</cp:lastModifiedBy>
  <cp:revision>13</cp:revision>
  <dcterms:created xsi:type="dcterms:W3CDTF">2024-11-25T11:03:00Z</dcterms:created>
  <dcterms:modified xsi:type="dcterms:W3CDTF">2024-12-19T13:12:00Z</dcterms:modified>
</cp:coreProperties>
</file>