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234D" w14:textId="07E1A31A" w:rsidR="00BF6810" w:rsidRDefault="00F94FAC" w:rsidP="007D32DD">
      <w:pPr>
        <w:pStyle w:val="Titel"/>
        <w:rPr>
          <w:rStyle w:val="Nadruk"/>
          <w:i w:val="0"/>
          <w:iCs w:val="0"/>
          <w:lang w:val="nl-NL"/>
        </w:rPr>
      </w:pPr>
      <w:r>
        <w:rPr>
          <w:rStyle w:val="Nadruk"/>
          <w:i w:val="0"/>
          <w:iCs w:val="0"/>
          <w:lang w:val="nl-NL"/>
        </w:rPr>
        <w:t xml:space="preserve">Sportraad </w:t>
      </w:r>
      <w:r w:rsidR="003E5C73">
        <w:rPr>
          <w:rStyle w:val="Nadruk"/>
          <w:i w:val="0"/>
          <w:iCs w:val="0"/>
          <w:lang w:val="nl-NL"/>
        </w:rPr>
        <w:t>algemene vergadering</w:t>
      </w:r>
    </w:p>
    <w:p w14:paraId="1DD21040" w14:textId="33E36A44" w:rsidR="006D35F0" w:rsidRPr="006D35F0" w:rsidRDefault="0013082E" w:rsidP="006D35F0">
      <w:pPr>
        <w:jc w:val="right"/>
      </w:pPr>
      <w:sdt>
        <w:sdtPr>
          <w:rPr>
            <w:lang w:val="nl-NL"/>
          </w:rPr>
          <w:id w:val="-1530713195"/>
          <w:date w:fullDate="2026-01-19T00:00:00Z">
            <w:dateFormat w:val="d MMMM yyyy"/>
            <w:lid w:val="nl-BE"/>
            <w:storeMappedDataAs w:val="dateTime"/>
            <w:calendar w:val="gregorian"/>
          </w:date>
        </w:sdtPr>
        <w:sdtEndPr/>
        <w:sdtContent>
          <w:r w:rsidR="00576567">
            <w:t>19 januari 2026</w:t>
          </w:r>
        </w:sdtContent>
      </w:sdt>
    </w:p>
    <w:p w14:paraId="1EC62179" w14:textId="77777777" w:rsidR="006D35F0" w:rsidRDefault="006D35F0" w:rsidP="006D35F0">
      <w:pPr>
        <w:pStyle w:val="Kop1"/>
        <w:rPr>
          <w:lang w:val="nl-NL"/>
        </w:rPr>
      </w:pPr>
      <w:r>
        <w:rPr>
          <w:lang w:val="nl-NL"/>
        </w:rPr>
        <w:t>Aanwezigheden</w:t>
      </w:r>
    </w:p>
    <w:p w14:paraId="312F1FA0" w14:textId="77777777" w:rsidR="001F24AA" w:rsidRDefault="001F24AA" w:rsidP="006D35F0">
      <w:pPr>
        <w:pStyle w:val="Kop2"/>
        <w:rPr>
          <w:rFonts w:cs="Arial"/>
          <w:szCs w:val="24"/>
          <w:lang w:val="nl-NL"/>
        </w:rPr>
      </w:pPr>
    </w:p>
    <w:p w14:paraId="31FED79B" w14:textId="08031196" w:rsidR="006D35F0" w:rsidRDefault="006D35F0" w:rsidP="006D35F0">
      <w:pPr>
        <w:pStyle w:val="Kop2"/>
        <w:rPr>
          <w:rFonts w:cs="Arial"/>
          <w:szCs w:val="24"/>
          <w:lang w:val="nl-NL"/>
        </w:rPr>
      </w:pPr>
      <w:r w:rsidRPr="00AA41DE">
        <w:rPr>
          <w:rFonts w:cs="Arial"/>
          <w:szCs w:val="24"/>
          <w:lang w:val="nl-NL"/>
        </w:rPr>
        <w:t>Aanwezig</w:t>
      </w:r>
      <w:r w:rsidR="00576567">
        <w:rPr>
          <w:rFonts w:cs="Arial"/>
          <w:szCs w:val="24"/>
          <w:lang w:val="nl-NL"/>
        </w:rPr>
        <w:t xml:space="preserve"> met minstens 1 vertegenwoordiger</w:t>
      </w:r>
      <w:r w:rsidRPr="00AA41DE">
        <w:rPr>
          <w:rFonts w:cs="Arial"/>
          <w:szCs w:val="24"/>
          <w:lang w:val="nl-NL"/>
        </w:rPr>
        <w:t>:</w:t>
      </w:r>
    </w:p>
    <w:p w14:paraId="6B241EB4" w14:textId="77777777" w:rsidR="00576567" w:rsidRPr="00576567" w:rsidRDefault="00576567" w:rsidP="00576567">
      <w:pPr>
        <w:rPr>
          <w:lang w:val="nl-NL"/>
        </w:rPr>
      </w:pPr>
    </w:p>
    <w:p w14:paraId="51C2BE91" w14:textId="137C97D5" w:rsidR="00595C76" w:rsidRPr="00AA41DE" w:rsidRDefault="00576567" w:rsidP="00595C76">
      <w:pPr>
        <w:pBdr>
          <w:bottom w:val="single" w:sz="6" w:space="1" w:color="auto"/>
        </w:pBdr>
        <w:spacing w:after="0"/>
        <w:ind w:left="2124" w:hanging="2124"/>
        <w:rPr>
          <w:rFonts w:cs="Arial"/>
          <w:sz w:val="24"/>
          <w:szCs w:val="24"/>
        </w:rPr>
      </w:pPr>
      <w:r>
        <w:rPr>
          <w:rFonts w:cs="Arial"/>
          <w:sz w:val="24"/>
          <w:szCs w:val="24"/>
        </w:rPr>
        <w:t>K.</w:t>
      </w:r>
      <w:r w:rsidR="00595C76" w:rsidRPr="00AA41DE">
        <w:rPr>
          <w:rFonts w:cs="Arial"/>
          <w:sz w:val="24"/>
          <w:szCs w:val="24"/>
        </w:rPr>
        <w:t>F.C. DE Vrijheid Herselt</w:t>
      </w:r>
    </w:p>
    <w:p w14:paraId="3715A049" w14:textId="2DD96F97" w:rsidR="00595C76" w:rsidRPr="00AA41DE" w:rsidRDefault="00595C76" w:rsidP="00595C76">
      <w:pPr>
        <w:pBdr>
          <w:bottom w:val="single" w:sz="6" w:space="1" w:color="auto"/>
        </w:pBdr>
        <w:spacing w:after="0"/>
        <w:ind w:left="2124" w:hanging="2124"/>
        <w:rPr>
          <w:rFonts w:cs="Arial"/>
          <w:sz w:val="24"/>
          <w:szCs w:val="24"/>
        </w:rPr>
      </w:pPr>
      <w:r w:rsidRPr="00AA41DE">
        <w:rPr>
          <w:rFonts w:cs="Arial"/>
          <w:sz w:val="24"/>
          <w:szCs w:val="24"/>
        </w:rPr>
        <w:t>Herselt Koerse</w:t>
      </w:r>
    </w:p>
    <w:p w14:paraId="53B2E1AA" w14:textId="099AC9F4" w:rsidR="00595C76" w:rsidRDefault="00595C76" w:rsidP="00595C76">
      <w:pPr>
        <w:pBdr>
          <w:bottom w:val="single" w:sz="6" w:space="1" w:color="auto"/>
        </w:pBdr>
        <w:spacing w:after="0"/>
        <w:ind w:left="2124" w:hanging="2124"/>
        <w:rPr>
          <w:rFonts w:cs="Arial"/>
          <w:sz w:val="24"/>
          <w:szCs w:val="24"/>
        </w:rPr>
      </w:pPr>
      <w:r w:rsidRPr="00AA41DE">
        <w:rPr>
          <w:rFonts w:cs="Arial"/>
          <w:sz w:val="24"/>
          <w:szCs w:val="24"/>
        </w:rPr>
        <w:t>Bergstijgers Kempen</w:t>
      </w:r>
    </w:p>
    <w:p w14:paraId="156DD90B" w14:textId="635D3A6B" w:rsidR="009204D1" w:rsidRPr="00AA41DE" w:rsidRDefault="009204D1" w:rsidP="00595C76">
      <w:pPr>
        <w:pBdr>
          <w:bottom w:val="single" w:sz="6" w:space="1" w:color="auto"/>
        </w:pBdr>
        <w:spacing w:after="0"/>
        <w:ind w:left="2124" w:hanging="2124"/>
        <w:rPr>
          <w:rFonts w:cs="Arial"/>
          <w:sz w:val="24"/>
          <w:szCs w:val="24"/>
        </w:rPr>
      </w:pPr>
      <w:r>
        <w:rPr>
          <w:rFonts w:cs="Arial"/>
          <w:sz w:val="24"/>
          <w:szCs w:val="24"/>
        </w:rPr>
        <w:t>F.C. Varenwinkel</w:t>
      </w:r>
    </w:p>
    <w:p w14:paraId="53107FCA" w14:textId="12423DCE" w:rsidR="00595C76" w:rsidRPr="002D0B22" w:rsidRDefault="00595C76" w:rsidP="00595C76">
      <w:pPr>
        <w:pBdr>
          <w:bottom w:val="single" w:sz="6" w:space="1" w:color="auto"/>
        </w:pBdr>
        <w:spacing w:after="0"/>
        <w:ind w:left="2124" w:hanging="2124"/>
        <w:rPr>
          <w:rFonts w:cs="Arial"/>
          <w:sz w:val="24"/>
          <w:szCs w:val="24"/>
          <w:lang w:val="en-US"/>
        </w:rPr>
      </w:pPr>
      <w:r w:rsidRPr="002D0B22">
        <w:rPr>
          <w:rFonts w:cs="Arial"/>
          <w:sz w:val="24"/>
          <w:szCs w:val="24"/>
          <w:lang w:val="en-US"/>
        </w:rPr>
        <w:t>K.F.C. Ramsel</w:t>
      </w:r>
    </w:p>
    <w:p w14:paraId="751AFFC9" w14:textId="7ADDEB7A" w:rsidR="00897A89" w:rsidRPr="002D0B22" w:rsidRDefault="00897A89" w:rsidP="00595C76">
      <w:pPr>
        <w:pBdr>
          <w:bottom w:val="single" w:sz="6" w:space="1" w:color="auto"/>
        </w:pBdr>
        <w:spacing w:after="0"/>
        <w:ind w:left="2124" w:hanging="2124"/>
        <w:rPr>
          <w:rFonts w:cs="Arial"/>
          <w:sz w:val="24"/>
          <w:szCs w:val="24"/>
          <w:lang w:val="en-US"/>
        </w:rPr>
      </w:pPr>
      <w:r w:rsidRPr="002D0B22">
        <w:rPr>
          <w:rFonts w:cs="Arial"/>
          <w:sz w:val="24"/>
          <w:szCs w:val="24"/>
          <w:lang w:val="en-US"/>
        </w:rPr>
        <w:t>Ladies Ramsel</w:t>
      </w:r>
    </w:p>
    <w:p w14:paraId="544C4009" w14:textId="0A59E91B" w:rsidR="00F94FAC" w:rsidRPr="002D0B22" w:rsidRDefault="00F94FAC"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Picklebal</w:t>
      </w:r>
      <w:r w:rsidR="00897A89" w:rsidRPr="002D0B22">
        <w:rPr>
          <w:rFonts w:cs="Arial"/>
          <w:sz w:val="24"/>
          <w:szCs w:val="24"/>
          <w:lang w:val="en-US"/>
        </w:rPr>
        <w:t xml:space="preserve"> </w:t>
      </w:r>
      <w:r w:rsidRPr="002D0B22">
        <w:rPr>
          <w:rFonts w:cs="Arial"/>
          <w:sz w:val="24"/>
          <w:szCs w:val="24"/>
          <w:lang w:val="en-US"/>
        </w:rPr>
        <w:t>buddy’s</w:t>
      </w:r>
    </w:p>
    <w:p w14:paraId="0C417942" w14:textId="2676C892" w:rsidR="00F94FAC" w:rsidRPr="002D0B22" w:rsidRDefault="00F94FAC"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Oude Motoren Club</w:t>
      </w:r>
    </w:p>
    <w:p w14:paraId="46D5803D" w14:textId="35F95D2F" w:rsidR="00F94FAC" w:rsidRPr="002D0B22" w:rsidRDefault="00F94FAC"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Bouger</w:t>
      </w:r>
    </w:p>
    <w:p w14:paraId="07A584E5" w14:textId="570E58A0" w:rsidR="00F94FAC" w:rsidRPr="002D0B22" w:rsidRDefault="00F94FAC"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 xml:space="preserve">TK </w:t>
      </w:r>
    </w:p>
    <w:p w14:paraId="09D480C0" w14:textId="68E3C509" w:rsidR="00897A89" w:rsidRPr="002D0B22" w:rsidRDefault="00897A89"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Real Elmos</w:t>
      </w:r>
    </w:p>
    <w:p w14:paraId="73E80BC5" w14:textId="429ADCD8" w:rsidR="00F94FAC" w:rsidRPr="002D0B22" w:rsidRDefault="00F94FAC"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Zwemclub Delfino</w:t>
      </w:r>
    </w:p>
    <w:p w14:paraId="3048E228" w14:textId="4A172296" w:rsidR="00595C76" w:rsidRPr="002D0B22" w:rsidRDefault="00595C76"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Dry Eyckenboys</w:t>
      </w:r>
    </w:p>
    <w:p w14:paraId="40B3CB79" w14:textId="74969F58" w:rsidR="00595C76" w:rsidRPr="002D0B22" w:rsidRDefault="00595C76"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Veteranen K.F.C. Ramsel</w:t>
      </w:r>
    </w:p>
    <w:p w14:paraId="3620F7F7" w14:textId="516BDE6A" w:rsidR="00595C76" w:rsidRDefault="00595C76" w:rsidP="00F94FAC">
      <w:pPr>
        <w:pBdr>
          <w:bottom w:val="single" w:sz="6" w:space="1" w:color="auto"/>
        </w:pBdr>
        <w:spacing w:after="0"/>
        <w:ind w:left="2124" w:hanging="2124"/>
        <w:rPr>
          <w:rFonts w:cs="Arial"/>
          <w:sz w:val="24"/>
          <w:szCs w:val="24"/>
        </w:rPr>
      </w:pPr>
      <w:r>
        <w:rPr>
          <w:rFonts w:cs="Arial"/>
          <w:sz w:val="24"/>
          <w:szCs w:val="24"/>
        </w:rPr>
        <w:t>WTC De Zweters</w:t>
      </w:r>
    </w:p>
    <w:p w14:paraId="0CE33F5B" w14:textId="324074A1" w:rsidR="00595C76" w:rsidRDefault="00595C76" w:rsidP="00F94FAC">
      <w:pPr>
        <w:pBdr>
          <w:bottom w:val="single" w:sz="6" w:space="1" w:color="auto"/>
        </w:pBdr>
        <w:spacing w:after="0"/>
        <w:ind w:left="2124" w:hanging="2124"/>
        <w:rPr>
          <w:rFonts w:cs="Arial"/>
          <w:sz w:val="24"/>
          <w:szCs w:val="24"/>
        </w:rPr>
      </w:pPr>
      <w:r>
        <w:rPr>
          <w:rFonts w:cs="Arial"/>
          <w:sz w:val="24"/>
          <w:szCs w:val="24"/>
        </w:rPr>
        <w:t>WTC Het Dorp Herselt</w:t>
      </w:r>
    </w:p>
    <w:p w14:paraId="43A8A743" w14:textId="0D8130BA" w:rsidR="00897A89" w:rsidRPr="002D0B22" w:rsidRDefault="00897A89"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WTC De Potjerdabbers</w:t>
      </w:r>
    </w:p>
    <w:p w14:paraId="4B00F666" w14:textId="0D7B2D3E" w:rsidR="00595C76" w:rsidRPr="002D0B22" w:rsidRDefault="00595C76" w:rsidP="00F92082">
      <w:pPr>
        <w:pBdr>
          <w:bottom w:val="single" w:sz="6" w:space="1" w:color="auto"/>
        </w:pBdr>
        <w:spacing w:after="0"/>
        <w:ind w:left="2124" w:hanging="2124"/>
        <w:rPr>
          <w:rFonts w:cs="Arial"/>
          <w:sz w:val="24"/>
          <w:szCs w:val="24"/>
          <w:lang w:val="en-US"/>
        </w:rPr>
      </w:pPr>
      <w:r w:rsidRPr="002D0B22">
        <w:rPr>
          <w:rFonts w:cs="Arial"/>
          <w:sz w:val="24"/>
          <w:szCs w:val="24"/>
          <w:lang w:val="en-US"/>
        </w:rPr>
        <w:t>Dorpspomp Running Team</w:t>
      </w:r>
    </w:p>
    <w:p w14:paraId="299083C2" w14:textId="43594662" w:rsidR="00595C76" w:rsidRPr="002D0B22" w:rsidRDefault="00595C76"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Herseltse Tennisclub</w:t>
      </w:r>
    </w:p>
    <w:p w14:paraId="4042065A" w14:textId="0F17D1C5" w:rsidR="00595C76" w:rsidRPr="002D0B22" w:rsidRDefault="00595C76"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The Diligence Country Dancers</w:t>
      </w:r>
      <w:r w:rsidR="004F6180" w:rsidRPr="002D0B22">
        <w:rPr>
          <w:rFonts w:cs="Arial"/>
          <w:sz w:val="24"/>
          <w:szCs w:val="24"/>
          <w:lang w:val="en-US"/>
        </w:rPr>
        <w:t xml:space="preserve"> </w:t>
      </w:r>
    </w:p>
    <w:p w14:paraId="4C7F125F" w14:textId="33619C88" w:rsidR="00897A89" w:rsidRPr="002D0B22" w:rsidRDefault="00897A89"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 xml:space="preserve">Country </w:t>
      </w:r>
      <w:r w:rsidR="00DF5179" w:rsidRPr="002D0B22">
        <w:rPr>
          <w:rFonts w:cs="Arial"/>
          <w:sz w:val="24"/>
          <w:szCs w:val="24"/>
          <w:lang w:val="en-US"/>
        </w:rPr>
        <w:t>Sunshine</w:t>
      </w:r>
      <w:r w:rsidRPr="002D0B22">
        <w:rPr>
          <w:rFonts w:cs="Arial"/>
          <w:sz w:val="24"/>
          <w:szCs w:val="24"/>
          <w:lang w:val="en-US"/>
        </w:rPr>
        <w:t xml:space="preserve"> Club</w:t>
      </w:r>
    </w:p>
    <w:p w14:paraId="702F0B03" w14:textId="1FD71B2E" w:rsidR="00595C76" w:rsidRPr="002D0B22" w:rsidRDefault="00595C76"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 xml:space="preserve">Takeda Ryu </w:t>
      </w:r>
      <w:r w:rsidR="008425BF" w:rsidRPr="002D0B22">
        <w:rPr>
          <w:rFonts w:cs="Arial"/>
          <w:sz w:val="24"/>
          <w:szCs w:val="24"/>
          <w:lang w:val="en-US"/>
        </w:rPr>
        <w:t>S</w:t>
      </w:r>
      <w:r w:rsidRPr="002D0B22">
        <w:rPr>
          <w:rFonts w:cs="Arial"/>
          <w:sz w:val="24"/>
          <w:szCs w:val="24"/>
          <w:lang w:val="en-US"/>
        </w:rPr>
        <w:t>obukan Herselt</w:t>
      </w:r>
    </w:p>
    <w:p w14:paraId="5FF34321" w14:textId="6B68D88B" w:rsidR="00897A89" w:rsidRDefault="00897A89" w:rsidP="00F94FAC">
      <w:pPr>
        <w:pBdr>
          <w:bottom w:val="single" w:sz="6" w:space="1" w:color="auto"/>
        </w:pBdr>
        <w:spacing w:after="0"/>
        <w:ind w:left="2124" w:hanging="2124"/>
        <w:rPr>
          <w:rFonts w:cs="Arial"/>
          <w:sz w:val="24"/>
          <w:szCs w:val="24"/>
        </w:rPr>
      </w:pPr>
      <w:r>
        <w:rPr>
          <w:rFonts w:cs="Arial"/>
          <w:sz w:val="24"/>
          <w:szCs w:val="24"/>
        </w:rPr>
        <w:t>ChokDee Herselt</w:t>
      </w:r>
    </w:p>
    <w:p w14:paraId="4E784122" w14:textId="1A3A786C" w:rsidR="008425BF" w:rsidRDefault="008425BF" w:rsidP="00F94FAC">
      <w:pPr>
        <w:pBdr>
          <w:bottom w:val="single" w:sz="6" w:space="1" w:color="auto"/>
        </w:pBdr>
        <w:spacing w:after="0"/>
        <w:ind w:left="2124" w:hanging="2124"/>
        <w:rPr>
          <w:rFonts w:cs="Arial"/>
          <w:sz w:val="24"/>
          <w:szCs w:val="24"/>
        </w:rPr>
      </w:pPr>
      <w:r>
        <w:rPr>
          <w:rFonts w:cs="Arial"/>
          <w:sz w:val="24"/>
          <w:szCs w:val="24"/>
        </w:rPr>
        <w:t>Yoshi-Kan vzw</w:t>
      </w:r>
    </w:p>
    <w:p w14:paraId="2A2E8EDB" w14:textId="1C5AEF6A" w:rsidR="008425BF" w:rsidRDefault="001C1E6A" w:rsidP="00F94FAC">
      <w:pPr>
        <w:pBdr>
          <w:bottom w:val="single" w:sz="6" w:space="1" w:color="auto"/>
        </w:pBdr>
        <w:spacing w:after="0"/>
        <w:ind w:left="2124" w:hanging="2124"/>
        <w:rPr>
          <w:rFonts w:cs="Arial"/>
          <w:sz w:val="24"/>
          <w:szCs w:val="24"/>
        </w:rPr>
      </w:pPr>
      <w:r>
        <w:rPr>
          <w:rFonts w:cs="Arial"/>
          <w:sz w:val="24"/>
          <w:szCs w:val="24"/>
        </w:rPr>
        <w:t>Okra Blauberg</w:t>
      </w:r>
    </w:p>
    <w:p w14:paraId="078D7B06" w14:textId="679F6D2D" w:rsidR="00595C76" w:rsidRDefault="001C1E6A" w:rsidP="00F94FAC">
      <w:pPr>
        <w:pBdr>
          <w:bottom w:val="single" w:sz="6" w:space="1" w:color="auto"/>
        </w:pBdr>
        <w:spacing w:after="0"/>
        <w:ind w:left="2124" w:hanging="2124"/>
        <w:rPr>
          <w:rFonts w:cs="Arial"/>
          <w:sz w:val="24"/>
          <w:szCs w:val="24"/>
        </w:rPr>
      </w:pPr>
      <w:r>
        <w:rPr>
          <w:rFonts w:cs="Arial"/>
          <w:sz w:val="24"/>
          <w:szCs w:val="24"/>
        </w:rPr>
        <w:t>Okra Bergom</w:t>
      </w:r>
    </w:p>
    <w:p w14:paraId="23C3AA87" w14:textId="15CDE49F" w:rsidR="009204D1" w:rsidRDefault="009204D1" w:rsidP="00F94FAC">
      <w:pPr>
        <w:pBdr>
          <w:bottom w:val="single" w:sz="6" w:space="1" w:color="auto"/>
        </w:pBdr>
        <w:spacing w:after="0"/>
        <w:ind w:left="2124" w:hanging="2124"/>
        <w:rPr>
          <w:rFonts w:cs="Arial"/>
          <w:sz w:val="24"/>
          <w:szCs w:val="24"/>
        </w:rPr>
      </w:pPr>
      <w:r>
        <w:rPr>
          <w:rFonts w:cs="Arial"/>
          <w:sz w:val="24"/>
          <w:szCs w:val="24"/>
        </w:rPr>
        <w:t>De Donderbollen</w:t>
      </w:r>
    </w:p>
    <w:p w14:paraId="61C78FAB" w14:textId="6A2C55F9" w:rsidR="001C1E6A" w:rsidRDefault="001C1E6A" w:rsidP="00F94FAC">
      <w:pPr>
        <w:pBdr>
          <w:bottom w:val="single" w:sz="6" w:space="1" w:color="auto"/>
        </w:pBdr>
        <w:spacing w:after="0"/>
        <w:ind w:left="2124" w:hanging="2124"/>
        <w:rPr>
          <w:rFonts w:cs="Arial"/>
          <w:sz w:val="24"/>
          <w:szCs w:val="24"/>
        </w:rPr>
      </w:pPr>
      <w:r>
        <w:rPr>
          <w:rFonts w:cs="Arial"/>
          <w:sz w:val="24"/>
          <w:szCs w:val="24"/>
        </w:rPr>
        <w:t>LRV Sint Maarten Pony&amp;ruiterclub</w:t>
      </w:r>
    </w:p>
    <w:p w14:paraId="4745A3BA" w14:textId="41EB309C" w:rsidR="001C1E6A" w:rsidRDefault="001C1E6A" w:rsidP="00F94FAC">
      <w:pPr>
        <w:pBdr>
          <w:bottom w:val="single" w:sz="6" w:space="1" w:color="auto"/>
        </w:pBdr>
        <w:spacing w:after="0"/>
        <w:ind w:left="2124" w:hanging="2124"/>
        <w:rPr>
          <w:rFonts w:cs="Arial"/>
          <w:sz w:val="24"/>
          <w:szCs w:val="24"/>
        </w:rPr>
      </w:pPr>
      <w:r>
        <w:rPr>
          <w:rFonts w:cs="Arial"/>
          <w:sz w:val="24"/>
          <w:szCs w:val="24"/>
        </w:rPr>
        <w:t>De Witpen</w:t>
      </w:r>
    </w:p>
    <w:p w14:paraId="7AC29B42" w14:textId="76B4B3E0" w:rsidR="001C1E6A" w:rsidRDefault="001C1E6A" w:rsidP="00F94FAC">
      <w:pPr>
        <w:pBdr>
          <w:bottom w:val="single" w:sz="6" w:space="1" w:color="auto"/>
        </w:pBdr>
        <w:spacing w:after="0"/>
        <w:ind w:left="2124" w:hanging="2124"/>
        <w:rPr>
          <w:rFonts w:cs="Arial"/>
          <w:sz w:val="24"/>
          <w:szCs w:val="24"/>
        </w:rPr>
      </w:pPr>
      <w:r>
        <w:rPr>
          <w:rFonts w:cs="Arial"/>
          <w:sz w:val="24"/>
          <w:szCs w:val="24"/>
        </w:rPr>
        <w:t>Hondenvrienden der Netevallei</w:t>
      </w:r>
    </w:p>
    <w:p w14:paraId="7A1EF073" w14:textId="0D658519" w:rsidR="001C1E6A" w:rsidRDefault="001C1E6A" w:rsidP="00F94FAC">
      <w:pPr>
        <w:pBdr>
          <w:bottom w:val="single" w:sz="6" w:space="1" w:color="auto"/>
        </w:pBdr>
        <w:spacing w:after="0"/>
        <w:ind w:left="2124" w:hanging="2124"/>
        <w:rPr>
          <w:rFonts w:cs="Arial"/>
          <w:sz w:val="24"/>
          <w:szCs w:val="24"/>
        </w:rPr>
      </w:pPr>
      <w:r>
        <w:rPr>
          <w:rFonts w:cs="Arial"/>
          <w:sz w:val="24"/>
          <w:szCs w:val="24"/>
        </w:rPr>
        <w:t>De Snelle vlucht Ramsel</w:t>
      </w:r>
    </w:p>
    <w:p w14:paraId="67C2111F" w14:textId="0AAFD924" w:rsidR="001C1E6A" w:rsidRPr="002D0B22" w:rsidRDefault="001C1E6A"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Delen’s bowling club</w:t>
      </w:r>
    </w:p>
    <w:p w14:paraId="1DFC94DF" w14:textId="1B0B7F4F" w:rsidR="009204D1" w:rsidRPr="002D0B22" w:rsidRDefault="009204D1"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 xml:space="preserve">DC Bulldozers </w:t>
      </w:r>
    </w:p>
    <w:p w14:paraId="7C974893" w14:textId="1729F161" w:rsidR="001C1E6A" w:rsidRPr="002D0B22" w:rsidRDefault="001C1E6A" w:rsidP="00F94FAC">
      <w:pPr>
        <w:pBdr>
          <w:bottom w:val="single" w:sz="6" w:space="1" w:color="auto"/>
        </w:pBdr>
        <w:spacing w:after="0"/>
        <w:ind w:left="2124" w:hanging="2124"/>
        <w:rPr>
          <w:rFonts w:cs="Arial"/>
          <w:sz w:val="24"/>
          <w:szCs w:val="24"/>
          <w:lang w:val="en-US"/>
        </w:rPr>
      </w:pPr>
      <w:r w:rsidRPr="002D0B22">
        <w:rPr>
          <w:rFonts w:cs="Arial"/>
          <w:sz w:val="24"/>
          <w:szCs w:val="24"/>
          <w:lang w:val="en-US"/>
        </w:rPr>
        <w:t>Fit2Play</w:t>
      </w:r>
    </w:p>
    <w:p w14:paraId="6580B780" w14:textId="77777777" w:rsidR="001C1E6A" w:rsidRPr="002D0B22" w:rsidRDefault="001C1E6A" w:rsidP="00F94FAC">
      <w:pPr>
        <w:pBdr>
          <w:bottom w:val="single" w:sz="6" w:space="1" w:color="auto"/>
        </w:pBdr>
        <w:spacing w:after="0"/>
        <w:ind w:left="2124" w:hanging="2124"/>
        <w:rPr>
          <w:rFonts w:cs="Arial"/>
          <w:sz w:val="24"/>
          <w:szCs w:val="24"/>
          <w:lang w:val="en-US"/>
        </w:rPr>
      </w:pPr>
    </w:p>
    <w:p w14:paraId="792B915E" w14:textId="77777777" w:rsidR="001C1E6A" w:rsidRPr="002D0B22" w:rsidRDefault="001C1E6A" w:rsidP="00F94FAC">
      <w:pPr>
        <w:pBdr>
          <w:bottom w:val="single" w:sz="6" w:space="1" w:color="auto"/>
        </w:pBdr>
        <w:spacing w:after="0"/>
        <w:ind w:left="2124" w:hanging="2124"/>
        <w:rPr>
          <w:rFonts w:cs="Arial"/>
          <w:sz w:val="24"/>
          <w:szCs w:val="24"/>
          <w:lang w:val="en-US"/>
        </w:rPr>
      </w:pPr>
    </w:p>
    <w:p w14:paraId="15F27285" w14:textId="4C91466A" w:rsidR="00F94FAC" w:rsidRDefault="00F94FAC" w:rsidP="00576567">
      <w:pPr>
        <w:pBdr>
          <w:bottom w:val="single" w:sz="6" w:space="1" w:color="auto"/>
        </w:pBdr>
        <w:spacing w:after="0"/>
        <w:ind w:left="2124" w:hanging="2124"/>
        <w:rPr>
          <w:rFonts w:cs="Arial"/>
          <w:sz w:val="24"/>
          <w:szCs w:val="24"/>
        </w:rPr>
      </w:pPr>
      <w:r w:rsidRPr="00AA41DE">
        <w:rPr>
          <w:rFonts w:cs="Arial"/>
          <w:sz w:val="24"/>
          <w:szCs w:val="24"/>
        </w:rPr>
        <w:t>Tim Tubbax</w:t>
      </w:r>
      <w:r w:rsidRPr="00AA41DE">
        <w:rPr>
          <w:rFonts w:cs="Arial"/>
          <w:sz w:val="24"/>
          <w:szCs w:val="24"/>
        </w:rPr>
        <w:tab/>
      </w:r>
      <w:r w:rsidR="00AA41DE">
        <w:rPr>
          <w:rFonts w:cs="Arial"/>
          <w:sz w:val="24"/>
          <w:szCs w:val="24"/>
        </w:rPr>
        <w:tab/>
      </w:r>
      <w:r w:rsidR="008425BF">
        <w:rPr>
          <w:rFonts w:cs="Arial"/>
          <w:sz w:val="24"/>
          <w:szCs w:val="24"/>
        </w:rPr>
        <w:tab/>
      </w:r>
      <w:r w:rsidR="008425BF">
        <w:rPr>
          <w:rFonts w:cs="Arial"/>
          <w:sz w:val="24"/>
          <w:szCs w:val="24"/>
        </w:rPr>
        <w:tab/>
      </w:r>
      <w:r w:rsidR="008425BF">
        <w:rPr>
          <w:rFonts w:cs="Arial"/>
          <w:sz w:val="24"/>
          <w:szCs w:val="24"/>
        </w:rPr>
        <w:tab/>
      </w:r>
      <w:r w:rsidRPr="00AA41DE">
        <w:rPr>
          <w:rFonts w:cs="Arial"/>
          <w:sz w:val="24"/>
          <w:szCs w:val="24"/>
        </w:rPr>
        <w:t>schepen van sport</w:t>
      </w:r>
    </w:p>
    <w:p w14:paraId="36257855" w14:textId="5887EA31" w:rsidR="008425BF" w:rsidRDefault="00595C76" w:rsidP="00F94FAC">
      <w:pPr>
        <w:pBdr>
          <w:bottom w:val="single" w:sz="6" w:space="1" w:color="auto"/>
        </w:pBdr>
        <w:spacing w:after="0"/>
        <w:ind w:left="2124" w:hanging="2124"/>
        <w:rPr>
          <w:rFonts w:cs="Arial"/>
          <w:sz w:val="24"/>
          <w:szCs w:val="24"/>
        </w:rPr>
      </w:pPr>
      <w:r>
        <w:rPr>
          <w:rFonts w:cs="Arial"/>
          <w:sz w:val="24"/>
          <w:szCs w:val="24"/>
        </w:rPr>
        <w:t>Ricky N</w:t>
      </w:r>
      <w:r w:rsidR="00576567">
        <w:rPr>
          <w:rFonts w:cs="Arial"/>
          <w:sz w:val="24"/>
          <w:szCs w:val="24"/>
        </w:rPr>
        <w:t>ij</w:t>
      </w:r>
      <w:r>
        <w:rPr>
          <w:rFonts w:cs="Arial"/>
          <w:sz w:val="24"/>
          <w:szCs w:val="24"/>
        </w:rPr>
        <w:t>s</w:t>
      </w:r>
      <w:r>
        <w:rPr>
          <w:rFonts w:cs="Arial"/>
          <w:sz w:val="24"/>
          <w:szCs w:val="24"/>
        </w:rPr>
        <w:tab/>
      </w:r>
      <w:r>
        <w:rPr>
          <w:rFonts w:cs="Arial"/>
          <w:sz w:val="24"/>
          <w:szCs w:val="24"/>
        </w:rPr>
        <w:tab/>
      </w:r>
      <w:r w:rsidR="008425BF">
        <w:rPr>
          <w:rFonts w:cs="Arial"/>
          <w:sz w:val="24"/>
          <w:szCs w:val="24"/>
        </w:rPr>
        <w:tab/>
      </w:r>
      <w:r w:rsidR="008425BF">
        <w:rPr>
          <w:rFonts w:cs="Arial"/>
          <w:sz w:val="24"/>
          <w:szCs w:val="24"/>
        </w:rPr>
        <w:tab/>
      </w:r>
      <w:r w:rsidR="008425BF">
        <w:rPr>
          <w:rFonts w:cs="Arial"/>
          <w:sz w:val="24"/>
          <w:szCs w:val="24"/>
        </w:rPr>
        <w:tab/>
      </w:r>
      <w:r w:rsidR="008425BF" w:rsidRPr="00AA41DE">
        <w:rPr>
          <w:rFonts w:cs="Arial"/>
          <w:sz w:val="24"/>
          <w:szCs w:val="24"/>
        </w:rPr>
        <w:t>sport</w:t>
      </w:r>
      <w:r w:rsidR="008425BF">
        <w:rPr>
          <w:rFonts w:cs="Arial"/>
          <w:sz w:val="24"/>
          <w:szCs w:val="24"/>
        </w:rPr>
        <w:t xml:space="preserve">dienst </w:t>
      </w:r>
    </w:p>
    <w:p w14:paraId="5A8CB8E6" w14:textId="3B03205C" w:rsidR="00595C76" w:rsidRDefault="00576567" w:rsidP="00F94FAC">
      <w:pPr>
        <w:pBdr>
          <w:bottom w:val="single" w:sz="6" w:space="1" w:color="auto"/>
        </w:pBdr>
        <w:spacing w:after="0"/>
        <w:ind w:left="2124" w:hanging="2124"/>
        <w:rPr>
          <w:rFonts w:cs="Arial"/>
          <w:sz w:val="24"/>
          <w:szCs w:val="24"/>
        </w:rPr>
      </w:pPr>
      <w:r>
        <w:rPr>
          <w:rFonts w:cs="Arial"/>
          <w:sz w:val="24"/>
          <w:szCs w:val="24"/>
        </w:rPr>
        <w:t>Ronny Lemoine</w:t>
      </w:r>
      <w:r w:rsidR="00595C76">
        <w:rPr>
          <w:rFonts w:cs="Arial"/>
          <w:sz w:val="24"/>
          <w:szCs w:val="24"/>
        </w:rPr>
        <w:tab/>
      </w:r>
      <w:r w:rsidR="008425BF">
        <w:rPr>
          <w:rFonts w:cs="Arial"/>
          <w:sz w:val="24"/>
          <w:szCs w:val="24"/>
        </w:rPr>
        <w:tab/>
      </w:r>
      <w:r w:rsidR="008425BF">
        <w:rPr>
          <w:rFonts w:cs="Arial"/>
          <w:sz w:val="24"/>
          <w:szCs w:val="24"/>
        </w:rPr>
        <w:tab/>
      </w:r>
      <w:r w:rsidR="008425BF">
        <w:rPr>
          <w:rFonts w:cs="Arial"/>
          <w:sz w:val="24"/>
          <w:szCs w:val="24"/>
        </w:rPr>
        <w:tab/>
      </w:r>
      <w:r>
        <w:rPr>
          <w:rFonts w:cs="Arial"/>
          <w:sz w:val="24"/>
          <w:szCs w:val="24"/>
        </w:rPr>
        <w:tab/>
      </w:r>
      <w:r w:rsidR="0013082E">
        <w:rPr>
          <w:rFonts w:cs="Arial"/>
          <w:sz w:val="24"/>
          <w:szCs w:val="24"/>
        </w:rPr>
        <w:t>v</w:t>
      </w:r>
      <w:r>
        <w:rPr>
          <w:rFonts w:cs="Arial"/>
          <w:sz w:val="24"/>
          <w:szCs w:val="24"/>
        </w:rPr>
        <w:t>oorzitter</w:t>
      </w:r>
    </w:p>
    <w:p w14:paraId="0908BAF3" w14:textId="77777777" w:rsidR="00576567" w:rsidRDefault="00576567" w:rsidP="00F94FAC">
      <w:pPr>
        <w:pBdr>
          <w:bottom w:val="single" w:sz="6" w:space="1" w:color="auto"/>
        </w:pBdr>
        <w:spacing w:after="0"/>
        <w:ind w:left="2124" w:hanging="2124"/>
        <w:rPr>
          <w:rFonts w:cs="Arial"/>
          <w:sz w:val="24"/>
          <w:szCs w:val="24"/>
        </w:rPr>
      </w:pPr>
    </w:p>
    <w:p w14:paraId="002F35E7" w14:textId="77777777" w:rsidR="00576567" w:rsidRPr="003836D1" w:rsidRDefault="00576567" w:rsidP="003836D1">
      <w:pPr>
        <w:rPr>
          <w:rFonts w:cs="Arial"/>
          <w:sz w:val="24"/>
          <w:szCs w:val="24"/>
          <w:lang w:val="nl-NL"/>
        </w:rPr>
      </w:pPr>
    </w:p>
    <w:p w14:paraId="02D05251" w14:textId="77777777" w:rsidR="006D35F0" w:rsidRPr="00AA41DE" w:rsidRDefault="006D35F0" w:rsidP="006D35F0">
      <w:pPr>
        <w:pStyle w:val="Kop1"/>
        <w:rPr>
          <w:rFonts w:cs="Arial"/>
          <w:sz w:val="24"/>
          <w:lang w:val="nl-NL"/>
        </w:rPr>
      </w:pPr>
      <w:r w:rsidRPr="00AA41DE">
        <w:rPr>
          <w:rFonts w:cs="Arial"/>
          <w:sz w:val="24"/>
          <w:lang w:val="nl-NL"/>
        </w:rPr>
        <w:lastRenderedPageBreak/>
        <w:t>Agenda</w:t>
      </w:r>
    </w:p>
    <w:p w14:paraId="21DF19C0" w14:textId="52053DDC" w:rsidR="00F94FAC" w:rsidRPr="00AA41DE" w:rsidRDefault="00F94FAC" w:rsidP="00F94FAC">
      <w:pPr>
        <w:pStyle w:val="Lijstalinea"/>
        <w:numPr>
          <w:ilvl w:val="0"/>
          <w:numId w:val="7"/>
        </w:numPr>
        <w:rPr>
          <w:rFonts w:cs="Arial"/>
          <w:sz w:val="24"/>
          <w:szCs w:val="24"/>
        </w:rPr>
      </w:pPr>
      <w:r w:rsidRPr="00AA41DE">
        <w:rPr>
          <w:rFonts w:cs="Arial"/>
          <w:sz w:val="24"/>
          <w:szCs w:val="24"/>
        </w:rPr>
        <w:t>1:</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xml:space="preserve">goedkeuring verslag </w:t>
      </w:r>
      <w:r w:rsidR="00E403AF">
        <w:rPr>
          <w:rFonts w:cs="Arial"/>
          <w:sz w:val="24"/>
          <w:szCs w:val="24"/>
        </w:rPr>
        <w:t>12</w:t>
      </w:r>
      <w:r w:rsidR="003D5DBB">
        <w:rPr>
          <w:rFonts w:cs="Arial"/>
          <w:sz w:val="24"/>
          <w:szCs w:val="24"/>
        </w:rPr>
        <w:t xml:space="preserve"> </w:t>
      </w:r>
      <w:r w:rsidR="00E403AF">
        <w:rPr>
          <w:rFonts w:cs="Arial"/>
          <w:sz w:val="24"/>
          <w:szCs w:val="24"/>
        </w:rPr>
        <w:t>mei</w:t>
      </w:r>
      <w:r w:rsidRPr="00AA41DE">
        <w:rPr>
          <w:rFonts w:cs="Arial"/>
          <w:sz w:val="24"/>
          <w:szCs w:val="24"/>
        </w:rPr>
        <w:t xml:space="preserve"> 2025</w:t>
      </w:r>
    </w:p>
    <w:p w14:paraId="06EB8CF5" w14:textId="568E8F3F" w:rsidR="00F94FAC" w:rsidRPr="00AA41DE" w:rsidRDefault="00F94FAC" w:rsidP="00F94FAC">
      <w:pPr>
        <w:pStyle w:val="Lijstalinea"/>
        <w:numPr>
          <w:ilvl w:val="0"/>
          <w:numId w:val="7"/>
        </w:numPr>
        <w:rPr>
          <w:rFonts w:cs="Arial"/>
          <w:sz w:val="24"/>
          <w:szCs w:val="24"/>
        </w:rPr>
      </w:pPr>
      <w:r w:rsidRPr="00AA41DE">
        <w:rPr>
          <w:rFonts w:cs="Arial"/>
          <w:sz w:val="24"/>
          <w:szCs w:val="24"/>
        </w:rPr>
        <w:t>2:</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w:t>
      </w:r>
      <w:r w:rsidR="00E403AF">
        <w:rPr>
          <w:rFonts w:cs="Arial"/>
          <w:sz w:val="24"/>
          <w:szCs w:val="24"/>
        </w:rPr>
        <w:t>financieel overzicht rekening sportraad</w:t>
      </w:r>
    </w:p>
    <w:p w14:paraId="158B3AF2" w14:textId="18DFF06F" w:rsidR="00F94FAC" w:rsidRPr="00AA41DE" w:rsidRDefault="00F94FAC" w:rsidP="00F94FAC">
      <w:pPr>
        <w:pStyle w:val="Lijstalinea"/>
        <w:numPr>
          <w:ilvl w:val="0"/>
          <w:numId w:val="7"/>
        </w:numPr>
        <w:rPr>
          <w:rFonts w:cs="Arial"/>
          <w:sz w:val="24"/>
          <w:szCs w:val="24"/>
        </w:rPr>
      </w:pPr>
      <w:r w:rsidRPr="00AA41DE">
        <w:rPr>
          <w:rFonts w:cs="Arial"/>
          <w:sz w:val="24"/>
          <w:szCs w:val="24"/>
        </w:rPr>
        <w:t>3:</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w:t>
      </w:r>
      <w:r w:rsidR="00E403AF">
        <w:rPr>
          <w:rFonts w:cs="Arial"/>
          <w:sz w:val="24"/>
          <w:szCs w:val="24"/>
        </w:rPr>
        <w:t>erkenning en subsidies</w:t>
      </w:r>
    </w:p>
    <w:p w14:paraId="19610246" w14:textId="0CA76309" w:rsidR="00F94FAC" w:rsidRDefault="00F94FAC" w:rsidP="00F94FAC">
      <w:pPr>
        <w:pStyle w:val="Lijstalinea"/>
        <w:numPr>
          <w:ilvl w:val="0"/>
          <w:numId w:val="7"/>
        </w:numPr>
        <w:rPr>
          <w:rFonts w:cs="Arial"/>
          <w:sz w:val="24"/>
          <w:szCs w:val="24"/>
        </w:rPr>
      </w:pPr>
      <w:r w:rsidRPr="00AA41DE">
        <w:rPr>
          <w:rFonts w:cs="Arial"/>
          <w:sz w:val="24"/>
          <w:szCs w:val="24"/>
        </w:rPr>
        <w:t>4:</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w:t>
      </w:r>
      <w:r w:rsidR="00E403AF">
        <w:rPr>
          <w:rFonts w:cs="Arial"/>
          <w:sz w:val="24"/>
          <w:szCs w:val="24"/>
        </w:rPr>
        <w:t>project</w:t>
      </w:r>
      <w:r w:rsidR="003D5DBB">
        <w:rPr>
          <w:rFonts w:cs="Arial"/>
          <w:sz w:val="24"/>
          <w:szCs w:val="24"/>
        </w:rPr>
        <w:t>subsidies</w:t>
      </w:r>
    </w:p>
    <w:p w14:paraId="39A0FF49" w14:textId="1A27BD73" w:rsidR="00F94FAC" w:rsidRPr="00AA41DE" w:rsidRDefault="00F94FAC" w:rsidP="00F94FAC">
      <w:pPr>
        <w:pStyle w:val="Lijstalinea"/>
        <w:numPr>
          <w:ilvl w:val="0"/>
          <w:numId w:val="7"/>
        </w:numPr>
        <w:rPr>
          <w:rFonts w:cs="Arial"/>
          <w:sz w:val="24"/>
          <w:szCs w:val="24"/>
        </w:rPr>
      </w:pPr>
      <w:r w:rsidRPr="00AA41DE">
        <w:rPr>
          <w:rFonts w:cs="Arial"/>
          <w:sz w:val="24"/>
          <w:szCs w:val="24"/>
        </w:rPr>
        <w:t>5:</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w:t>
      </w:r>
      <w:r w:rsidR="00E403AF">
        <w:rPr>
          <w:rFonts w:cs="Arial"/>
          <w:sz w:val="24"/>
          <w:szCs w:val="24"/>
        </w:rPr>
        <w:t>Programma sportdienst</w:t>
      </w:r>
    </w:p>
    <w:p w14:paraId="706E74C6" w14:textId="230AF77A" w:rsidR="00F94FAC" w:rsidRPr="00AA41DE" w:rsidRDefault="00F94FAC" w:rsidP="00F94FAC">
      <w:pPr>
        <w:pStyle w:val="Lijstalinea"/>
        <w:numPr>
          <w:ilvl w:val="0"/>
          <w:numId w:val="7"/>
        </w:numPr>
        <w:rPr>
          <w:rFonts w:cs="Arial"/>
          <w:sz w:val="24"/>
          <w:szCs w:val="24"/>
        </w:rPr>
      </w:pPr>
      <w:r w:rsidRPr="00AA41DE">
        <w:rPr>
          <w:rFonts w:cs="Arial"/>
          <w:sz w:val="24"/>
          <w:szCs w:val="24"/>
        </w:rPr>
        <w:t>6:</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w:t>
      </w:r>
      <w:r w:rsidR="00E403AF">
        <w:rPr>
          <w:rFonts w:cs="Arial"/>
          <w:sz w:val="24"/>
          <w:szCs w:val="24"/>
        </w:rPr>
        <w:t>24 uur voor “Plus en Co”</w:t>
      </w:r>
    </w:p>
    <w:p w14:paraId="5C9DEFB7" w14:textId="3C75BE21" w:rsidR="003D5DBB" w:rsidRDefault="00F94FAC" w:rsidP="00E403AF">
      <w:pPr>
        <w:pStyle w:val="Lijstalinea"/>
        <w:numPr>
          <w:ilvl w:val="0"/>
          <w:numId w:val="7"/>
        </w:numPr>
        <w:rPr>
          <w:rFonts w:cs="Arial"/>
          <w:sz w:val="24"/>
          <w:szCs w:val="24"/>
        </w:rPr>
      </w:pPr>
      <w:r w:rsidRPr="00AA41DE">
        <w:rPr>
          <w:rFonts w:cs="Arial"/>
          <w:sz w:val="24"/>
          <w:szCs w:val="24"/>
        </w:rPr>
        <w:t>7:</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 </w:t>
      </w:r>
      <w:r w:rsidRPr="00AA41DE">
        <w:rPr>
          <w:rFonts w:cs="Arial"/>
          <w:sz w:val="24"/>
          <w:szCs w:val="24"/>
        </w:rPr>
        <w:t>varia</w:t>
      </w:r>
      <w:r w:rsidR="00E403AF">
        <w:rPr>
          <w:rFonts w:cs="Arial"/>
          <w:sz w:val="24"/>
          <w:szCs w:val="24"/>
        </w:rPr>
        <w:t xml:space="preserve"> </w:t>
      </w:r>
    </w:p>
    <w:p w14:paraId="3CE4FF08" w14:textId="2DE55D84" w:rsidR="00E403AF" w:rsidRDefault="00E403AF" w:rsidP="00E403AF">
      <w:pPr>
        <w:pStyle w:val="Lijstalinea"/>
        <w:numPr>
          <w:ilvl w:val="1"/>
          <w:numId w:val="7"/>
        </w:numPr>
        <w:rPr>
          <w:rFonts w:cs="Arial"/>
          <w:sz w:val="24"/>
          <w:szCs w:val="24"/>
        </w:rPr>
      </w:pPr>
      <w:r>
        <w:rPr>
          <w:rFonts w:cs="Arial"/>
          <w:sz w:val="24"/>
          <w:szCs w:val="24"/>
        </w:rPr>
        <w:t>7.1 verenigingen gids</w:t>
      </w:r>
    </w:p>
    <w:p w14:paraId="3FCF5342" w14:textId="31FBB31E" w:rsidR="00E403AF" w:rsidRDefault="00E403AF" w:rsidP="00E403AF">
      <w:pPr>
        <w:pStyle w:val="Lijstalinea"/>
        <w:numPr>
          <w:ilvl w:val="1"/>
          <w:numId w:val="7"/>
        </w:numPr>
        <w:rPr>
          <w:rFonts w:cs="Arial"/>
          <w:sz w:val="24"/>
          <w:szCs w:val="24"/>
        </w:rPr>
      </w:pPr>
      <w:r>
        <w:rPr>
          <w:rFonts w:cs="Arial"/>
          <w:sz w:val="24"/>
          <w:szCs w:val="24"/>
        </w:rPr>
        <w:t>7.2 verenigingen nieuws</w:t>
      </w:r>
    </w:p>
    <w:p w14:paraId="598A84E1" w14:textId="25282AE2" w:rsidR="00AA41DE" w:rsidRPr="00E403AF" w:rsidRDefault="00E403AF" w:rsidP="00657369">
      <w:pPr>
        <w:pStyle w:val="Lijstalinea"/>
        <w:numPr>
          <w:ilvl w:val="1"/>
          <w:numId w:val="7"/>
        </w:numPr>
        <w:rPr>
          <w:rFonts w:cs="Arial"/>
          <w:szCs w:val="24"/>
          <w:lang w:val="nl-NL"/>
        </w:rPr>
      </w:pPr>
      <w:r w:rsidRPr="00E403AF">
        <w:rPr>
          <w:rFonts w:cs="Arial"/>
          <w:sz w:val="24"/>
          <w:szCs w:val="24"/>
        </w:rPr>
        <w:t>7</w:t>
      </w:r>
      <w:r>
        <w:rPr>
          <w:rFonts w:cs="Arial"/>
          <w:sz w:val="24"/>
          <w:szCs w:val="24"/>
        </w:rPr>
        <w:t>.3 G-sport</w:t>
      </w:r>
    </w:p>
    <w:p w14:paraId="6E74B225" w14:textId="1F65B99E" w:rsidR="00F35AB7" w:rsidRPr="00F35AB7" w:rsidRDefault="00E403AF" w:rsidP="00F35AB7">
      <w:pPr>
        <w:pStyle w:val="Lijstalinea"/>
        <w:numPr>
          <w:ilvl w:val="1"/>
          <w:numId w:val="7"/>
        </w:numPr>
        <w:rPr>
          <w:rFonts w:cs="Arial"/>
          <w:szCs w:val="24"/>
          <w:lang w:val="nl-NL"/>
        </w:rPr>
      </w:pPr>
      <w:r>
        <w:rPr>
          <w:rFonts w:cs="Arial"/>
          <w:sz w:val="24"/>
          <w:szCs w:val="24"/>
        </w:rPr>
        <w:t>7.4 varia uit vergadering</w:t>
      </w:r>
    </w:p>
    <w:p w14:paraId="4C4D1008" w14:textId="6595F3A0" w:rsidR="006D35F0" w:rsidRPr="00AA41DE" w:rsidRDefault="006D35F0" w:rsidP="006D35F0">
      <w:pPr>
        <w:pStyle w:val="Kop2"/>
        <w:rPr>
          <w:rFonts w:cs="Arial"/>
          <w:szCs w:val="24"/>
          <w:lang w:val="nl-NL"/>
        </w:rPr>
      </w:pPr>
      <w:r w:rsidRPr="00AA41DE">
        <w:rPr>
          <w:rFonts w:cs="Arial"/>
          <w:szCs w:val="24"/>
          <w:lang w:val="nl-NL"/>
        </w:rPr>
        <w:t>Agendapunt 1</w:t>
      </w:r>
      <w:r w:rsidR="00F94FAC" w:rsidRPr="00AA41DE">
        <w:rPr>
          <w:rFonts w:cs="Arial"/>
          <w:szCs w:val="24"/>
          <w:lang w:val="nl-NL"/>
        </w:rPr>
        <w:t>:</w:t>
      </w:r>
      <w:r w:rsidR="00F94FAC" w:rsidRPr="00AA41DE">
        <w:rPr>
          <w:rFonts w:cs="Arial"/>
          <w:szCs w:val="24"/>
          <w:lang w:val="nl-NL"/>
        </w:rPr>
        <w:tab/>
      </w:r>
      <w:r w:rsidR="00F94FAC" w:rsidRPr="00AA41DE">
        <w:rPr>
          <w:rFonts w:cs="Arial"/>
          <w:szCs w:val="24"/>
        </w:rPr>
        <w:t xml:space="preserve">goedkeuring </w:t>
      </w:r>
      <w:r w:rsidR="00F35AB7">
        <w:rPr>
          <w:rFonts w:cs="Arial"/>
          <w:szCs w:val="24"/>
        </w:rPr>
        <w:t>verslag 12 mei</w:t>
      </w:r>
      <w:r w:rsidR="00F94FAC" w:rsidRPr="00AA41DE">
        <w:rPr>
          <w:rFonts w:cs="Arial"/>
          <w:szCs w:val="24"/>
        </w:rPr>
        <w:t xml:space="preserve"> 2025</w:t>
      </w:r>
    </w:p>
    <w:p w14:paraId="2A069C0D" w14:textId="77777777" w:rsidR="001C1E6A" w:rsidRDefault="001C1E6A" w:rsidP="00F94FAC">
      <w:pPr>
        <w:rPr>
          <w:rFonts w:cs="Arial"/>
          <w:color w:val="000000"/>
          <w:sz w:val="24"/>
          <w:szCs w:val="24"/>
        </w:rPr>
      </w:pPr>
    </w:p>
    <w:p w14:paraId="4BE07219" w14:textId="5315E89F" w:rsidR="00F94FAC" w:rsidRPr="00AA41DE" w:rsidRDefault="00F94FAC" w:rsidP="00F94FAC">
      <w:pPr>
        <w:rPr>
          <w:rFonts w:cs="Arial"/>
          <w:color w:val="000000"/>
          <w:sz w:val="24"/>
          <w:szCs w:val="24"/>
        </w:rPr>
      </w:pPr>
      <w:r w:rsidRPr="00AA41DE">
        <w:rPr>
          <w:rFonts w:cs="Arial"/>
          <w:color w:val="000000"/>
          <w:sz w:val="24"/>
          <w:szCs w:val="24"/>
        </w:rPr>
        <w:t xml:space="preserve">Verslag </w:t>
      </w:r>
      <w:r w:rsidR="003D5DBB">
        <w:rPr>
          <w:rFonts w:cs="Arial"/>
          <w:color w:val="000000"/>
          <w:sz w:val="24"/>
          <w:szCs w:val="24"/>
        </w:rPr>
        <w:t xml:space="preserve">van de algemene vergadering van </w:t>
      </w:r>
      <w:r w:rsidR="00F35AB7">
        <w:rPr>
          <w:rFonts w:cs="Arial"/>
          <w:color w:val="000000"/>
          <w:sz w:val="24"/>
          <w:szCs w:val="24"/>
        </w:rPr>
        <w:t>12/5</w:t>
      </w:r>
      <w:r w:rsidR="003D5DBB">
        <w:rPr>
          <w:rFonts w:cs="Arial"/>
          <w:color w:val="000000"/>
          <w:sz w:val="24"/>
          <w:szCs w:val="24"/>
        </w:rPr>
        <w:t xml:space="preserve"> wordt goedgekeurd</w:t>
      </w:r>
      <w:r w:rsidR="00DC384B">
        <w:rPr>
          <w:rFonts w:cs="Arial"/>
          <w:color w:val="000000"/>
          <w:sz w:val="24"/>
          <w:szCs w:val="24"/>
        </w:rPr>
        <w:t>.</w:t>
      </w:r>
    </w:p>
    <w:p w14:paraId="41F8A663" w14:textId="5A9D709E" w:rsidR="00AA41DE" w:rsidRDefault="00AA41DE">
      <w:pPr>
        <w:rPr>
          <w:rFonts w:eastAsiaTheme="majorEastAsia" w:cs="Arial"/>
          <w:b/>
          <w:color w:val="3AAA35"/>
          <w:sz w:val="24"/>
          <w:szCs w:val="24"/>
          <w:lang w:val="nl-NL"/>
        </w:rPr>
      </w:pPr>
    </w:p>
    <w:p w14:paraId="458518B8" w14:textId="3DF148C2" w:rsidR="006D35F0" w:rsidRPr="00AA41DE" w:rsidRDefault="006D35F0" w:rsidP="006D35F0">
      <w:pPr>
        <w:pStyle w:val="Kop2"/>
        <w:rPr>
          <w:rFonts w:cs="Arial"/>
          <w:szCs w:val="24"/>
          <w:lang w:val="nl-NL"/>
        </w:rPr>
      </w:pPr>
      <w:r w:rsidRPr="00AA41DE">
        <w:rPr>
          <w:rFonts w:cs="Arial"/>
          <w:szCs w:val="24"/>
          <w:lang w:val="nl-NL"/>
        </w:rPr>
        <w:t>Agendapunt 2</w:t>
      </w:r>
      <w:r w:rsidR="00F94FAC" w:rsidRPr="00AA41DE">
        <w:rPr>
          <w:rFonts w:cs="Arial"/>
          <w:szCs w:val="24"/>
          <w:lang w:val="nl-NL"/>
        </w:rPr>
        <w:t>:</w:t>
      </w:r>
      <w:r w:rsidR="00F94FAC" w:rsidRPr="00AA41DE">
        <w:rPr>
          <w:rFonts w:cs="Arial"/>
          <w:szCs w:val="24"/>
          <w:lang w:val="nl-NL"/>
        </w:rPr>
        <w:tab/>
      </w:r>
      <w:r w:rsidR="00F35AB7">
        <w:rPr>
          <w:rFonts w:cs="Arial"/>
          <w:szCs w:val="24"/>
        </w:rPr>
        <w:t>financieel overzicht rekening sportraad</w:t>
      </w:r>
    </w:p>
    <w:p w14:paraId="5AAC3FDB" w14:textId="77777777" w:rsidR="00AA41DE" w:rsidRDefault="00AA41DE" w:rsidP="00F94FAC">
      <w:pPr>
        <w:rPr>
          <w:rFonts w:cs="Arial"/>
          <w:sz w:val="24"/>
          <w:szCs w:val="24"/>
        </w:rPr>
      </w:pPr>
    </w:p>
    <w:p w14:paraId="0BA7FFA6" w14:textId="14BEBF16" w:rsidR="003D5DBB" w:rsidRDefault="00F35AB7" w:rsidP="00F94FAC">
      <w:pPr>
        <w:rPr>
          <w:rFonts w:cs="Arial"/>
          <w:sz w:val="24"/>
          <w:szCs w:val="24"/>
        </w:rPr>
      </w:pPr>
      <w:r>
        <w:rPr>
          <w:rFonts w:cs="Arial"/>
          <w:sz w:val="24"/>
          <w:szCs w:val="24"/>
        </w:rPr>
        <w:t xml:space="preserve">Het financieel overzicht van de rekening </w:t>
      </w:r>
      <w:r w:rsidR="002D0B22">
        <w:rPr>
          <w:rFonts w:cs="Arial"/>
          <w:sz w:val="24"/>
          <w:szCs w:val="24"/>
        </w:rPr>
        <w:t>kan je terugvinden op de PowerPoint in bijlage</w:t>
      </w:r>
      <w:r>
        <w:rPr>
          <w:rFonts w:cs="Arial"/>
          <w:sz w:val="24"/>
          <w:szCs w:val="24"/>
        </w:rPr>
        <w:t>.</w:t>
      </w:r>
    </w:p>
    <w:p w14:paraId="5634B4E7" w14:textId="77777777" w:rsidR="007D32DD" w:rsidRDefault="007D32DD" w:rsidP="007D32DD">
      <w:pPr>
        <w:rPr>
          <w:rFonts w:cs="Arial"/>
          <w:sz w:val="20"/>
          <w:szCs w:val="20"/>
        </w:rPr>
      </w:pPr>
    </w:p>
    <w:p w14:paraId="10CF20A2" w14:textId="4309EFEA" w:rsidR="00F94FAC" w:rsidRPr="007D32DD" w:rsidRDefault="00F94FAC" w:rsidP="007D32DD">
      <w:pPr>
        <w:pStyle w:val="Kop2"/>
      </w:pPr>
      <w:r w:rsidRPr="007D32DD">
        <w:t xml:space="preserve">Agendapunt </w:t>
      </w:r>
      <w:r w:rsidR="00CE5ACB">
        <w:t>3</w:t>
      </w:r>
      <w:r w:rsidRPr="007D32DD">
        <w:t>:</w:t>
      </w:r>
      <w:r w:rsidRPr="007D32DD">
        <w:tab/>
      </w:r>
      <w:r w:rsidR="00CE5ACB">
        <w:t xml:space="preserve">erkenning en </w:t>
      </w:r>
      <w:r w:rsidR="00D84F8D" w:rsidRPr="007D32DD">
        <w:t>subsidies</w:t>
      </w:r>
    </w:p>
    <w:p w14:paraId="422493CA" w14:textId="77777777" w:rsidR="00AA41DE" w:rsidRDefault="00AA41DE" w:rsidP="00F94FAC">
      <w:pPr>
        <w:rPr>
          <w:rFonts w:cs="Arial"/>
          <w:sz w:val="24"/>
          <w:szCs w:val="24"/>
        </w:rPr>
      </w:pPr>
    </w:p>
    <w:p w14:paraId="7F918BA3" w14:textId="5EB1209C" w:rsidR="00D84F8D" w:rsidRPr="00D84F8D" w:rsidRDefault="00D84F8D" w:rsidP="00F94FAC">
      <w:pPr>
        <w:rPr>
          <w:rFonts w:cs="Arial"/>
          <w:b/>
          <w:bCs/>
          <w:sz w:val="24"/>
          <w:szCs w:val="24"/>
          <w:u w:val="single"/>
        </w:rPr>
      </w:pPr>
      <w:r w:rsidRPr="00D84F8D">
        <w:rPr>
          <w:rFonts w:cs="Arial"/>
          <w:b/>
          <w:bCs/>
          <w:sz w:val="24"/>
          <w:szCs w:val="24"/>
          <w:u w:val="single"/>
        </w:rPr>
        <w:t>Erkenning, basis en projectsubsidies 202</w:t>
      </w:r>
      <w:r w:rsidR="00CE5ACB">
        <w:rPr>
          <w:rFonts w:cs="Arial"/>
          <w:b/>
          <w:bCs/>
          <w:sz w:val="24"/>
          <w:szCs w:val="24"/>
          <w:u w:val="single"/>
        </w:rPr>
        <w:t>6</w:t>
      </w:r>
    </w:p>
    <w:p w14:paraId="392617A2" w14:textId="605B93A5" w:rsidR="00AA41DE" w:rsidRDefault="00D84F8D">
      <w:pPr>
        <w:rPr>
          <w:rFonts w:cs="Arial"/>
          <w:sz w:val="24"/>
          <w:szCs w:val="24"/>
        </w:rPr>
      </w:pPr>
      <w:r>
        <w:rPr>
          <w:rFonts w:cs="Arial"/>
          <w:sz w:val="24"/>
          <w:szCs w:val="24"/>
        </w:rPr>
        <w:t xml:space="preserve">Indienen documenten tegen </w:t>
      </w:r>
      <w:r>
        <w:rPr>
          <w:rFonts w:cs="Arial"/>
          <w:sz w:val="24"/>
          <w:szCs w:val="24"/>
        </w:rPr>
        <w:tab/>
      </w:r>
      <w:r w:rsidR="00757239">
        <w:rPr>
          <w:rFonts w:cs="Arial"/>
          <w:sz w:val="24"/>
          <w:szCs w:val="24"/>
        </w:rPr>
        <w:tab/>
      </w:r>
      <w:r>
        <w:rPr>
          <w:rFonts w:cs="Arial"/>
          <w:sz w:val="24"/>
          <w:szCs w:val="24"/>
        </w:rPr>
        <w:t>31 mei -uiterlijk</w:t>
      </w:r>
    </w:p>
    <w:p w14:paraId="456EC677" w14:textId="76712E13" w:rsidR="00D84F8D" w:rsidRDefault="00D84F8D">
      <w:pPr>
        <w:rPr>
          <w:rFonts w:cs="Arial"/>
          <w:sz w:val="24"/>
          <w:szCs w:val="24"/>
        </w:rPr>
      </w:pPr>
      <w:r>
        <w:rPr>
          <w:rFonts w:cs="Arial"/>
          <w:sz w:val="24"/>
          <w:szCs w:val="24"/>
        </w:rPr>
        <w:t>Berekening van de subsidies</w:t>
      </w:r>
      <w:r>
        <w:rPr>
          <w:rFonts w:cs="Arial"/>
          <w:sz w:val="24"/>
          <w:szCs w:val="24"/>
        </w:rPr>
        <w:tab/>
      </w:r>
      <w:r>
        <w:rPr>
          <w:rFonts w:cs="Arial"/>
          <w:sz w:val="24"/>
          <w:szCs w:val="24"/>
        </w:rPr>
        <w:tab/>
        <w:t xml:space="preserve">tussen </w:t>
      </w:r>
      <w:r w:rsidR="00187044">
        <w:rPr>
          <w:rFonts w:cs="Arial"/>
          <w:sz w:val="24"/>
          <w:szCs w:val="24"/>
        </w:rPr>
        <w:t>1</w:t>
      </w:r>
      <w:r>
        <w:rPr>
          <w:rFonts w:cs="Arial"/>
          <w:sz w:val="24"/>
          <w:szCs w:val="24"/>
        </w:rPr>
        <w:t xml:space="preserve"> en 1</w:t>
      </w:r>
      <w:r w:rsidR="00187044">
        <w:rPr>
          <w:rFonts w:cs="Arial"/>
          <w:sz w:val="24"/>
          <w:szCs w:val="24"/>
        </w:rPr>
        <w:t>4</w:t>
      </w:r>
      <w:r>
        <w:rPr>
          <w:rFonts w:cs="Arial"/>
          <w:sz w:val="24"/>
          <w:szCs w:val="24"/>
        </w:rPr>
        <w:t>/6</w:t>
      </w:r>
    </w:p>
    <w:p w14:paraId="78A4136D" w14:textId="293DB798" w:rsidR="00D84F8D" w:rsidRDefault="00D84F8D">
      <w:pPr>
        <w:rPr>
          <w:rFonts w:cs="Arial"/>
          <w:sz w:val="24"/>
          <w:szCs w:val="24"/>
        </w:rPr>
      </w:pPr>
      <w:r>
        <w:rPr>
          <w:rFonts w:cs="Arial"/>
          <w:sz w:val="24"/>
          <w:szCs w:val="24"/>
        </w:rPr>
        <w:t xml:space="preserve">Agendering op schepencollege van </w:t>
      </w:r>
      <w:r>
        <w:rPr>
          <w:rFonts w:cs="Arial"/>
          <w:sz w:val="24"/>
          <w:szCs w:val="24"/>
        </w:rPr>
        <w:tab/>
        <w:t>1</w:t>
      </w:r>
      <w:r w:rsidR="00187044">
        <w:rPr>
          <w:rFonts w:cs="Arial"/>
          <w:sz w:val="24"/>
          <w:szCs w:val="24"/>
        </w:rPr>
        <w:t>5</w:t>
      </w:r>
      <w:r>
        <w:rPr>
          <w:rFonts w:cs="Arial"/>
          <w:sz w:val="24"/>
          <w:szCs w:val="24"/>
        </w:rPr>
        <w:t>/6</w:t>
      </w:r>
    </w:p>
    <w:p w14:paraId="76FA145C" w14:textId="5B933559" w:rsidR="00D84F8D" w:rsidRDefault="00D84F8D">
      <w:pPr>
        <w:rPr>
          <w:rFonts w:cs="Arial"/>
          <w:sz w:val="24"/>
          <w:szCs w:val="24"/>
        </w:rPr>
      </w:pPr>
      <w:r>
        <w:rPr>
          <w:rFonts w:cs="Arial"/>
          <w:sz w:val="24"/>
          <w:szCs w:val="24"/>
        </w:rPr>
        <w:t xml:space="preserve">Mailing naar de clubs </w:t>
      </w:r>
      <w:r>
        <w:rPr>
          <w:rFonts w:cs="Arial"/>
          <w:sz w:val="24"/>
          <w:szCs w:val="24"/>
        </w:rPr>
        <w:tab/>
      </w:r>
      <w:r>
        <w:rPr>
          <w:rFonts w:cs="Arial"/>
          <w:sz w:val="24"/>
          <w:szCs w:val="24"/>
        </w:rPr>
        <w:tab/>
      </w:r>
      <w:r>
        <w:rPr>
          <w:rFonts w:cs="Arial"/>
          <w:sz w:val="24"/>
          <w:szCs w:val="24"/>
        </w:rPr>
        <w:tab/>
        <w:t>1</w:t>
      </w:r>
      <w:r w:rsidR="00187044">
        <w:rPr>
          <w:rFonts w:cs="Arial"/>
          <w:sz w:val="24"/>
          <w:szCs w:val="24"/>
        </w:rPr>
        <w:t>8</w:t>
      </w:r>
      <w:r>
        <w:rPr>
          <w:rFonts w:cs="Arial"/>
          <w:sz w:val="24"/>
          <w:szCs w:val="24"/>
        </w:rPr>
        <w:t xml:space="preserve"> en 1</w:t>
      </w:r>
      <w:r w:rsidR="00187044">
        <w:rPr>
          <w:rFonts w:cs="Arial"/>
          <w:sz w:val="24"/>
          <w:szCs w:val="24"/>
        </w:rPr>
        <w:t>9</w:t>
      </w:r>
      <w:r>
        <w:rPr>
          <w:rFonts w:cs="Arial"/>
          <w:sz w:val="24"/>
          <w:szCs w:val="24"/>
        </w:rPr>
        <w:t>/6</w:t>
      </w:r>
      <w:r w:rsidR="004F6180">
        <w:rPr>
          <w:rFonts w:cs="Arial"/>
          <w:sz w:val="24"/>
          <w:szCs w:val="24"/>
        </w:rPr>
        <w:t xml:space="preserve"> (indien goedgekeurd!)</w:t>
      </w:r>
    </w:p>
    <w:p w14:paraId="5CB5F659" w14:textId="78C25BC1" w:rsidR="00D84F8D" w:rsidRDefault="00D84F8D">
      <w:pPr>
        <w:rPr>
          <w:rFonts w:cs="Arial"/>
          <w:sz w:val="24"/>
          <w:szCs w:val="24"/>
        </w:rPr>
      </w:pPr>
      <w:r>
        <w:rPr>
          <w:rFonts w:cs="Arial"/>
          <w:sz w:val="24"/>
          <w:szCs w:val="24"/>
        </w:rPr>
        <w:t xml:space="preserve">2 weken tijd voor opmerkingen tot </w:t>
      </w:r>
      <w:r>
        <w:rPr>
          <w:rFonts w:cs="Arial"/>
          <w:sz w:val="24"/>
          <w:szCs w:val="24"/>
        </w:rPr>
        <w:tab/>
      </w:r>
      <w:r w:rsidR="00187044">
        <w:rPr>
          <w:rFonts w:cs="Arial"/>
          <w:sz w:val="24"/>
          <w:szCs w:val="24"/>
        </w:rPr>
        <w:t>3</w:t>
      </w:r>
      <w:r>
        <w:rPr>
          <w:rFonts w:cs="Arial"/>
          <w:sz w:val="24"/>
          <w:szCs w:val="24"/>
        </w:rPr>
        <w:t>/7</w:t>
      </w:r>
    </w:p>
    <w:p w14:paraId="2CD260C1" w14:textId="4EC60383" w:rsidR="00D84F8D" w:rsidRDefault="007D32DD">
      <w:pPr>
        <w:rPr>
          <w:rFonts w:cs="Arial"/>
          <w:sz w:val="24"/>
          <w:szCs w:val="24"/>
        </w:rPr>
      </w:pPr>
      <w:r>
        <w:rPr>
          <w:rFonts w:cs="Arial"/>
          <w:sz w:val="24"/>
          <w:szCs w:val="24"/>
        </w:rPr>
        <w:t>U</w:t>
      </w:r>
      <w:r w:rsidR="00D84F8D">
        <w:rPr>
          <w:rFonts w:cs="Arial"/>
          <w:sz w:val="24"/>
          <w:szCs w:val="24"/>
        </w:rPr>
        <w:t xml:space="preserve">itbetaling </w:t>
      </w:r>
      <w:r w:rsidR="00832268">
        <w:rPr>
          <w:rFonts w:cs="Arial"/>
          <w:sz w:val="24"/>
          <w:szCs w:val="24"/>
        </w:rPr>
        <w:t>tegen uiterlijk</w:t>
      </w:r>
      <w:r w:rsidR="00D84F8D">
        <w:rPr>
          <w:rFonts w:cs="Arial"/>
          <w:sz w:val="24"/>
          <w:szCs w:val="24"/>
        </w:rPr>
        <w:tab/>
      </w:r>
      <w:r w:rsidR="00D84F8D">
        <w:rPr>
          <w:rFonts w:cs="Arial"/>
          <w:sz w:val="24"/>
          <w:szCs w:val="24"/>
        </w:rPr>
        <w:tab/>
      </w:r>
      <w:r w:rsidR="00D84F8D">
        <w:rPr>
          <w:rFonts w:cs="Arial"/>
          <w:sz w:val="24"/>
          <w:szCs w:val="24"/>
        </w:rPr>
        <w:tab/>
        <w:t>15</w:t>
      </w:r>
      <w:r w:rsidR="00832268">
        <w:rPr>
          <w:rFonts w:cs="Arial"/>
          <w:sz w:val="24"/>
          <w:szCs w:val="24"/>
        </w:rPr>
        <w:t xml:space="preserve"> augustus</w:t>
      </w:r>
    </w:p>
    <w:p w14:paraId="2BE9A39E" w14:textId="02A16107" w:rsidR="00D84F8D" w:rsidRPr="006559C1" w:rsidRDefault="006559C1" w:rsidP="00D84F8D">
      <w:pPr>
        <w:rPr>
          <w:rFonts w:cs="Arial"/>
          <w:b/>
          <w:bCs/>
          <w:color w:val="FF0000"/>
          <w:sz w:val="24"/>
          <w:szCs w:val="24"/>
        </w:rPr>
      </w:pPr>
      <w:r w:rsidRPr="006559C1">
        <w:rPr>
          <w:rFonts w:cs="Arial"/>
          <w:b/>
          <w:bCs/>
          <w:color w:val="FF0000"/>
          <w:sz w:val="24"/>
          <w:szCs w:val="24"/>
        </w:rPr>
        <w:t>Dit kan enkel gerealiseerd worden als ALLE clubs hun documenten tijdig en volledig indienen!</w:t>
      </w:r>
      <w:r w:rsidR="00C92515">
        <w:rPr>
          <w:rFonts w:cs="Arial"/>
          <w:b/>
          <w:bCs/>
          <w:color w:val="FF0000"/>
          <w:sz w:val="24"/>
          <w:szCs w:val="24"/>
        </w:rPr>
        <w:t xml:space="preserve"> Te laat betekend geen subsudies.</w:t>
      </w:r>
    </w:p>
    <w:p w14:paraId="6BDC62C0" w14:textId="77777777" w:rsidR="00757239" w:rsidRDefault="00757239" w:rsidP="006559C1">
      <w:pPr>
        <w:rPr>
          <w:rFonts w:cs="Arial"/>
          <w:b/>
          <w:bCs/>
          <w:sz w:val="24"/>
          <w:szCs w:val="24"/>
          <w:lang w:val="nl-NL"/>
        </w:rPr>
      </w:pPr>
    </w:p>
    <w:p w14:paraId="43AD71DB" w14:textId="75D44808" w:rsidR="006559C1" w:rsidRPr="006559C1" w:rsidRDefault="006559C1" w:rsidP="00757239">
      <w:pPr>
        <w:ind w:firstLine="708"/>
        <w:rPr>
          <w:rFonts w:cs="Arial"/>
          <w:b/>
          <w:bCs/>
          <w:sz w:val="24"/>
          <w:szCs w:val="24"/>
        </w:rPr>
      </w:pPr>
      <w:r w:rsidRPr="006559C1">
        <w:rPr>
          <w:rFonts w:cs="Arial"/>
          <w:b/>
          <w:bCs/>
          <w:sz w:val="24"/>
          <w:szCs w:val="24"/>
          <w:lang w:val="nl-NL"/>
        </w:rPr>
        <w:t>Betreft ‘overschot’ subsidies</w:t>
      </w:r>
    </w:p>
    <w:p w14:paraId="050E2AF7" w14:textId="6ADB732E" w:rsidR="006559C1" w:rsidRPr="006559C1" w:rsidRDefault="006559C1" w:rsidP="006559C1">
      <w:pPr>
        <w:rPr>
          <w:rFonts w:cs="Arial"/>
          <w:sz w:val="24"/>
          <w:szCs w:val="24"/>
        </w:rPr>
      </w:pPr>
      <w:r>
        <w:rPr>
          <w:rFonts w:cs="Arial"/>
          <w:sz w:val="24"/>
          <w:szCs w:val="24"/>
          <w:lang w:val="nl-NL"/>
        </w:rPr>
        <w:t>R</w:t>
      </w:r>
      <w:r w:rsidRPr="006559C1">
        <w:rPr>
          <w:rFonts w:cs="Arial"/>
          <w:sz w:val="24"/>
          <w:szCs w:val="24"/>
          <w:lang w:val="nl-NL"/>
        </w:rPr>
        <w:t xml:space="preserve">estbedrag wordt verdeeld onder alle verenigingen die vallen onder </w:t>
      </w:r>
      <w:r w:rsidRPr="006559C1">
        <w:rPr>
          <w:rFonts w:cs="Arial"/>
          <w:sz w:val="24"/>
          <w:szCs w:val="24"/>
          <w:lang w:val="nl-NL"/>
        </w:rPr>
        <w:tab/>
      </w:r>
      <w:r>
        <w:rPr>
          <w:rFonts w:cs="Arial"/>
          <w:sz w:val="24"/>
          <w:szCs w:val="24"/>
          <w:lang w:val="nl-NL"/>
        </w:rPr>
        <w:tab/>
      </w:r>
      <w:r>
        <w:rPr>
          <w:rFonts w:cs="Arial"/>
          <w:sz w:val="24"/>
          <w:szCs w:val="24"/>
          <w:lang w:val="nl-NL"/>
        </w:rPr>
        <w:tab/>
      </w:r>
      <w:r>
        <w:rPr>
          <w:rFonts w:cs="Arial"/>
          <w:sz w:val="24"/>
          <w:szCs w:val="24"/>
          <w:lang w:val="nl-NL"/>
        </w:rPr>
        <w:tab/>
      </w:r>
      <w:r w:rsidRPr="006559C1">
        <w:rPr>
          <w:rFonts w:cs="Arial"/>
          <w:sz w:val="24"/>
          <w:szCs w:val="24"/>
          <w:lang w:val="nl-NL"/>
        </w:rPr>
        <w:t xml:space="preserve">categorie A, B of </w:t>
      </w:r>
      <w:r w:rsidR="00C00D9A" w:rsidRPr="006559C1">
        <w:rPr>
          <w:rFonts w:cs="Arial"/>
          <w:sz w:val="24"/>
          <w:szCs w:val="24"/>
          <w:lang w:val="nl-NL"/>
        </w:rPr>
        <w:t>C EN</w:t>
      </w:r>
      <w:r w:rsidRPr="006559C1">
        <w:rPr>
          <w:rFonts w:cs="Arial"/>
          <w:sz w:val="24"/>
          <w:szCs w:val="24"/>
          <w:lang w:val="nl-NL"/>
        </w:rPr>
        <w:t xml:space="preserve"> die </w:t>
      </w:r>
      <w:r w:rsidR="00757239" w:rsidRPr="00757239">
        <w:rPr>
          <w:rFonts w:cs="Arial"/>
          <w:b/>
          <w:bCs/>
          <w:sz w:val="24"/>
          <w:szCs w:val="24"/>
          <w:lang w:val="nl-NL"/>
        </w:rPr>
        <w:t>2</w:t>
      </w:r>
      <w:r w:rsidRPr="006559C1">
        <w:rPr>
          <w:rFonts w:cs="Arial"/>
          <w:b/>
          <w:bCs/>
          <w:sz w:val="24"/>
          <w:szCs w:val="24"/>
          <w:lang w:val="nl-NL"/>
        </w:rPr>
        <w:t xml:space="preserve"> keer aanwezig</w:t>
      </w:r>
      <w:r w:rsidRPr="006559C1">
        <w:rPr>
          <w:rFonts w:cs="Arial"/>
          <w:sz w:val="24"/>
          <w:szCs w:val="24"/>
          <w:lang w:val="nl-NL"/>
        </w:rPr>
        <w:t xml:space="preserve"> zijn op </w:t>
      </w:r>
      <w:r>
        <w:rPr>
          <w:rFonts w:cs="Arial"/>
          <w:sz w:val="24"/>
          <w:szCs w:val="24"/>
          <w:lang w:val="nl-NL"/>
        </w:rPr>
        <w:t>een</w:t>
      </w:r>
      <w:r w:rsidRPr="006559C1">
        <w:rPr>
          <w:rFonts w:cs="Arial"/>
          <w:sz w:val="24"/>
          <w:szCs w:val="24"/>
          <w:lang w:val="nl-NL"/>
        </w:rPr>
        <w:t xml:space="preserve"> algemene </w:t>
      </w:r>
      <w:r w:rsidRPr="006559C1">
        <w:rPr>
          <w:rFonts w:cs="Arial"/>
          <w:sz w:val="24"/>
          <w:szCs w:val="24"/>
          <w:lang w:val="nl-NL"/>
        </w:rPr>
        <w:tab/>
      </w:r>
      <w:r>
        <w:rPr>
          <w:rFonts w:cs="Arial"/>
          <w:sz w:val="24"/>
          <w:szCs w:val="24"/>
          <w:lang w:val="nl-NL"/>
        </w:rPr>
        <w:tab/>
      </w:r>
      <w:r>
        <w:rPr>
          <w:rFonts w:cs="Arial"/>
          <w:sz w:val="24"/>
          <w:szCs w:val="24"/>
          <w:lang w:val="nl-NL"/>
        </w:rPr>
        <w:tab/>
      </w:r>
      <w:r>
        <w:rPr>
          <w:rFonts w:cs="Arial"/>
          <w:sz w:val="24"/>
          <w:szCs w:val="24"/>
          <w:lang w:val="nl-NL"/>
        </w:rPr>
        <w:tab/>
      </w:r>
      <w:r w:rsidRPr="006559C1">
        <w:rPr>
          <w:rFonts w:cs="Arial"/>
          <w:sz w:val="24"/>
          <w:szCs w:val="24"/>
          <w:lang w:val="nl-NL"/>
        </w:rPr>
        <w:t>vergadering</w:t>
      </w:r>
      <w:r>
        <w:rPr>
          <w:rFonts w:cs="Arial"/>
          <w:sz w:val="24"/>
          <w:szCs w:val="24"/>
          <w:lang w:val="nl-NL"/>
        </w:rPr>
        <w:t xml:space="preserve"> van de sportraad in 202</w:t>
      </w:r>
      <w:r w:rsidR="00187044">
        <w:rPr>
          <w:rFonts w:cs="Arial"/>
          <w:sz w:val="24"/>
          <w:szCs w:val="24"/>
          <w:lang w:val="nl-NL"/>
        </w:rPr>
        <w:t>6</w:t>
      </w:r>
    </w:p>
    <w:p w14:paraId="1F59BA58" w14:textId="05F5D7A8" w:rsidR="003836D1" w:rsidRDefault="00C92515" w:rsidP="00D84F8D">
      <w:pPr>
        <w:rPr>
          <w:rFonts w:cs="Arial"/>
          <w:sz w:val="24"/>
          <w:szCs w:val="24"/>
        </w:rPr>
      </w:pPr>
      <w:r>
        <w:rPr>
          <w:rFonts w:cs="Arial"/>
          <w:sz w:val="24"/>
          <w:szCs w:val="24"/>
        </w:rPr>
        <w:t>(*1 persoon per club moet aanwezig zijn)</w:t>
      </w:r>
    </w:p>
    <w:p w14:paraId="2DEEFB62" w14:textId="77777777" w:rsidR="00B57D69" w:rsidRPr="00B57D69" w:rsidRDefault="00B57D69" w:rsidP="00D84F8D">
      <w:pPr>
        <w:rPr>
          <w:rFonts w:cs="Arial"/>
          <w:sz w:val="24"/>
          <w:szCs w:val="24"/>
        </w:rPr>
      </w:pPr>
    </w:p>
    <w:p w14:paraId="7F920748" w14:textId="068B60EB" w:rsidR="00D84F8D" w:rsidRDefault="00B57D69" w:rsidP="00B57D69">
      <w:pPr>
        <w:pStyle w:val="Kop2"/>
      </w:pPr>
      <w:r>
        <w:lastRenderedPageBreak/>
        <w:t>Agendapunt 4:</w:t>
      </w:r>
      <w:r>
        <w:tab/>
        <w:t>p</w:t>
      </w:r>
      <w:r w:rsidR="00D84F8D" w:rsidRPr="00D84F8D">
        <w:t>rojectsubsidies</w:t>
      </w:r>
    </w:p>
    <w:p w14:paraId="40D0C1D1" w14:textId="77777777" w:rsidR="00B57D69" w:rsidRPr="00B57D69" w:rsidRDefault="00B57D69" w:rsidP="00B57D69"/>
    <w:p w14:paraId="15FB0473" w14:textId="05DBA64B" w:rsidR="00D84F8D" w:rsidRPr="00B57D69" w:rsidRDefault="00832268">
      <w:pPr>
        <w:rPr>
          <w:rFonts w:eastAsiaTheme="majorEastAsia" w:cs="Arial"/>
          <w:b/>
          <w:sz w:val="24"/>
          <w:szCs w:val="24"/>
          <w:u w:val="single"/>
          <w:lang w:val="nl-NL"/>
        </w:rPr>
      </w:pPr>
      <w:r w:rsidRPr="00B57D69">
        <w:rPr>
          <w:rFonts w:eastAsiaTheme="majorEastAsia" w:cs="Arial"/>
          <w:b/>
          <w:sz w:val="24"/>
          <w:szCs w:val="24"/>
          <w:u w:val="single"/>
          <w:lang w:val="nl-NL"/>
        </w:rPr>
        <w:t>Volgende projecten</w:t>
      </w:r>
      <w:r w:rsidR="00B57D69" w:rsidRPr="00B57D69">
        <w:rPr>
          <w:rFonts w:eastAsiaTheme="majorEastAsia" w:cs="Arial"/>
          <w:b/>
          <w:sz w:val="24"/>
          <w:szCs w:val="24"/>
          <w:u w:val="single"/>
          <w:lang w:val="nl-NL"/>
        </w:rPr>
        <w:t>:</w:t>
      </w:r>
    </w:p>
    <w:p w14:paraId="77A858B4" w14:textId="00A23861" w:rsidR="00D84F8D" w:rsidRPr="00832268" w:rsidRDefault="00832268" w:rsidP="00832268">
      <w:pPr>
        <w:pStyle w:val="Lijstalinea"/>
        <w:numPr>
          <w:ilvl w:val="0"/>
          <w:numId w:val="10"/>
        </w:numPr>
        <w:rPr>
          <w:rFonts w:eastAsiaTheme="majorEastAsia" w:cs="Arial"/>
          <w:bCs/>
          <w:sz w:val="24"/>
          <w:szCs w:val="24"/>
          <w:lang w:val="nl-NL"/>
        </w:rPr>
      </w:pPr>
      <w:r w:rsidRPr="00832268">
        <w:rPr>
          <w:rFonts w:eastAsiaTheme="majorEastAsia" w:cs="Arial"/>
          <w:bCs/>
          <w:sz w:val="24"/>
          <w:szCs w:val="24"/>
          <w:lang w:val="nl-NL"/>
        </w:rPr>
        <w:t>Veiligheid – E.H.B.O</w:t>
      </w:r>
      <w:r w:rsidR="00B57D69">
        <w:rPr>
          <w:rFonts w:eastAsiaTheme="majorEastAsia" w:cs="Arial"/>
          <w:bCs/>
          <w:sz w:val="24"/>
          <w:szCs w:val="24"/>
          <w:lang w:val="nl-NL"/>
        </w:rPr>
        <w:t xml:space="preserve"> - AED</w:t>
      </w:r>
    </w:p>
    <w:p w14:paraId="09AF9C95" w14:textId="0666D534" w:rsidR="00832268" w:rsidRPr="00832268" w:rsidRDefault="00832268" w:rsidP="00832268">
      <w:pPr>
        <w:pStyle w:val="Lijstalinea"/>
        <w:numPr>
          <w:ilvl w:val="0"/>
          <w:numId w:val="10"/>
        </w:numPr>
        <w:rPr>
          <w:rFonts w:eastAsiaTheme="majorEastAsia" w:cs="Arial"/>
          <w:bCs/>
          <w:sz w:val="24"/>
          <w:szCs w:val="24"/>
          <w:lang w:val="nl-NL"/>
        </w:rPr>
      </w:pPr>
      <w:r w:rsidRPr="00832268">
        <w:rPr>
          <w:rFonts w:eastAsiaTheme="majorEastAsia" w:cs="Arial"/>
          <w:bCs/>
          <w:sz w:val="24"/>
          <w:szCs w:val="24"/>
          <w:lang w:val="nl-NL"/>
        </w:rPr>
        <w:t>Vorming</w:t>
      </w:r>
      <w:r w:rsidR="00B57D69">
        <w:rPr>
          <w:rFonts w:eastAsiaTheme="majorEastAsia" w:cs="Arial"/>
          <w:bCs/>
          <w:sz w:val="24"/>
          <w:szCs w:val="24"/>
          <w:lang w:val="nl-NL"/>
        </w:rPr>
        <w:t xml:space="preserve"> trainers</w:t>
      </w:r>
    </w:p>
    <w:p w14:paraId="20AF8072" w14:textId="05A23D33" w:rsidR="00832268" w:rsidRPr="00832268" w:rsidRDefault="00B57D69" w:rsidP="00832268">
      <w:pPr>
        <w:pStyle w:val="Lijstalinea"/>
        <w:numPr>
          <w:ilvl w:val="0"/>
          <w:numId w:val="10"/>
        </w:numPr>
        <w:rPr>
          <w:rFonts w:eastAsiaTheme="majorEastAsia" w:cs="Arial"/>
          <w:bCs/>
          <w:sz w:val="24"/>
          <w:szCs w:val="24"/>
          <w:lang w:val="nl-NL"/>
        </w:rPr>
      </w:pPr>
      <w:r>
        <w:rPr>
          <w:rFonts w:eastAsiaTheme="majorEastAsia" w:cs="Arial"/>
          <w:bCs/>
          <w:sz w:val="24"/>
          <w:szCs w:val="24"/>
          <w:lang w:val="nl-NL"/>
        </w:rPr>
        <w:t>Externe communicatie</w:t>
      </w:r>
    </w:p>
    <w:p w14:paraId="38B91FBE" w14:textId="2B4B07CA" w:rsidR="00832268" w:rsidRDefault="00832268" w:rsidP="00832268">
      <w:pPr>
        <w:pStyle w:val="Lijstalinea"/>
        <w:numPr>
          <w:ilvl w:val="0"/>
          <w:numId w:val="10"/>
        </w:numPr>
        <w:rPr>
          <w:rFonts w:eastAsiaTheme="majorEastAsia" w:cs="Arial"/>
          <w:bCs/>
          <w:sz w:val="24"/>
          <w:szCs w:val="24"/>
          <w:lang w:val="nl-NL"/>
        </w:rPr>
      </w:pPr>
      <w:r w:rsidRPr="00832268">
        <w:rPr>
          <w:rFonts w:eastAsiaTheme="majorEastAsia" w:cs="Arial"/>
          <w:bCs/>
          <w:sz w:val="24"/>
          <w:szCs w:val="24"/>
          <w:lang w:val="nl-NL"/>
        </w:rPr>
        <w:t>Trofeeën</w:t>
      </w:r>
      <w:r w:rsidRPr="00832268">
        <w:rPr>
          <w:rFonts w:eastAsiaTheme="majorEastAsia" w:cs="Arial"/>
          <w:bCs/>
          <w:sz w:val="24"/>
          <w:szCs w:val="24"/>
          <w:lang w:val="nl-NL"/>
        </w:rPr>
        <w:tab/>
      </w:r>
    </w:p>
    <w:p w14:paraId="60CC51BD" w14:textId="547F53F3" w:rsidR="00832268" w:rsidRDefault="00832268" w:rsidP="00832268">
      <w:pPr>
        <w:rPr>
          <w:rFonts w:eastAsiaTheme="majorEastAsia" w:cs="Arial"/>
          <w:bCs/>
          <w:sz w:val="24"/>
          <w:szCs w:val="24"/>
          <w:lang w:val="nl-NL"/>
        </w:rPr>
      </w:pPr>
      <w:r>
        <w:rPr>
          <w:rFonts w:eastAsiaTheme="majorEastAsia" w:cs="Arial"/>
          <w:bCs/>
          <w:sz w:val="24"/>
          <w:szCs w:val="24"/>
          <w:lang w:val="nl-NL"/>
        </w:rPr>
        <w:t xml:space="preserve">Voor elk onderwerp </w:t>
      </w:r>
      <w:r w:rsidR="00B57D69">
        <w:rPr>
          <w:rFonts w:eastAsiaTheme="majorEastAsia" w:cs="Arial"/>
          <w:bCs/>
          <w:sz w:val="24"/>
          <w:szCs w:val="24"/>
          <w:lang w:val="nl-NL"/>
        </w:rPr>
        <w:t>staat een reglement op de website en dit</w:t>
      </w:r>
      <w:r>
        <w:rPr>
          <w:rFonts w:eastAsiaTheme="majorEastAsia" w:cs="Arial"/>
          <w:bCs/>
          <w:sz w:val="24"/>
          <w:szCs w:val="24"/>
          <w:lang w:val="nl-NL"/>
        </w:rPr>
        <w:t xml:space="preserve"> op basis van reglementen die voor deze thema’s in het verleden al werden gebuikt. </w:t>
      </w:r>
    </w:p>
    <w:p w14:paraId="4D4B4191" w14:textId="14DD0B16" w:rsidR="006559C1" w:rsidRPr="006559C1" w:rsidRDefault="006559C1" w:rsidP="00757239">
      <w:pPr>
        <w:spacing w:after="0"/>
        <w:ind w:firstLine="360"/>
        <w:rPr>
          <w:rFonts w:eastAsiaTheme="majorEastAsia" w:cs="Arial"/>
          <w:b/>
          <w:bCs/>
          <w:sz w:val="24"/>
          <w:szCs w:val="24"/>
        </w:rPr>
      </w:pPr>
      <w:r w:rsidRPr="006559C1">
        <w:rPr>
          <w:rFonts w:eastAsiaTheme="majorEastAsia" w:cs="Arial"/>
          <w:b/>
          <w:bCs/>
          <w:sz w:val="24"/>
          <w:szCs w:val="24"/>
        </w:rPr>
        <w:t>Principe van de projectsubsidies</w:t>
      </w:r>
      <w:r w:rsidR="00B57D69">
        <w:rPr>
          <w:rFonts w:eastAsiaTheme="majorEastAsia" w:cs="Arial"/>
          <w:b/>
          <w:bCs/>
          <w:sz w:val="24"/>
          <w:szCs w:val="24"/>
        </w:rPr>
        <w:t>:</w:t>
      </w:r>
    </w:p>
    <w:p w14:paraId="5B1F2F31" w14:textId="530F143B" w:rsidR="006559C1" w:rsidRPr="006559C1" w:rsidRDefault="006559C1" w:rsidP="006559C1">
      <w:pPr>
        <w:pStyle w:val="Lijstalinea"/>
        <w:numPr>
          <w:ilvl w:val="0"/>
          <w:numId w:val="10"/>
        </w:numPr>
        <w:spacing w:after="0"/>
        <w:rPr>
          <w:rFonts w:eastAsiaTheme="majorEastAsia" w:cs="Arial"/>
          <w:sz w:val="24"/>
          <w:szCs w:val="24"/>
        </w:rPr>
      </w:pPr>
      <w:r w:rsidRPr="006559C1">
        <w:rPr>
          <w:rFonts w:eastAsiaTheme="majorEastAsia" w:cs="Arial"/>
          <w:sz w:val="24"/>
          <w:szCs w:val="24"/>
        </w:rPr>
        <w:t>Idem als voorbije 2 jaren</w:t>
      </w:r>
    </w:p>
    <w:p w14:paraId="56624AA2" w14:textId="687ECF60" w:rsidR="006559C1" w:rsidRPr="006559C1" w:rsidRDefault="00C00D9A" w:rsidP="006559C1">
      <w:pPr>
        <w:pStyle w:val="Lijstalinea"/>
        <w:numPr>
          <w:ilvl w:val="0"/>
          <w:numId w:val="10"/>
        </w:numPr>
        <w:spacing w:after="0"/>
        <w:rPr>
          <w:rFonts w:eastAsiaTheme="majorEastAsia" w:cs="Arial"/>
          <w:sz w:val="24"/>
          <w:szCs w:val="24"/>
        </w:rPr>
      </w:pPr>
      <w:r w:rsidRPr="006559C1">
        <w:rPr>
          <w:rFonts w:eastAsiaTheme="majorEastAsia" w:cs="Arial"/>
          <w:sz w:val="24"/>
          <w:szCs w:val="24"/>
        </w:rPr>
        <w:t>Maximum</w:t>
      </w:r>
      <w:r w:rsidR="006559C1" w:rsidRPr="006559C1">
        <w:rPr>
          <w:rFonts w:eastAsiaTheme="majorEastAsia" w:cs="Arial"/>
          <w:sz w:val="24"/>
          <w:szCs w:val="24"/>
        </w:rPr>
        <w:t xml:space="preserve"> 500 € per project</w:t>
      </w:r>
    </w:p>
    <w:p w14:paraId="13D60EE8" w14:textId="1F719671" w:rsidR="006559C1" w:rsidRPr="006559C1" w:rsidRDefault="00C00D9A" w:rsidP="006559C1">
      <w:pPr>
        <w:pStyle w:val="Lijstalinea"/>
        <w:numPr>
          <w:ilvl w:val="0"/>
          <w:numId w:val="10"/>
        </w:numPr>
        <w:spacing w:after="0"/>
        <w:rPr>
          <w:rFonts w:eastAsiaTheme="majorEastAsia" w:cs="Arial"/>
          <w:sz w:val="24"/>
          <w:szCs w:val="24"/>
        </w:rPr>
      </w:pPr>
      <w:r w:rsidRPr="006559C1">
        <w:rPr>
          <w:rFonts w:eastAsiaTheme="majorEastAsia" w:cs="Arial"/>
          <w:sz w:val="24"/>
          <w:szCs w:val="24"/>
        </w:rPr>
        <w:t>Maximum</w:t>
      </w:r>
      <w:r w:rsidR="006559C1" w:rsidRPr="006559C1">
        <w:rPr>
          <w:rFonts w:eastAsiaTheme="majorEastAsia" w:cs="Arial"/>
          <w:sz w:val="24"/>
          <w:szCs w:val="24"/>
        </w:rPr>
        <w:t xml:space="preserve"> 1000 € per vereniging via projecten</w:t>
      </w:r>
    </w:p>
    <w:p w14:paraId="16069CE5" w14:textId="521F9E3B" w:rsidR="006559C1" w:rsidRPr="006559C1" w:rsidRDefault="00C00D9A" w:rsidP="006559C1">
      <w:pPr>
        <w:pStyle w:val="Lijstalinea"/>
        <w:numPr>
          <w:ilvl w:val="0"/>
          <w:numId w:val="10"/>
        </w:numPr>
        <w:spacing w:after="0"/>
        <w:rPr>
          <w:rFonts w:eastAsiaTheme="majorEastAsia" w:cs="Arial"/>
          <w:sz w:val="24"/>
          <w:szCs w:val="24"/>
        </w:rPr>
      </w:pPr>
      <w:r w:rsidRPr="006559C1">
        <w:rPr>
          <w:rFonts w:eastAsiaTheme="majorEastAsia" w:cs="Arial"/>
          <w:sz w:val="24"/>
          <w:szCs w:val="24"/>
        </w:rPr>
        <w:t>Vooraf</w:t>
      </w:r>
      <w:r w:rsidR="006559C1" w:rsidRPr="006559C1">
        <w:rPr>
          <w:rFonts w:eastAsiaTheme="majorEastAsia" w:cs="Arial"/>
          <w:sz w:val="24"/>
          <w:szCs w:val="24"/>
        </w:rPr>
        <w:t xml:space="preserve"> aanvragen en bespreken met de sportdienst</w:t>
      </w:r>
    </w:p>
    <w:p w14:paraId="16BDC307" w14:textId="5E786CF2" w:rsidR="006559C1" w:rsidRPr="006559C1" w:rsidRDefault="00C00D9A" w:rsidP="006559C1">
      <w:pPr>
        <w:pStyle w:val="Lijstalinea"/>
        <w:numPr>
          <w:ilvl w:val="0"/>
          <w:numId w:val="10"/>
        </w:numPr>
        <w:spacing w:after="0"/>
        <w:rPr>
          <w:rFonts w:eastAsiaTheme="majorEastAsia" w:cs="Arial"/>
          <w:sz w:val="24"/>
          <w:szCs w:val="24"/>
        </w:rPr>
      </w:pPr>
      <w:r w:rsidRPr="006559C1">
        <w:rPr>
          <w:rFonts w:eastAsiaTheme="majorEastAsia" w:cs="Arial"/>
          <w:sz w:val="24"/>
          <w:szCs w:val="24"/>
        </w:rPr>
        <w:t>Voor</w:t>
      </w:r>
      <w:r w:rsidR="006559C1" w:rsidRPr="006559C1">
        <w:rPr>
          <w:rFonts w:eastAsiaTheme="majorEastAsia" w:cs="Arial"/>
          <w:sz w:val="24"/>
          <w:szCs w:val="24"/>
        </w:rPr>
        <w:t xml:space="preserve"> 1/4/2026 voorleggen en bespreken</w:t>
      </w:r>
    </w:p>
    <w:p w14:paraId="08EFA21D" w14:textId="709D7B81" w:rsidR="006559C1" w:rsidRPr="006559C1" w:rsidRDefault="00C00D9A" w:rsidP="006559C1">
      <w:pPr>
        <w:pStyle w:val="Lijstalinea"/>
        <w:numPr>
          <w:ilvl w:val="0"/>
          <w:numId w:val="10"/>
        </w:numPr>
        <w:spacing w:after="0"/>
        <w:rPr>
          <w:rFonts w:eastAsiaTheme="majorEastAsia" w:cs="Arial"/>
          <w:sz w:val="24"/>
          <w:szCs w:val="24"/>
        </w:rPr>
      </w:pPr>
      <w:r w:rsidRPr="006559C1">
        <w:rPr>
          <w:rFonts w:eastAsiaTheme="majorEastAsia" w:cs="Arial"/>
          <w:sz w:val="24"/>
          <w:szCs w:val="24"/>
        </w:rPr>
        <w:t>Voor</w:t>
      </w:r>
      <w:r w:rsidR="006559C1" w:rsidRPr="006559C1">
        <w:rPr>
          <w:rFonts w:eastAsiaTheme="majorEastAsia" w:cs="Arial"/>
          <w:sz w:val="24"/>
          <w:szCs w:val="24"/>
        </w:rPr>
        <w:t xml:space="preserve"> 1/6/2026 definitief indienen</w:t>
      </w:r>
    </w:p>
    <w:p w14:paraId="4E35D923" w14:textId="77777777" w:rsidR="00D84F8D" w:rsidRDefault="00D84F8D" w:rsidP="006559C1">
      <w:pPr>
        <w:spacing w:after="0"/>
        <w:rPr>
          <w:rFonts w:eastAsiaTheme="majorEastAsia" w:cs="Arial"/>
          <w:b/>
          <w:color w:val="3AAA35"/>
          <w:sz w:val="24"/>
          <w:szCs w:val="24"/>
          <w:lang w:val="nl-NL"/>
        </w:rPr>
      </w:pPr>
    </w:p>
    <w:p w14:paraId="7B967B48" w14:textId="746E6E7C" w:rsidR="00F94FAC" w:rsidRPr="00AA41DE" w:rsidRDefault="00F94FAC" w:rsidP="00F94FAC">
      <w:pPr>
        <w:pStyle w:val="Kop2"/>
        <w:rPr>
          <w:rFonts w:cs="Arial"/>
          <w:szCs w:val="24"/>
          <w:lang w:val="nl-NL"/>
        </w:rPr>
      </w:pPr>
      <w:r w:rsidRPr="00AA41DE">
        <w:rPr>
          <w:rFonts w:cs="Arial"/>
          <w:szCs w:val="24"/>
          <w:lang w:val="nl-NL"/>
        </w:rPr>
        <w:t>Agendapunt 5:</w:t>
      </w:r>
      <w:r w:rsidR="00C00D9A">
        <w:rPr>
          <w:rFonts w:cs="Arial"/>
          <w:szCs w:val="24"/>
          <w:lang w:val="nl-NL"/>
        </w:rPr>
        <w:tab/>
      </w:r>
      <w:r w:rsidR="00B57D69">
        <w:rPr>
          <w:rFonts w:cs="Arial"/>
          <w:szCs w:val="24"/>
          <w:lang w:val="nl-NL"/>
        </w:rPr>
        <w:t>programma sportdienst</w:t>
      </w:r>
    </w:p>
    <w:p w14:paraId="2A0A43F3" w14:textId="77777777" w:rsidR="00AA41DE" w:rsidRDefault="00AA41DE" w:rsidP="00F94FAC">
      <w:pPr>
        <w:rPr>
          <w:rFonts w:cs="Arial"/>
          <w:sz w:val="24"/>
          <w:szCs w:val="24"/>
        </w:rPr>
      </w:pPr>
    </w:p>
    <w:p w14:paraId="3070C4C0" w14:textId="28C74FDA" w:rsidR="006559C1" w:rsidRDefault="00B57D69" w:rsidP="00F94FAC">
      <w:pPr>
        <w:rPr>
          <w:rFonts w:cs="Arial"/>
          <w:sz w:val="24"/>
          <w:szCs w:val="24"/>
        </w:rPr>
      </w:pPr>
      <w:r>
        <w:rPr>
          <w:rFonts w:cs="Arial"/>
          <w:sz w:val="24"/>
          <w:szCs w:val="24"/>
        </w:rPr>
        <w:t>Overzicht zie PowerPoint.</w:t>
      </w:r>
    </w:p>
    <w:p w14:paraId="1C7D8DE2" w14:textId="07FB8929" w:rsidR="00B57D69" w:rsidRDefault="00B57D69" w:rsidP="00F94FAC">
      <w:pPr>
        <w:rPr>
          <w:rFonts w:cs="Arial"/>
          <w:sz w:val="24"/>
          <w:szCs w:val="24"/>
        </w:rPr>
      </w:pPr>
      <w:r>
        <w:rPr>
          <w:rFonts w:cs="Arial"/>
          <w:sz w:val="24"/>
          <w:szCs w:val="24"/>
        </w:rPr>
        <w:t xml:space="preserve">Vraag voor samenwerking met een vereniging joggingcriterium op 29/05/2026. </w:t>
      </w:r>
    </w:p>
    <w:p w14:paraId="3A8DCD38" w14:textId="0EA1F957" w:rsidR="00B57D69" w:rsidRDefault="00B57D69" w:rsidP="00F94FAC">
      <w:pPr>
        <w:rPr>
          <w:rFonts w:cs="Arial"/>
          <w:sz w:val="24"/>
          <w:szCs w:val="24"/>
        </w:rPr>
      </w:pPr>
      <w:r>
        <w:rPr>
          <w:rFonts w:cs="Arial"/>
          <w:sz w:val="24"/>
          <w:szCs w:val="24"/>
        </w:rPr>
        <w:t>Kandidaten mogen een mailtje sturen naar sport@herselt.be.</w:t>
      </w:r>
    </w:p>
    <w:p w14:paraId="1CD6DD74" w14:textId="55178944" w:rsidR="006559C1" w:rsidRDefault="006559C1">
      <w:pPr>
        <w:rPr>
          <w:rFonts w:eastAsiaTheme="majorEastAsia" w:cs="Arial"/>
          <w:b/>
          <w:color w:val="3AAA35"/>
          <w:sz w:val="24"/>
          <w:szCs w:val="24"/>
          <w:lang w:val="nl-NL"/>
        </w:rPr>
      </w:pPr>
    </w:p>
    <w:p w14:paraId="154412C4" w14:textId="3EB88C5C" w:rsidR="00F94FAC" w:rsidRPr="00AA41DE" w:rsidRDefault="00F94FAC" w:rsidP="00F94FAC">
      <w:pPr>
        <w:pStyle w:val="Kop2"/>
        <w:rPr>
          <w:rFonts w:cs="Arial"/>
          <w:szCs w:val="24"/>
          <w:lang w:val="nl-NL"/>
        </w:rPr>
      </w:pPr>
      <w:r w:rsidRPr="00AA41DE">
        <w:rPr>
          <w:rFonts w:cs="Arial"/>
          <w:szCs w:val="24"/>
          <w:lang w:val="nl-NL"/>
        </w:rPr>
        <w:t>Agendapunt 6:</w:t>
      </w:r>
      <w:r w:rsidRPr="00AA41DE">
        <w:rPr>
          <w:rFonts w:cs="Arial"/>
          <w:szCs w:val="24"/>
          <w:lang w:val="nl-NL"/>
        </w:rPr>
        <w:tab/>
      </w:r>
      <w:r w:rsidR="0034793F">
        <w:rPr>
          <w:rFonts w:cs="Arial"/>
          <w:szCs w:val="24"/>
        </w:rPr>
        <w:t>24 uur voor plus en co</w:t>
      </w:r>
      <w:r w:rsidRPr="00AA41DE">
        <w:rPr>
          <w:rFonts w:cs="Arial"/>
          <w:szCs w:val="24"/>
          <w:lang w:val="nl-NL"/>
        </w:rPr>
        <w:tab/>
      </w:r>
      <w:r w:rsidRPr="00AA41DE">
        <w:rPr>
          <w:rFonts w:cs="Arial"/>
          <w:szCs w:val="24"/>
          <w:lang w:val="nl-NL"/>
        </w:rPr>
        <w:tab/>
      </w:r>
    </w:p>
    <w:p w14:paraId="783FBC1F" w14:textId="77777777" w:rsidR="0030361A" w:rsidRDefault="0030361A" w:rsidP="00F94FAC">
      <w:pPr>
        <w:pStyle w:val="Kop2"/>
        <w:rPr>
          <w:rFonts w:cs="Arial"/>
          <w:szCs w:val="24"/>
          <w:lang w:val="nl-NL"/>
        </w:rPr>
      </w:pPr>
    </w:p>
    <w:p w14:paraId="55216AA3" w14:textId="133D7CA3" w:rsidR="006773EB" w:rsidRDefault="006773EB" w:rsidP="006773EB">
      <w:r>
        <w:t>Korte intro via de website:</w:t>
      </w:r>
    </w:p>
    <w:p w14:paraId="081A1E6D" w14:textId="749361F2" w:rsidR="006773EB" w:rsidRPr="006773EB" w:rsidRDefault="006773EB" w:rsidP="006773EB">
      <w:r w:rsidRPr="006773EB">
        <w:t>Met onze 24 uur voor Plus &amp; Co zamelen we niet alleen centjes in voor het woon- en leefproject, maar brengen we ook mensen uit verschillende hoeken samen tot één groot, warm netwerk voor het goede doel. Ons sportfestival toont elk jaar aan dat iedereen, ongeacht beperkingen, samen kan genieten van sport en muziek.</w:t>
      </w:r>
    </w:p>
    <w:p w14:paraId="6D0DFE82" w14:textId="77777777" w:rsidR="006773EB" w:rsidRPr="006773EB" w:rsidRDefault="006773EB" w:rsidP="006773EB">
      <w:r w:rsidRPr="006773EB">
        <w:t>Kom dus op 10 en 11 april 2026 meegenieten van heel wat gratis sportinitiaties, live muziekoptredens, kinderanimatie en nog veel meer!</w:t>
      </w:r>
    </w:p>
    <w:p w14:paraId="4CE9A2EF" w14:textId="77777777" w:rsidR="006773EB" w:rsidRPr="006773EB" w:rsidRDefault="006773EB" w:rsidP="006773EB">
      <w:pPr>
        <w:numPr>
          <w:ilvl w:val="0"/>
          <w:numId w:val="14"/>
        </w:numPr>
      </w:pPr>
      <w:r w:rsidRPr="006773EB">
        <w:t>Ontdek meer dan 20 verschillende G-sporten</w:t>
      </w:r>
    </w:p>
    <w:p w14:paraId="3A1C7F45" w14:textId="77777777" w:rsidR="006773EB" w:rsidRPr="006773EB" w:rsidRDefault="006773EB" w:rsidP="006773EB">
      <w:pPr>
        <w:numPr>
          <w:ilvl w:val="0"/>
          <w:numId w:val="14"/>
        </w:numPr>
      </w:pPr>
      <w:r w:rsidRPr="006773EB">
        <w:t>Swing mee op de muziek van lokale talenten</w:t>
      </w:r>
    </w:p>
    <w:p w14:paraId="724B48BD" w14:textId="2CA99C60" w:rsidR="006773EB" w:rsidRPr="006773EB" w:rsidRDefault="00DF5179" w:rsidP="006773EB">
      <w:pPr>
        <w:numPr>
          <w:ilvl w:val="0"/>
          <w:numId w:val="14"/>
        </w:numPr>
      </w:pPr>
      <w:r w:rsidRPr="006773EB">
        <w:t>Steun</w:t>
      </w:r>
      <w:r w:rsidR="006773EB" w:rsidRPr="006773EB">
        <w:t xml:space="preserve"> Plus &amp; Co met je deelname</w:t>
      </w:r>
    </w:p>
    <w:p w14:paraId="30C7F7C8" w14:textId="77777777" w:rsidR="006773EB" w:rsidRPr="006773EB" w:rsidRDefault="006773EB" w:rsidP="006559C1"/>
    <w:p w14:paraId="3897A9CB" w14:textId="60E0F29A" w:rsidR="006559C1" w:rsidRDefault="006773EB" w:rsidP="006559C1">
      <w:pPr>
        <w:rPr>
          <w:lang w:val="nl-NL"/>
        </w:rPr>
      </w:pPr>
      <w:r>
        <w:rPr>
          <w:lang w:val="nl-NL"/>
        </w:rPr>
        <w:t>Meer info via deze link:</w:t>
      </w:r>
    </w:p>
    <w:p w14:paraId="164E2AE0" w14:textId="145ECCC8" w:rsidR="006773EB" w:rsidRPr="00DF5179" w:rsidRDefault="006773EB" w:rsidP="006559C1">
      <w:pPr>
        <w:rPr>
          <w:lang w:val="it-IT"/>
        </w:rPr>
      </w:pPr>
      <w:hyperlink r:id="rId8" w:anchor="programma" w:tooltip="https://plusenco.be/24uur/#programma" w:history="1">
        <w:r w:rsidRPr="006773EB">
          <w:rPr>
            <w:rStyle w:val="Hyperlink"/>
            <w:lang w:val="it-IT"/>
          </w:rPr>
          <w:t>https://plusenco.be/24uur/#programma</w:t>
        </w:r>
      </w:hyperlink>
    </w:p>
    <w:p w14:paraId="6C4460A2" w14:textId="77777777" w:rsidR="006773EB" w:rsidRPr="00DF5179" w:rsidRDefault="006773EB" w:rsidP="006559C1">
      <w:pPr>
        <w:rPr>
          <w:lang w:val="it-IT"/>
        </w:rPr>
      </w:pPr>
    </w:p>
    <w:p w14:paraId="47D3475F" w14:textId="77777777" w:rsidR="002053C6" w:rsidRPr="006773EB" w:rsidRDefault="002053C6" w:rsidP="006559C1">
      <w:pPr>
        <w:rPr>
          <w:lang w:val="it-IT"/>
        </w:rPr>
      </w:pPr>
    </w:p>
    <w:p w14:paraId="5B701592" w14:textId="1A20D2B2" w:rsidR="00F94FAC" w:rsidRPr="00DF5179" w:rsidRDefault="00F94FAC" w:rsidP="00F94FAC">
      <w:pPr>
        <w:pStyle w:val="Kop2"/>
        <w:rPr>
          <w:rFonts w:cs="Arial"/>
          <w:szCs w:val="24"/>
          <w:lang w:val="it-IT"/>
        </w:rPr>
      </w:pPr>
      <w:r w:rsidRPr="00DF5179">
        <w:rPr>
          <w:rFonts w:cs="Arial"/>
          <w:szCs w:val="24"/>
          <w:lang w:val="it-IT"/>
        </w:rPr>
        <w:lastRenderedPageBreak/>
        <w:t>Agendapunt 7</w:t>
      </w:r>
      <w:r w:rsidR="00AA41DE" w:rsidRPr="00DF5179">
        <w:rPr>
          <w:rFonts w:cs="Arial"/>
          <w:szCs w:val="24"/>
          <w:lang w:val="it-IT"/>
        </w:rPr>
        <w:t>:</w:t>
      </w:r>
      <w:r w:rsidR="00AA41DE" w:rsidRPr="00DF5179">
        <w:rPr>
          <w:rFonts w:cs="Arial"/>
          <w:szCs w:val="24"/>
          <w:lang w:val="it-IT"/>
        </w:rPr>
        <w:tab/>
        <w:t>varia</w:t>
      </w:r>
      <w:r w:rsidR="00AA41DE" w:rsidRPr="00DF5179">
        <w:rPr>
          <w:rFonts w:cs="Arial"/>
          <w:szCs w:val="24"/>
          <w:lang w:val="it-IT"/>
        </w:rPr>
        <w:tab/>
      </w:r>
      <w:r w:rsidR="00AA41DE" w:rsidRPr="00DF5179">
        <w:rPr>
          <w:rFonts w:cs="Arial"/>
          <w:szCs w:val="24"/>
          <w:lang w:val="it-IT"/>
        </w:rPr>
        <w:tab/>
      </w:r>
    </w:p>
    <w:p w14:paraId="54E572E8" w14:textId="77777777" w:rsidR="00E56A39" w:rsidRPr="00DF5179" w:rsidRDefault="00E56A39" w:rsidP="0058652B">
      <w:pPr>
        <w:ind w:left="705" w:hanging="705"/>
        <w:rPr>
          <w:rFonts w:cs="Arial"/>
          <w:sz w:val="24"/>
          <w:szCs w:val="24"/>
          <w:lang w:val="it-IT"/>
        </w:rPr>
      </w:pPr>
    </w:p>
    <w:p w14:paraId="2F539DA5" w14:textId="05CB4E3C" w:rsidR="00757239" w:rsidRDefault="0030361A" w:rsidP="00113F06">
      <w:pPr>
        <w:ind w:left="705" w:hanging="705"/>
        <w:rPr>
          <w:rFonts w:cs="Arial"/>
          <w:sz w:val="24"/>
          <w:szCs w:val="24"/>
        </w:rPr>
      </w:pPr>
      <w:r>
        <w:rPr>
          <w:rFonts w:cs="Arial"/>
          <w:sz w:val="24"/>
          <w:szCs w:val="24"/>
        </w:rPr>
        <w:t>1:</w:t>
      </w:r>
      <w:r>
        <w:rPr>
          <w:rFonts w:cs="Arial"/>
          <w:sz w:val="24"/>
          <w:szCs w:val="24"/>
        </w:rPr>
        <w:tab/>
      </w:r>
      <w:r w:rsidR="00113F06" w:rsidRPr="00113F06">
        <w:rPr>
          <w:rFonts w:cs="Arial"/>
          <w:b/>
          <w:bCs/>
          <w:sz w:val="24"/>
          <w:szCs w:val="24"/>
        </w:rPr>
        <w:t>Verenigingen-gids:</w:t>
      </w:r>
      <w:r w:rsidR="00113F06">
        <w:rPr>
          <w:rFonts w:cs="Arial"/>
          <w:sz w:val="24"/>
          <w:szCs w:val="24"/>
        </w:rPr>
        <w:t xml:space="preserve"> </w:t>
      </w:r>
    </w:p>
    <w:p w14:paraId="24F47D5E" w14:textId="77777777" w:rsidR="00113F06" w:rsidRPr="00113F06" w:rsidRDefault="00113F06" w:rsidP="00113F06">
      <w:pPr>
        <w:numPr>
          <w:ilvl w:val="1"/>
          <w:numId w:val="15"/>
        </w:numPr>
        <w:rPr>
          <w:rFonts w:cs="Arial"/>
          <w:sz w:val="24"/>
          <w:szCs w:val="24"/>
        </w:rPr>
      </w:pPr>
      <w:r w:rsidRPr="00113F06">
        <w:rPr>
          <w:rFonts w:cs="Arial"/>
          <w:sz w:val="24"/>
          <w:szCs w:val="24"/>
        </w:rPr>
        <w:t>Er is een verenigingen-gids op de website in opmaak.</w:t>
      </w:r>
    </w:p>
    <w:p w14:paraId="527A516B" w14:textId="77777777" w:rsidR="00113F06" w:rsidRPr="00113F06" w:rsidRDefault="00113F06" w:rsidP="00113F06">
      <w:pPr>
        <w:numPr>
          <w:ilvl w:val="1"/>
          <w:numId w:val="15"/>
        </w:numPr>
        <w:rPr>
          <w:rFonts w:cs="Arial"/>
          <w:sz w:val="24"/>
          <w:szCs w:val="24"/>
        </w:rPr>
      </w:pPr>
      <w:r w:rsidRPr="00113F06">
        <w:rPr>
          <w:rFonts w:cs="Arial"/>
          <w:sz w:val="24"/>
          <w:szCs w:val="24"/>
        </w:rPr>
        <w:t xml:space="preserve">Hiervoor zullen alle clubs nog een mailing krijgen om je vereniging </w:t>
      </w:r>
      <w:r w:rsidRPr="00113F06">
        <w:rPr>
          <w:rFonts w:cs="Arial"/>
          <w:sz w:val="24"/>
          <w:szCs w:val="24"/>
        </w:rPr>
        <w:br/>
        <w:t>te registeren met de correcte procedure.</w:t>
      </w:r>
    </w:p>
    <w:p w14:paraId="399260A5" w14:textId="77777777" w:rsidR="00113F06" w:rsidRPr="00113F06" w:rsidRDefault="00113F06" w:rsidP="00113F06">
      <w:pPr>
        <w:numPr>
          <w:ilvl w:val="1"/>
          <w:numId w:val="15"/>
        </w:numPr>
        <w:rPr>
          <w:rFonts w:cs="Arial"/>
          <w:sz w:val="24"/>
          <w:szCs w:val="24"/>
        </w:rPr>
      </w:pPr>
      <w:r w:rsidRPr="00113F06">
        <w:rPr>
          <w:rFonts w:cs="Arial"/>
          <w:sz w:val="24"/>
          <w:szCs w:val="24"/>
        </w:rPr>
        <w:t>Momenteel nog in opbouw, voorgestelde deadline is september.</w:t>
      </w:r>
    </w:p>
    <w:p w14:paraId="3F926D90" w14:textId="77777777" w:rsidR="00113F06" w:rsidRPr="00113F06" w:rsidRDefault="00113F06" w:rsidP="00113F06">
      <w:pPr>
        <w:numPr>
          <w:ilvl w:val="1"/>
          <w:numId w:val="15"/>
        </w:numPr>
        <w:rPr>
          <w:rFonts w:cs="Arial"/>
          <w:sz w:val="24"/>
          <w:szCs w:val="24"/>
        </w:rPr>
      </w:pPr>
      <w:r w:rsidRPr="00113F06">
        <w:rPr>
          <w:rFonts w:cs="Arial"/>
          <w:sz w:val="24"/>
          <w:szCs w:val="24"/>
        </w:rPr>
        <w:t>Meer nieuws volgende algemene vergadering.</w:t>
      </w:r>
    </w:p>
    <w:p w14:paraId="7A31EA6E" w14:textId="77777777" w:rsidR="00113F06" w:rsidRPr="00757239" w:rsidRDefault="00113F06" w:rsidP="00113F06">
      <w:pPr>
        <w:ind w:left="705" w:hanging="705"/>
        <w:rPr>
          <w:rFonts w:cs="Arial"/>
          <w:sz w:val="24"/>
          <w:szCs w:val="24"/>
        </w:rPr>
      </w:pPr>
    </w:p>
    <w:p w14:paraId="2D1D70A7" w14:textId="4A1A0F21" w:rsidR="00F94FAC" w:rsidRDefault="0030361A" w:rsidP="0030361A">
      <w:pPr>
        <w:ind w:left="705" w:hanging="705"/>
        <w:rPr>
          <w:rFonts w:cs="Arial"/>
          <w:b/>
          <w:bCs/>
          <w:sz w:val="24"/>
          <w:szCs w:val="24"/>
        </w:rPr>
      </w:pPr>
      <w:r>
        <w:rPr>
          <w:rFonts w:cs="Arial"/>
          <w:sz w:val="24"/>
          <w:szCs w:val="24"/>
        </w:rPr>
        <w:t>2:</w:t>
      </w:r>
      <w:r>
        <w:rPr>
          <w:rFonts w:cs="Arial"/>
          <w:sz w:val="24"/>
          <w:szCs w:val="24"/>
        </w:rPr>
        <w:tab/>
      </w:r>
      <w:r w:rsidR="00113F06">
        <w:rPr>
          <w:rFonts w:cs="Arial"/>
          <w:b/>
          <w:bCs/>
          <w:sz w:val="24"/>
          <w:szCs w:val="24"/>
        </w:rPr>
        <w:t>Promotie voor verenigingen:</w:t>
      </w:r>
    </w:p>
    <w:p w14:paraId="2CE883B9" w14:textId="77777777" w:rsidR="00113F06" w:rsidRPr="00113F06" w:rsidRDefault="00113F06" w:rsidP="00113F06">
      <w:pPr>
        <w:numPr>
          <w:ilvl w:val="1"/>
          <w:numId w:val="16"/>
        </w:numPr>
        <w:rPr>
          <w:rFonts w:cs="Arial"/>
          <w:sz w:val="24"/>
          <w:szCs w:val="24"/>
        </w:rPr>
      </w:pPr>
      <w:r w:rsidRPr="00113F06">
        <w:rPr>
          <w:rFonts w:cs="Arial"/>
          <w:sz w:val="24"/>
          <w:szCs w:val="24"/>
        </w:rPr>
        <w:t xml:space="preserve">Ondanks vraag vanuit verenigingen is het niet mogelijk om een </w:t>
      </w:r>
      <w:r w:rsidRPr="00113F06">
        <w:rPr>
          <w:rFonts w:cs="Arial"/>
          <w:sz w:val="24"/>
          <w:szCs w:val="24"/>
        </w:rPr>
        <w:br/>
        <w:t>nieuwtjes pagina via de gemeentelijke website te lanceren.</w:t>
      </w:r>
    </w:p>
    <w:p w14:paraId="6F120B8C" w14:textId="77777777" w:rsidR="00113F06" w:rsidRPr="00113F06" w:rsidRDefault="00113F06" w:rsidP="00113F06">
      <w:pPr>
        <w:numPr>
          <w:ilvl w:val="1"/>
          <w:numId w:val="16"/>
        </w:numPr>
        <w:rPr>
          <w:rFonts w:cs="Arial"/>
          <w:sz w:val="24"/>
          <w:szCs w:val="24"/>
        </w:rPr>
      </w:pPr>
      <w:r w:rsidRPr="00113F06">
        <w:rPr>
          <w:rFonts w:cs="Arial"/>
          <w:sz w:val="24"/>
          <w:szCs w:val="24"/>
        </w:rPr>
        <w:t>UIT in Vlaanderen:</w:t>
      </w:r>
    </w:p>
    <w:p w14:paraId="2251F4AB" w14:textId="77777777" w:rsidR="00113F06" w:rsidRPr="00113F06" w:rsidRDefault="00113F06" w:rsidP="00113F06">
      <w:pPr>
        <w:numPr>
          <w:ilvl w:val="2"/>
          <w:numId w:val="16"/>
        </w:numPr>
        <w:rPr>
          <w:rFonts w:cs="Arial"/>
          <w:sz w:val="24"/>
          <w:szCs w:val="24"/>
        </w:rPr>
      </w:pPr>
      <w:r w:rsidRPr="00113F06">
        <w:rPr>
          <w:rFonts w:cs="Arial"/>
          <w:sz w:val="24"/>
          <w:szCs w:val="24"/>
        </w:rPr>
        <w:t>Activiteiten ingegeven grondgebied Herselt</w:t>
      </w:r>
    </w:p>
    <w:p w14:paraId="3D2412DF" w14:textId="77777777" w:rsidR="00113F06" w:rsidRPr="00113F06" w:rsidRDefault="00113F06" w:rsidP="00113F06">
      <w:pPr>
        <w:numPr>
          <w:ilvl w:val="4"/>
          <w:numId w:val="16"/>
        </w:numPr>
        <w:rPr>
          <w:rFonts w:cs="Arial"/>
          <w:sz w:val="24"/>
          <w:szCs w:val="24"/>
        </w:rPr>
      </w:pPr>
      <w:r w:rsidRPr="00113F06">
        <w:rPr>
          <w:rFonts w:cs="Arial"/>
          <w:sz w:val="24"/>
          <w:szCs w:val="24"/>
        </w:rPr>
        <w:t>Worden automatisch opgenomen in Herselt Leeft</w:t>
      </w:r>
    </w:p>
    <w:p w14:paraId="2BF4CB2E" w14:textId="77777777" w:rsidR="00113F06" w:rsidRPr="00113F06" w:rsidRDefault="00113F06" w:rsidP="00113F06">
      <w:pPr>
        <w:numPr>
          <w:ilvl w:val="2"/>
          <w:numId w:val="16"/>
        </w:numPr>
        <w:rPr>
          <w:rFonts w:cs="Arial"/>
          <w:sz w:val="24"/>
          <w:szCs w:val="24"/>
        </w:rPr>
      </w:pPr>
      <w:r w:rsidRPr="00113F06">
        <w:rPr>
          <w:rFonts w:cs="Arial"/>
          <w:sz w:val="24"/>
          <w:szCs w:val="24"/>
        </w:rPr>
        <w:t>Activiteiten ingegeven niet-grondgebied Herselt</w:t>
      </w:r>
    </w:p>
    <w:p w14:paraId="69237934" w14:textId="77777777" w:rsidR="00113F06" w:rsidRPr="00113F06" w:rsidRDefault="00113F06" w:rsidP="00113F06">
      <w:pPr>
        <w:numPr>
          <w:ilvl w:val="4"/>
          <w:numId w:val="16"/>
        </w:numPr>
        <w:rPr>
          <w:rFonts w:cs="Arial"/>
          <w:sz w:val="24"/>
          <w:szCs w:val="24"/>
        </w:rPr>
      </w:pPr>
      <w:r w:rsidRPr="00113F06">
        <w:rPr>
          <w:rFonts w:cs="Arial"/>
          <w:sz w:val="24"/>
          <w:szCs w:val="24"/>
        </w:rPr>
        <w:t xml:space="preserve">Zelf doorsturen naar </w:t>
      </w:r>
      <w:hyperlink r:id="rId9" w:history="1">
        <w:r w:rsidRPr="00113F06">
          <w:rPr>
            <w:rStyle w:val="Hyperlink"/>
            <w:rFonts w:cs="Arial"/>
            <w:sz w:val="24"/>
            <w:szCs w:val="24"/>
          </w:rPr>
          <w:t>communicatie@herselt.be</w:t>
        </w:r>
      </w:hyperlink>
      <w:r w:rsidRPr="00113F06">
        <w:rPr>
          <w:rFonts w:cs="Arial"/>
          <w:sz w:val="24"/>
          <w:szCs w:val="24"/>
        </w:rPr>
        <w:t xml:space="preserve"> </w:t>
      </w:r>
      <w:r w:rsidRPr="00113F06">
        <w:rPr>
          <w:rFonts w:cs="Arial"/>
          <w:sz w:val="24"/>
          <w:szCs w:val="24"/>
        </w:rPr>
        <w:br/>
        <w:t>voor publicatie in Herselt Leeft</w:t>
      </w:r>
    </w:p>
    <w:p w14:paraId="10EDA366" w14:textId="77777777" w:rsidR="00113F06" w:rsidRPr="00113F06" w:rsidRDefault="00113F06" w:rsidP="00113F06">
      <w:pPr>
        <w:numPr>
          <w:ilvl w:val="1"/>
          <w:numId w:val="16"/>
        </w:numPr>
        <w:rPr>
          <w:rFonts w:cs="Arial"/>
          <w:sz w:val="24"/>
          <w:szCs w:val="24"/>
        </w:rPr>
      </w:pPr>
      <w:r w:rsidRPr="00113F06">
        <w:rPr>
          <w:rFonts w:cs="Arial"/>
          <w:sz w:val="24"/>
          <w:szCs w:val="24"/>
        </w:rPr>
        <w:t>!! Timing Herselt Leeft voorbeeld</w:t>
      </w:r>
    </w:p>
    <w:p w14:paraId="07A23BED" w14:textId="77777777" w:rsidR="00113F06" w:rsidRPr="00113F06" w:rsidRDefault="00113F06" w:rsidP="00113F06">
      <w:pPr>
        <w:numPr>
          <w:ilvl w:val="3"/>
          <w:numId w:val="16"/>
        </w:numPr>
        <w:rPr>
          <w:rFonts w:cs="Arial"/>
          <w:sz w:val="24"/>
          <w:szCs w:val="24"/>
        </w:rPr>
      </w:pPr>
      <w:r w:rsidRPr="00113F06">
        <w:rPr>
          <w:rFonts w:cs="Arial"/>
          <w:sz w:val="24"/>
          <w:szCs w:val="24"/>
        </w:rPr>
        <w:t>Editie Maart: publicatie in week 2 ( 9 – 13 maart)</w:t>
      </w:r>
    </w:p>
    <w:p w14:paraId="75E1AB97" w14:textId="77777777" w:rsidR="00113F06" w:rsidRPr="00113F06" w:rsidRDefault="00113F06" w:rsidP="00113F06">
      <w:pPr>
        <w:numPr>
          <w:ilvl w:val="3"/>
          <w:numId w:val="16"/>
        </w:numPr>
        <w:rPr>
          <w:rFonts w:cs="Arial"/>
          <w:sz w:val="24"/>
          <w:szCs w:val="24"/>
        </w:rPr>
      </w:pPr>
      <w:r w:rsidRPr="00113F06">
        <w:rPr>
          <w:rFonts w:cs="Arial"/>
          <w:sz w:val="24"/>
          <w:szCs w:val="24"/>
        </w:rPr>
        <w:t>Teksten inlveren: ten laatste maandag van “week 2” februari  (9 februari)</w:t>
      </w:r>
    </w:p>
    <w:p w14:paraId="6D80BE68" w14:textId="77777777" w:rsidR="00113F06" w:rsidRPr="00113F06" w:rsidRDefault="00113F06" w:rsidP="00113F06">
      <w:pPr>
        <w:numPr>
          <w:ilvl w:val="3"/>
          <w:numId w:val="16"/>
        </w:numPr>
        <w:rPr>
          <w:rFonts w:cs="Arial"/>
          <w:sz w:val="24"/>
          <w:szCs w:val="24"/>
        </w:rPr>
      </w:pPr>
      <w:r w:rsidRPr="00113F06">
        <w:rPr>
          <w:rFonts w:cs="Arial"/>
          <w:sz w:val="24"/>
          <w:szCs w:val="24"/>
        </w:rPr>
        <w:t>10 edities per jaar</w:t>
      </w:r>
    </w:p>
    <w:p w14:paraId="3350A58A" w14:textId="77777777" w:rsidR="00113F06" w:rsidRPr="00AA41DE" w:rsidRDefault="00113F06" w:rsidP="0030361A">
      <w:pPr>
        <w:ind w:left="705" w:hanging="705"/>
        <w:rPr>
          <w:rFonts w:cs="Arial"/>
          <w:sz w:val="24"/>
          <w:szCs w:val="24"/>
        </w:rPr>
      </w:pPr>
    </w:p>
    <w:p w14:paraId="1743557E" w14:textId="61D9A585" w:rsidR="00F94FAC" w:rsidRDefault="0030361A" w:rsidP="0030361A">
      <w:pPr>
        <w:ind w:left="708" w:hanging="705"/>
        <w:rPr>
          <w:rFonts w:cs="Arial"/>
          <w:sz w:val="24"/>
          <w:szCs w:val="24"/>
        </w:rPr>
      </w:pPr>
      <w:r>
        <w:rPr>
          <w:rFonts w:cs="Arial"/>
          <w:sz w:val="24"/>
          <w:szCs w:val="24"/>
        </w:rPr>
        <w:t>3:</w:t>
      </w:r>
      <w:r w:rsidR="00757239">
        <w:rPr>
          <w:rFonts w:cs="Arial"/>
          <w:sz w:val="24"/>
          <w:szCs w:val="24"/>
        </w:rPr>
        <w:tab/>
      </w:r>
      <w:r w:rsidR="00113F06" w:rsidRPr="00113F06">
        <w:rPr>
          <w:rFonts w:cs="Arial"/>
          <w:b/>
          <w:bCs/>
          <w:sz w:val="24"/>
          <w:szCs w:val="24"/>
        </w:rPr>
        <w:t>G-sport:</w:t>
      </w:r>
      <w:r w:rsidR="00113F06">
        <w:rPr>
          <w:rFonts w:cs="Arial"/>
          <w:sz w:val="24"/>
          <w:szCs w:val="24"/>
        </w:rPr>
        <w:t xml:space="preserve"> </w:t>
      </w:r>
    </w:p>
    <w:p w14:paraId="32C52973" w14:textId="77777777" w:rsidR="00113F06" w:rsidRPr="00113F06" w:rsidRDefault="00113F06" w:rsidP="00113F06">
      <w:pPr>
        <w:numPr>
          <w:ilvl w:val="0"/>
          <w:numId w:val="17"/>
        </w:numPr>
        <w:rPr>
          <w:rFonts w:cs="Arial"/>
          <w:sz w:val="24"/>
          <w:szCs w:val="24"/>
        </w:rPr>
      </w:pPr>
      <w:r w:rsidRPr="00113F06">
        <w:rPr>
          <w:rFonts w:cs="Arial"/>
          <w:sz w:val="24"/>
          <w:szCs w:val="24"/>
        </w:rPr>
        <w:t>Vraag/opmerking vanuit politiek: meer inzetten op G-sporters</w:t>
      </w:r>
    </w:p>
    <w:p w14:paraId="319D03C7" w14:textId="7C53D78C" w:rsidR="00113F06" w:rsidRDefault="00113F06" w:rsidP="00113F06">
      <w:pPr>
        <w:numPr>
          <w:ilvl w:val="0"/>
          <w:numId w:val="17"/>
        </w:numPr>
        <w:rPr>
          <w:rFonts w:cs="Arial"/>
          <w:sz w:val="24"/>
          <w:szCs w:val="24"/>
        </w:rPr>
      </w:pPr>
      <w:r w:rsidRPr="00113F06">
        <w:rPr>
          <w:rFonts w:cs="Arial"/>
          <w:sz w:val="24"/>
          <w:szCs w:val="24"/>
        </w:rPr>
        <w:t xml:space="preserve"> </w:t>
      </w:r>
      <w:r>
        <w:rPr>
          <w:rFonts w:cs="Arial"/>
          <w:sz w:val="24"/>
          <w:szCs w:val="24"/>
        </w:rPr>
        <w:t>Bouger, Bergstijgers en Herseltse tennisclub zetten al actief in op G-sportwerking.</w:t>
      </w:r>
    </w:p>
    <w:p w14:paraId="6F718763" w14:textId="184A91A5" w:rsidR="00113F06" w:rsidRDefault="00113F06" w:rsidP="00113F06">
      <w:pPr>
        <w:ind w:left="720"/>
        <w:rPr>
          <w:rFonts w:cs="Arial"/>
          <w:sz w:val="24"/>
          <w:szCs w:val="24"/>
        </w:rPr>
      </w:pPr>
      <w:r>
        <w:rPr>
          <w:rFonts w:cs="Arial"/>
          <w:sz w:val="24"/>
          <w:szCs w:val="24"/>
        </w:rPr>
        <w:t>Andere clubs staan hier zeker ook voor open!</w:t>
      </w:r>
    </w:p>
    <w:p w14:paraId="271AA4E4" w14:textId="6AC2C215" w:rsidR="006D35F0" w:rsidRDefault="006D35F0" w:rsidP="00113F06">
      <w:pPr>
        <w:ind w:left="708" w:hanging="705"/>
        <w:rPr>
          <w:rFonts w:cs="Arial"/>
          <w:sz w:val="24"/>
          <w:szCs w:val="24"/>
        </w:rPr>
      </w:pPr>
    </w:p>
    <w:p w14:paraId="4F8CE808" w14:textId="77777777" w:rsidR="00E56A39" w:rsidRPr="00AA41DE" w:rsidRDefault="00E56A39" w:rsidP="00E56A39">
      <w:pPr>
        <w:pStyle w:val="Kop2"/>
        <w:rPr>
          <w:rFonts w:cs="Arial"/>
          <w:szCs w:val="24"/>
        </w:rPr>
      </w:pPr>
      <w:r w:rsidRPr="00AA41DE">
        <w:rPr>
          <w:rFonts w:cs="Arial"/>
          <w:szCs w:val="24"/>
        </w:rPr>
        <w:t>Volgende vergadering</w:t>
      </w:r>
    </w:p>
    <w:p w14:paraId="6BAE6A8C" w14:textId="2F6120C0" w:rsidR="00E56A39" w:rsidRPr="00AA41DE" w:rsidRDefault="00E56A39" w:rsidP="00E56A39">
      <w:pPr>
        <w:rPr>
          <w:rFonts w:cs="Arial"/>
          <w:sz w:val="24"/>
          <w:szCs w:val="24"/>
        </w:rPr>
      </w:pPr>
      <w:r w:rsidRPr="00AA41DE">
        <w:rPr>
          <w:rFonts w:cs="Arial"/>
          <w:sz w:val="24"/>
          <w:szCs w:val="24"/>
          <w:u w:val="single"/>
        </w:rPr>
        <w:t>Wanneer:</w:t>
      </w:r>
      <w:r w:rsidRPr="00AA41DE">
        <w:rPr>
          <w:rFonts w:cs="Arial"/>
          <w:sz w:val="24"/>
          <w:szCs w:val="24"/>
        </w:rPr>
        <w:tab/>
      </w:r>
      <w:r w:rsidR="008D5D6F">
        <w:rPr>
          <w:rFonts w:cs="Arial"/>
          <w:sz w:val="24"/>
          <w:szCs w:val="24"/>
        </w:rPr>
        <w:t>11 mei 2026, LDC Varenwinkel</w:t>
      </w:r>
      <w:r w:rsidRPr="00AA41DE">
        <w:rPr>
          <w:rFonts w:cs="Arial"/>
          <w:sz w:val="24"/>
          <w:szCs w:val="24"/>
        </w:rPr>
        <w:br/>
      </w:r>
    </w:p>
    <w:p w14:paraId="6DB3477B" w14:textId="77777777" w:rsidR="00A072C4" w:rsidRPr="00E56A39" w:rsidRDefault="00A072C4" w:rsidP="00A072C4">
      <w:pPr>
        <w:rPr>
          <w:sz w:val="24"/>
          <w:szCs w:val="24"/>
          <w:lang w:val="nl-NL"/>
        </w:rPr>
      </w:pPr>
    </w:p>
    <w:sectPr w:rsidR="00A072C4" w:rsidRPr="00E56A39" w:rsidSect="00F15760">
      <w:footerReference w:type="even" r:id="rId10"/>
      <w:footerReference w:type="default" r:id="rId11"/>
      <w:headerReference w:type="first" r:id="rId12"/>
      <w:pgSz w:w="11906" w:h="16838" w:code="9"/>
      <w:pgMar w:top="720" w:right="720" w:bottom="720" w:left="720"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31EA" w14:textId="77777777" w:rsidR="00F94FAC" w:rsidRDefault="00F94FAC" w:rsidP="006D35F0">
      <w:pPr>
        <w:spacing w:after="0" w:line="240" w:lineRule="auto"/>
      </w:pPr>
      <w:r>
        <w:separator/>
      </w:r>
    </w:p>
  </w:endnote>
  <w:endnote w:type="continuationSeparator" w:id="0">
    <w:p w14:paraId="4BDC2BBE" w14:textId="77777777" w:rsidR="00F94FAC" w:rsidRDefault="00F94FAC" w:rsidP="006D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meto">
    <w:altName w:val="Calibri"/>
    <w:charset w:val="00"/>
    <w:family w:val="swiss"/>
    <w:pitch w:val="variable"/>
  </w:font>
  <w:font w:name="Prometo-Light">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D60C" w14:textId="77777777" w:rsidR="00A072C4" w:rsidRDefault="00A072C4" w:rsidP="00A072C4">
    <w:pPr>
      <w:pStyle w:val="Voettekst"/>
    </w:pPr>
  </w:p>
  <w:p w14:paraId="2BDF5D9B" w14:textId="77777777" w:rsidR="00A072C4" w:rsidRDefault="00FD3A1F">
    <w:pPr>
      <w:pStyle w:val="Voettekst"/>
    </w:pPr>
    <w:r>
      <w:rPr>
        <w:noProof/>
      </w:rPr>
      <mc:AlternateContent>
        <mc:Choice Requires="wps">
          <w:drawing>
            <wp:anchor distT="0" distB="0" distL="114300" distR="114300" simplePos="0" relativeHeight="251666432" behindDoc="1" locked="0" layoutInCell="1" allowOverlap="1" wp14:anchorId="016CA613" wp14:editId="402BE026">
              <wp:simplePos x="0" y="0"/>
              <wp:positionH relativeFrom="page">
                <wp:posOffset>7248525</wp:posOffset>
              </wp:positionH>
              <wp:positionV relativeFrom="page">
                <wp:posOffset>10434955</wp:posOffset>
              </wp:positionV>
              <wp:extent cx="219075" cy="200025"/>
              <wp:effectExtent l="0" t="0" r="9525" b="9525"/>
              <wp:wrapNone/>
              <wp:docPr id="1019227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C2808" w14:textId="77777777" w:rsidR="00A072C4" w:rsidRPr="00A072C4" w:rsidRDefault="00A072C4" w:rsidP="00A072C4">
                          <w:pPr>
                            <w:pStyle w:val="Plattetekst"/>
                            <w:spacing w:before="20"/>
                            <w:ind w:left="60"/>
                            <w:rPr>
                              <w:rFonts w:ascii="Arial" w:hAnsi="Arial" w:cs="Arial"/>
                              <w:b/>
                              <w:bCs/>
                            </w:rPr>
                          </w:pPr>
                          <w:r w:rsidRPr="00A072C4">
                            <w:rPr>
                              <w:rFonts w:ascii="Arial" w:hAnsi="Arial" w:cs="Arial"/>
                              <w:b/>
                              <w:bCs/>
                            </w:rPr>
                            <w:fldChar w:fldCharType="begin"/>
                          </w:r>
                          <w:r w:rsidRPr="00A072C4">
                            <w:rPr>
                              <w:rFonts w:ascii="Arial" w:hAnsi="Arial" w:cs="Arial"/>
                              <w:b/>
                              <w:bCs/>
                              <w:color w:val="FFFFFF"/>
                            </w:rPr>
                            <w:instrText xml:space="preserve"> PAGE </w:instrText>
                          </w:r>
                          <w:r w:rsidRPr="00A072C4">
                            <w:rPr>
                              <w:rFonts w:ascii="Arial" w:hAnsi="Arial" w:cs="Arial"/>
                              <w:b/>
                              <w:bCs/>
                            </w:rPr>
                            <w:fldChar w:fldCharType="separate"/>
                          </w:r>
                          <w:r w:rsidRPr="00A072C4">
                            <w:rPr>
                              <w:rFonts w:ascii="Arial" w:hAnsi="Arial" w:cs="Arial"/>
                              <w:b/>
                              <w:bCs/>
                            </w:rPr>
                            <w:t>4</w:t>
                          </w:r>
                          <w:r w:rsidRPr="00A072C4">
                            <w:rPr>
                              <w:rFonts w:ascii="Arial" w:hAnsi="Arial" w:cs="Arial"/>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CA613" id="_x0000_t202" coordsize="21600,21600" o:spt="202" path="m,l,21600r21600,l21600,xe">
              <v:stroke joinstyle="miter"/>
              <v:path gradientshapeok="t" o:connecttype="rect"/>
            </v:shapetype>
            <v:shape id="Text Box 7" o:spid="_x0000_s1026" type="#_x0000_t202" style="position:absolute;margin-left:570.75pt;margin-top:821.65pt;width:17.25pt;height:15.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" filled="f" stroked="f">
              <v:textbox inset="0,0,0,0">
                <w:txbxContent>
                  <w:p w14:paraId="71AC2808" w14:textId="77777777" w:rsidR="00A072C4" w:rsidRPr="00A072C4" w:rsidRDefault="00A072C4" w:rsidP="00A072C4">
                    <w:pPr>
                      <w:pStyle w:val="Plattetekst"/>
                      <w:spacing w:before="20"/>
                      <w:ind w:left="60"/>
                      <w:rPr>
                        <w:rFonts w:ascii="Arial" w:hAnsi="Arial" w:cs="Arial"/>
                        <w:b/>
                        <w:bCs/>
                      </w:rPr>
                    </w:pPr>
                    <w:r w:rsidRPr="00A072C4">
                      <w:rPr>
                        <w:rFonts w:ascii="Arial" w:hAnsi="Arial" w:cs="Arial"/>
                        <w:b/>
                        <w:bCs/>
                      </w:rPr>
                      <w:fldChar w:fldCharType="begin"/>
                    </w:r>
                    <w:r w:rsidRPr="00A072C4">
                      <w:rPr>
                        <w:rFonts w:ascii="Arial" w:hAnsi="Arial" w:cs="Arial"/>
                        <w:b/>
                        <w:bCs/>
                        <w:color w:val="FFFFFF"/>
                      </w:rPr>
                      <w:instrText xml:space="preserve"> PAGE </w:instrText>
                    </w:r>
                    <w:r w:rsidRPr="00A072C4">
                      <w:rPr>
                        <w:rFonts w:ascii="Arial" w:hAnsi="Arial" w:cs="Arial"/>
                        <w:b/>
                        <w:bCs/>
                      </w:rPr>
                      <w:fldChar w:fldCharType="separate"/>
                    </w:r>
                    <w:r w:rsidRPr="00A072C4">
                      <w:rPr>
                        <w:rFonts w:ascii="Arial" w:hAnsi="Arial" w:cs="Arial"/>
                        <w:b/>
                        <w:bCs/>
                      </w:rPr>
                      <w:t>4</w:t>
                    </w:r>
                    <w:r w:rsidRPr="00A072C4">
                      <w:rPr>
                        <w:rFonts w:ascii="Arial" w:hAnsi="Arial" w:cs="Arial"/>
                        <w:b/>
                        <w:bCs/>
                      </w:rPr>
                      <w:fldChar w:fldCharType="end"/>
                    </w:r>
                  </w:p>
                </w:txbxContent>
              </v:textbox>
              <w10:wrap anchorx="page" anchory="page"/>
            </v:shape>
          </w:pict>
        </mc:Fallback>
      </mc:AlternateContent>
    </w:r>
    <w:r w:rsidR="00A072C4">
      <w:rPr>
        <w:noProof/>
      </w:rPr>
      <mc:AlternateContent>
        <mc:Choice Requires="wps">
          <w:drawing>
            <wp:anchor distT="0" distB="0" distL="114300" distR="114300" simplePos="0" relativeHeight="251665408" behindDoc="1" locked="0" layoutInCell="1" allowOverlap="1" wp14:anchorId="6E42E2F3" wp14:editId="17098515">
              <wp:simplePos x="0" y="0"/>
              <wp:positionH relativeFrom="page">
                <wp:posOffset>7109143</wp:posOffset>
              </wp:positionH>
              <wp:positionV relativeFrom="page">
                <wp:posOffset>10250487</wp:posOffset>
              </wp:positionV>
              <wp:extent cx="400050" cy="445135"/>
              <wp:effectExtent l="0" t="3493" r="0" b="0"/>
              <wp:wrapNone/>
              <wp:docPr id="1166288881" name="Freeform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rot="16200000">
                        <a:off x="0" y="0"/>
                        <a:ext cx="400050" cy="445135"/>
                      </a:xfrm>
                      <a:custGeom>
                        <a:avLst/>
                        <a:gdLst>
                          <a:gd name="T0" fmla="*/ 134 w 450"/>
                          <a:gd name="T1" fmla="+- 0 16338 16338"/>
                          <a:gd name="T2" fmla="*/ 16338 h 501"/>
                          <a:gd name="T3" fmla="*/ 110 w 450"/>
                          <a:gd name="T4" fmla="+- 0 16342 16338"/>
                          <a:gd name="T5" fmla="*/ 16342 h 501"/>
                          <a:gd name="T6" fmla="*/ 89 w 450"/>
                          <a:gd name="T7" fmla="+- 0 16356 16338"/>
                          <a:gd name="T8" fmla="*/ 16356 h 501"/>
                          <a:gd name="T9" fmla="*/ 0 w 450"/>
                          <a:gd name="T10" fmla="+- 0 16446 16338"/>
                          <a:gd name="T11" fmla="*/ 16446 h 501"/>
                          <a:gd name="T12" fmla="*/ 0 w 450"/>
                          <a:gd name="T13" fmla="+- 0 16838 16338"/>
                          <a:gd name="T14" fmla="*/ 16838 h 501"/>
                          <a:gd name="T15" fmla="*/ 290 w 450"/>
                          <a:gd name="T16" fmla="+- 0 16838 16338"/>
                          <a:gd name="T17" fmla="*/ 16838 h 501"/>
                          <a:gd name="T18" fmla="*/ 431 w 450"/>
                          <a:gd name="T19" fmla="+- 0 16698 16338"/>
                          <a:gd name="T20" fmla="*/ 16698 h 501"/>
                          <a:gd name="T21" fmla="*/ 445 w 450"/>
                          <a:gd name="T22" fmla="+- 0 16676 16338"/>
                          <a:gd name="T23" fmla="*/ 16676 h 501"/>
                          <a:gd name="T24" fmla="*/ 449 w 450"/>
                          <a:gd name="T25" fmla="+- 0 16652 16338"/>
                          <a:gd name="T26" fmla="*/ 16652 h 501"/>
                          <a:gd name="T27" fmla="*/ 445 w 450"/>
                          <a:gd name="T28" fmla="+- 0 16628 16338"/>
                          <a:gd name="T29" fmla="*/ 16628 h 501"/>
                          <a:gd name="T30" fmla="*/ 431 w 450"/>
                          <a:gd name="T31" fmla="+- 0 16607 16338"/>
                          <a:gd name="T32" fmla="*/ 16607 h 501"/>
                          <a:gd name="T33" fmla="*/ 180 w 450"/>
                          <a:gd name="T34" fmla="+- 0 16356 16338"/>
                          <a:gd name="T35" fmla="*/ 16356 h 501"/>
                          <a:gd name="T36" fmla="*/ 159 w 450"/>
                          <a:gd name="T37" fmla="+- 0 16342 16338"/>
                          <a:gd name="T38" fmla="*/ 16342 h 501"/>
                          <a:gd name="T39" fmla="*/ 134 w 450"/>
                          <a:gd name="T40" fmla="+- 0 16338 16338"/>
                          <a:gd name="T41" fmla="*/ 16338 h 5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450" h="501">
                            <a:moveTo>
                              <a:pt x="134" y="0"/>
                            </a:moveTo>
                            <a:lnTo>
                              <a:pt x="110" y="4"/>
                            </a:lnTo>
                            <a:lnTo>
                              <a:pt x="89" y="18"/>
                            </a:lnTo>
                            <a:lnTo>
                              <a:pt x="0" y="108"/>
                            </a:lnTo>
                            <a:lnTo>
                              <a:pt x="0" y="500"/>
                            </a:lnTo>
                            <a:lnTo>
                              <a:pt x="290" y="500"/>
                            </a:lnTo>
                            <a:lnTo>
                              <a:pt x="431" y="360"/>
                            </a:lnTo>
                            <a:lnTo>
                              <a:pt x="445" y="338"/>
                            </a:lnTo>
                            <a:lnTo>
                              <a:pt x="449" y="314"/>
                            </a:lnTo>
                            <a:lnTo>
                              <a:pt x="445" y="290"/>
                            </a:lnTo>
                            <a:lnTo>
                              <a:pt x="431" y="269"/>
                            </a:lnTo>
                            <a:lnTo>
                              <a:pt x="180" y="18"/>
                            </a:lnTo>
                            <a:lnTo>
                              <a:pt x="159" y="4"/>
                            </a:lnTo>
                            <a:lnTo>
                              <a:pt x="134"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0C718" id="Freeform 8" o:spid="_x0000_s1026" style="position:absolute;margin-left:559.8pt;margin-top:807.1pt;width:31.5pt;height:35.0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" path="m134,l110,4,89,18,,108,,500r290,l431,360r14,-22l449,314r-4,-24l431,269,180,18,159,4,134,xe" fillcolor="#8dc63f" stroked="f">
              <v:path arrowok="t" o:connecttype="custom" o:connectlocs="119126,14516199;97790,14519753;79121,14532192;0,14612156;0,14960445;257810,14960445;383159,14836056;395605,14816510;399161,14795186;395605,14773862;383159,14755203;160020,14532192;141351,14519753;119126,14516199" o:connectangles="0,0,0,0,0,0,0,0,0,0,0,0,0,0"/>
              <o:lock v:ext="edit" aspectratio="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798B" w14:textId="77777777" w:rsidR="006D35F0" w:rsidRDefault="006D35F0" w:rsidP="006D35F0">
    <w:pPr>
      <w:pStyle w:val="Plattetekst"/>
      <w:spacing w:line="14" w:lineRule="auto"/>
    </w:pPr>
  </w:p>
  <w:p w14:paraId="0F9F76C2" w14:textId="77777777" w:rsidR="006D35F0" w:rsidRDefault="00FD3A1F">
    <w:pPr>
      <w:pStyle w:val="Voettekst"/>
    </w:pPr>
    <w:r>
      <w:rPr>
        <w:noProof/>
      </w:rPr>
      <mc:AlternateContent>
        <mc:Choice Requires="wps">
          <w:drawing>
            <wp:anchor distT="0" distB="0" distL="114300" distR="114300" simplePos="0" relativeHeight="251661312" behindDoc="1" locked="0" layoutInCell="1" allowOverlap="1" wp14:anchorId="63433365" wp14:editId="24178F72">
              <wp:simplePos x="0" y="0"/>
              <wp:positionH relativeFrom="page">
                <wp:posOffset>19050</wp:posOffset>
              </wp:positionH>
              <wp:positionV relativeFrom="page">
                <wp:posOffset>10227945</wp:posOffset>
              </wp:positionV>
              <wp:extent cx="400050" cy="445135"/>
              <wp:effectExtent l="0" t="0" r="0" b="0"/>
              <wp:wrapNone/>
              <wp:docPr id="10" name="Freeform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00050" cy="445135"/>
                      </a:xfrm>
                      <a:custGeom>
                        <a:avLst/>
                        <a:gdLst>
                          <a:gd name="T0" fmla="*/ 134 w 450"/>
                          <a:gd name="T1" fmla="+- 0 16338 16338"/>
                          <a:gd name="T2" fmla="*/ 16338 h 501"/>
                          <a:gd name="T3" fmla="*/ 110 w 450"/>
                          <a:gd name="T4" fmla="+- 0 16342 16338"/>
                          <a:gd name="T5" fmla="*/ 16342 h 501"/>
                          <a:gd name="T6" fmla="*/ 89 w 450"/>
                          <a:gd name="T7" fmla="+- 0 16356 16338"/>
                          <a:gd name="T8" fmla="*/ 16356 h 501"/>
                          <a:gd name="T9" fmla="*/ 0 w 450"/>
                          <a:gd name="T10" fmla="+- 0 16446 16338"/>
                          <a:gd name="T11" fmla="*/ 16446 h 501"/>
                          <a:gd name="T12" fmla="*/ 0 w 450"/>
                          <a:gd name="T13" fmla="+- 0 16838 16338"/>
                          <a:gd name="T14" fmla="*/ 16838 h 501"/>
                          <a:gd name="T15" fmla="*/ 290 w 450"/>
                          <a:gd name="T16" fmla="+- 0 16838 16338"/>
                          <a:gd name="T17" fmla="*/ 16838 h 501"/>
                          <a:gd name="T18" fmla="*/ 431 w 450"/>
                          <a:gd name="T19" fmla="+- 0 16698 16338"/>
                          <a:gd name="T20" fmla="*/ 16698 h 501"/>
                          <a:gd name="T21" fmla="*/ 445 w 450"/>
                          <a:gd name="T22" fmla="+- 0 16676 16338"/>
                          <a:gd name="T23" fmla="*/ 16676 h 501"/>
                          <a:gd name="T24" fmla="*/ 449 w 450"/>
                          <a:gd name="T25" fmla="+- 0 16652 16338"/>
                          <a:gd name="T26" fmla="*/ 16652 h 501"/>
                          <a:gd name="T27" fmla="*/ 445 w 450"/>
                          <a:gd name="T28" fmla="+- 0 16628 16338"/>
                          <a:gd name="T29" fmla="*/ 16628 h 501"/>
                          <a:gd name="T30" fmla="*/ 431 w 450"/>
                          <a:gd name="T31" fmla="+- 0 16607 16338"/>
                          <a:gd name="T32" fmla="*/ 16607 h 501"/>
                          <a:gd name="T33" fmla="*/ 180 w 450"/>
                          <a:gd name="T34" fmla="+- 0 16356 16338"/>
                          <a:gd name="T35" fmla="*/ 16356 h 501"/>
                          <a:gd name="T36" fmla="*/ 159 w 450"/>
                          <a:gd name="T37" fmla="+- 0 16342 16338"/>
                          <a:gd name="T38" fmla="*/ 16342 h 501"/>
                          <a:gd name="T39" fmla="*/ 134 w 450"/>
                          <a:gd name="T40" fmla="+- 0 16338 16338"/>
                          <a:gd name="T41" fmla="*/ 16338 h 5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450" h="501">
                            <a:moveTo>
                              <a:pt x="134" y="0"/>
                            </a:moveTo>
                            <a:lnTo>
                              <a:pt x="110" y="4"/>
                            </a:lnTo>
                            <a:lnTo>
                              <a:pt x="89" y="18"/>
                            </a:lnTo>
                            <a:lnTo>
                              <a:pt x="0" y="108"/>
                            </a:lnTo>
                            <a:lnTo>
                              <a:pt x="0" y="500"/>
                            </a:lnTo>
                            <a:lnTo>
                              <a:pt x="290" y="500"/>
                            </a:lnTo>
                            <a:lnTo>
                              <a:pt x="431" y="360"/>
                            </a:lnTo>
                            <a:lnTo>
                              <a:pt x="445" y="338"/>
                            </a:lnTo>
                            <a:lnTo>
                              <a:pt x="449" y="314"/>
                            </a:lnTo>
                            <a:lnTo>
                              <a:pt x="445" y="290"/>
                            </a:lnTo>
                            <a:lnTo>
                              <a:pt x="431" y="269"/>
                            </a:lnTo>
                            <a:lnTo>
                              <a:pt x="180" y="18"/>
                            </a:lnTo>
                            <a:lnTo>
                              <a:pt x="159" y="4"/>
                            </a:lnTo>
                            <a:lnTo>
                              <a:pt x="134"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B8E13" id="Freeform 8" o:spid="_x0000_s1026" style="position:absolute;margin-left:1.5pt;margin-top:805.35pt;width:31.5pt;height:3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" path="m134,l110,4,89,18,,108,,500r290,l431,360r14,-22l449,314r-4,-24l431,269,180,18,159,4,134,xe" fillcolor="#8dc63f" stroked="f">
              <v:path arrowok="t" o:connecttype="custom" o:connectlocs="119126,14516199;97790,14519753;79121,14532192;0,14612156;0,14960445;257810,14960445;383159,14836056;395605,14816510;399161,14795186;395605,14773862;383159,14755203;160020,14532192;141351,14519753;119126,14516199" o:connectangles="0,0,0,0,0,0,0,0,0,0,0,0,0,0"/>
              <o:lock v:ext="edit" aspectratio="t"/>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36E6D584" wp14:editId="5099FF45">
              <wp:simplePos x="0" y="0"/>
              <wp:positionH relativeFrom="page">
                <wp:posOffset>57150</wp:posOffset>
              </wp:positionH>
              <wp:positionV relativeFrom="page">
                <wp:posOffset>10429240</wp:posOffset>
              </wp:positionV>
              <wp:extent cx="219075" cy="2000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15656" w14:textId="77777777" w:rsidR="006D35F0" w:rsidRPr="00A072C4" w:rsidRDefault="006D35F0" w:rsidP="006D35F0">
                          <w:pPr>
                            <w:pStyle w:val="Plattetekst"/>
                            <w:spacing w:before="20"/>
                            <w:ind w:left="60"/>
                            <w:rPr>
                              <w:rFonts w:ascii="Arial" w:hAnsi="Arial" w:cs="Arial"/>
                              <w:b/>
                              <w:bCs/>
                            </w:rPr>
                          </w:pPr>
                          <w:r w:rsidRPr="00A072C4">
                            <w:rPr>
                              <w:rFonts w:ascii="Arial" w:hAnsi="Arial" w:cs="Arial"/>
                              <w:b/>
                              <w:bCs/>
                            </w:rPr>
                            <w:fldChar w:fldCharType="begin"/>
                          </w:r>
                          <w:r w:rsidRPr="00A072C4">
                            <w:rPr>
                              <w:rFonts w:ascii="Arial" w:hAnsi="Arial" w:cs="Arial"/>
                              <w:b/>
                              <w:bCs/>
                              <w:color w:val="FFFFFF"/>
                            </w:rPr>
                            <w:instrText xml:space="preserve"> PAGE </w:instrText>
                          </w:r>
                          <w:r w:rsidRPr="00A072C4">
                            <w:rPr>
                              <w:rFonts w:ascii="Arial" w:hAnsi="Arial" w:cs="Arial"/>
                              <w:b/>
                              <w:bCs/>
                            </w:rPr>
                            <w:fldChar w:fldCharType="separate"/>
                          </w:r>
                          <w:r w:rsidRPr="00A072C4">
                            <w:rPr>
                              <w:rFonts w:ascii="Arial" w:hAnsi="Arial" w:cs="Arial"/>
                              <w:b/>
                              <w:bCs/>
                            </w:rPr>
                            <w:t>4</w:t>
                          </w:r>
                          <w:r w:rsidRPr="00A072C4">
                            <w:rPr>
                              <w:rFonts w:ascii="Arial" w:hAnsi="Arial" w:cs="Arial"/>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6D584" id="_x0000_t202" coordsize="21600,21600" o:spt="202" path="m,l,21600r21600,l21600,xe">
              <v:stroke joinstyle="miter"/>
              <v:path gradientshapeok="t" o:connecttype="rect"/>
            </v:shapetype>
            <v:shape id="_x0000_s1027" type="#_x0000_t202" style="position:absolute;margin-left:4.5pt;margin-top:821.2pt;width:17.25pt;height:1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" filled="f" stroked="f">
              <v:textbox inset="0,0,0,0">
                <w:txbxContent>
                  <w:p w14:paraId="3C315656" w14:textId="77777777" w:rsidR="006D35F0" w:rsidRPr="00A072C4" w:rsidRDefault="006D35F0" w:rsidP="006D35F0">
                    <w:pPr>
                      <w:pStyle w:val="Plattetekst"/>
                      <w:spacing w:before="20"/>
                      <w:ind w:left="60"/>
                      <w:rPr>
                        <w:rFonts w:ascii="Arial" w:hAnsi="Arial" w:cs="Arial"/>
                        <w:b/>
                        <w:bCs/>
                      </w:rPr>
                    </w:pPr>
                    <w:r w:rsidRPr="00A072C4">
                      <w:rPr>
                        <w:rFonts w:ascii="Arial" w:hAnsi="Arial" w:cs="Arial"/>
                        <w:b/>
                        <w:bCs/>
                      </w:rPr>
                      <w:fldChar w:fldCharType="begin"/>
                    </w:r>
                    <w:r w:rsidRPr="00A072C4">
                      <w:rPr>
                        <w:rFonts w:ascii="Arial" w:hAnsi="Arial" w:cs="Arial"/>
                        <w:b/>
                        <w:bCs/>
                        <w:color w:val="FFFFFF"/>
                      </w:rPr>
                      <w:instrText xml:space="preserve"> PAGE </w:instrText>
                    </w:r>
                    <w:r w:rsidRPr="00A072C4">
                      <w:rPr>
                        <w:rFonts w:ascii="Arial" w:hAnsi="Arial" w:cs="Arial"/>
                        <w:b/>
                        <w:bCs/>
                      </w:rPr>
                      <w:fldChar w:fldCharType="separate"/>
                    </w:r>
                    <w:r w:rsidRPr="00A072C4">
                      <w:rPr>
                        <w:rFonts w:ascii="Arial" w:hAnsi="Arial" w:cs="Arial"/>
                        <w:b/>
                        <w:bCs/>
                      </w:rPr>
                      <w:t>4</w:t>
                    </w:r>
                    <w:r w:rsidRPr="00A072C4">
                      <w:rPr>
                        <w:rFonts w:ascii="Arial" w:hAnsi="Arial" w:cs="Arial"/>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FA03" w14:textId="77777777" w:rsidR="00F94FAC" w:rsidRDefault="00F94FAC" w:rsidP="006D35F0">
      <w:pPr>
        <w:spacing w:after="0" w:line="240" w:lineRule="auto"/>
      </w:pPr>
      <w:r>
        <w:separator/>
      </w:r>
    </w:p>
  </w:footnote>
  <w:footnote w:type="continuationSeparator" w:id="0">
    <w:p w14:paraId="0B2AADB8" w14:textId="77777777" w:rsidR="00F94FAC" w:rsidRDefault="00F94FAC" w:rsidP="006D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2C74" w14:textId="77777777" w:rsidR="00A072C4" w:rsidRDefault="00A072C4" w:rsidP="00A072C4">
    <w:pPr>
      <w:pStyle w:val="Koptekst"/>
      <w:tabs>
        <w:tab w:val="clear" w:pos="4536"/>
        <w:tab w:val="clear" w:pos="9072"/>
        <w:tab w:val="left" w:pos="8250"/>
      </w:tabs>
    </w:pPr>
    <w:r w:rsidRPr="002D0B5D">
      <w:rPr>
        <w:noProof/>
      </w:rPr>
      <mc:AlternateContent>
        <mc:Choice Requires="wpg">
          <w:drawing>
            <wp:anchor distT="0" distB="0" distL="114300" distR="114300" simplePos="0" relativeHeight="251668480" behindDoc="0" locked="0" layoutInCell="1" allowOverlap="1" wp14:anchorId="3EE2DD7F" wp14:editId="20582C67">
              <wp:simplePos x="0" y="0"/>
              <wp:positionH relativeFrom="page">
                <wp:posOffset>6359264</wp:posOffset>
              </wp:positionH>
              <wp:positionV relativeFrom="page">
                <wp:posOffset>171450</wp:posOffset>
              </wp:positionV>
              <wp:extent cx="988956" cy="639627"/>
              <wp:effectExtent l="0" t="0" r="1905" b="8255"/>
              <wp:wrapNone/>
              <wp:docPr id="1394407883" name="Group 8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988956" cy="639627"/>
                        <a:chOff x="8586" y="14541"/>
                        <a:chExt cx="2648" cy="1711"/>
                      </a:xfrm>
                    </wpg:grpSpPr>
                    <wps:wsp>
                      <wps:cNvPr id="1293514664" name="Freeform 91"/>
                      <wps:cNvSpPr>
                        <a:spLocks/>
                      </wps:cNvSpPr>
                      <wps:spPr bwMode="auto">
                        <a:xfrm>
                          <a:off x="9446" y="14543"/>
                          <a:ext cx="1788" cy="1709"/>
                        </a:xfrm>
                        <a:custGeom>
                          <a:avLst/>
                          <a:gdLst>
                            <a:gd name="T0" fmla="+- 0 10379 9446"/>
                            <a:gd name="T1" fmla="*/ T0 w 1788"/>
                            <a:gd name="T2" fmla="+- 0 14543 14543"/>
                            <a:gd name="T3" fmla="*/ 14543 h 1709"/>
                            <a:gd name="T4" fmla="+- 0 10308 9446"/>
                            <a:gd name="T5" fmla="*/ T4 w 1788"/>
                            <a:gd name="T6" fmla="+- 0 14557 14543"/>
                            <a:gd name="T7" fmla="*/ 14557 h 1709"/>
                            <a:gd name="T8" fmla="+- 0 10246 9446"/>
                            <a:gd name="T9" fmla="*/ T8 w 1788"/>
                            <a:gd name="T10" fmla="+- 0 14598 14543"/>
                            <a:gd name="T11" fmla="*/ 14598 h 1709"/>
                            <a:gd name="T12" fmla="+- 0 9446 9446"/>
                            <a:gd name="T13" fmla="*/ T12 w 1788"/>
                            <a:gd name="T14" fmla="+- 0 15397 14543"/>
                            <a:gd name="T15" fmla="*/ 15397 h 1709"/>
                            <a:gd name="T16" fmla="+- 0 10246 9446"/>
                            <a:gd name="T17" fmla="*/ T16 w 1788"/>
                            <a:gd name="T18" fmla="+- 0 16197 14543"/>
                            <a:gd name="T19" fmla="*/ 16197 h 1709"/>
                            <a:gd name="T20" fmla="+- 0 10308 9446"/>
                            <a:gd name="T21" fmla="*/ T20 w 1788"/>
                            <a:gd name="T22" fmla="+- 0 16238 14543"/>
                            <a:gd name="T23" fmla="*/ 16238 h 1709"/>
                            <a:gd name="T24" fmla="+- 0 10379 9446"/>
                            <a:gd name="T25" fmla="*/ T24 w 1788"/>
                            <a:gd name="T26" fmla="+- 0 16252 14543"/>
                            <a:gd name="T27" fmla="*/ 16252 h 1709"/>
                            <a:gd name="T28" fmla="+- 0 10450 9446"/>
                            <a:gd name="T29" fmla="*/ T28 w 1788"/>
                            <a:gd name="T30" fmla="+- 0 16238 14543"/>
                            <a:gd name="T31" fmla="*/ 16238 h 1709"/>
                            <a:gd name="T32" fmla="+- 0 10513 9446"/>
                            <a:gd name="T33" fmla="*/ T32 w 1788"/>
                            <a:gd name="T34" fmla="+- 0 16197 14543"/>
                            <a:gd name="T35" fmla="*/ 16197 h 1709"/>
                            <a:gd name="T36" fmla="+- 0 11178 9446"/>
                            <a:gd name="T37" fmla="*/ T36 w 1788"/>
                            <a:gd name="T38" fmla="+- 0 15531 14543"/>
                            <a:gd name="T39" fmla="*/ 15531 h 1709"/>
                            <a:gd name="T40" fmla="+- 0 11220 9446"/>
                            <a:gd name="T41" fmla="*/ T40 w 1788"/>
                            <a:gd name="T42" fmla="+- 0 15469 14543"/>
                            <a:gd name="T43" fmla="*/ 15469 h 1709"/>
                            <a:gd name="T44" fmla="+- 0 11234 9446"/>
                            <a:gd name="T45" fmla="*/ T44 w 1788"/>
                            <a:gd name="T46" fmla="+- 0 15397 14543"/>
                            <a:gd name="T47" fmla="*/ 15397 h 1709"/>
                            <a:gd name="T48" fmla="+- 0 11220 9446"/>
                            <a:gd name="T49" fmla="*/ T48 w 1788"/>
                            <a:gd name="T50" fmla="+- 0 15326 14543"/>
                            <a:gd name="T51" fmla="*/ 15326 h 1709"/>
                            <a:gd name="T52" fmla="+- 0 11178 9446"/>
                            <a:gd name="T53" fmla="*/ T52 w 1788"/>
                            <a:gd name="T54" fmla="+- 0 15264 14543"/>
                            <a:gd name="T55" fmla="*/ 15264 h 1709"/>
                            <a:gd name="T56" fmla="+- 0 10513 9446"/>
                            <a:gd name="T57" fmla="*/ T56 w 1788"/>
                            <a:gd name="T58" fmla="+- 0 14598 14543"/>
                            <a:gd name="T59" fmla="*/ 14598 h 1709"/>
                            <a:gd name="T60" fmla="+- 0 10450 9446"/>
                            <a:gd name="T61" fmla="*/ T60 w 1788"/>
                            <a:gd name="T62" fmla="+- 0 14557 14543"/>
                            <a:gd name="T63" fmla="*/ 14557 h 1709"/>
                            <a:gd name="T64" fmla="+- 0 10379 9446"/>
                            <a:gd name="T65" fmla="*/ T64 w 1788"/>
                            <a:gd name="T66" fmla="+- 0 14543 14543"/>
                            <a:gd name="T67" fmla="*/ 14543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788" h="1709">
                              <a:moveTo>
                                <a:pt x="933" y="0"/>
                              </a:moveTo>
                              <a:lnTo>
                                <a:pt x="862" y="14"/>
                              </a:lnTo>
                              <a:lnTo>
                                <a:pt x="800" y="55"/>
                              </a:lnTo>
                              <a:lnTo>
                                <a:pt x="0" y="854"/>
                              </a:lnTo>
                              <a:lnTo>
                                <a:pt x="800" y="1654"/>
                              </a:lnTo>
                              <a:lnTo>
                                <a:pt x="862" y="1695"/>
                              </a:lnTo>
                              <a:lnTo>
                                <a:pt x="933" y="1709"/>
                              </a:lnTo>
                              <a:lnTo>
                                <a:pt x="1004" y="1695"/>
                              </a:lnTo>
                              <a:lnTo>
                                <a:pt x="1067" y="1654"/>
                              </a:lnTo>
                              <a:lnTo>
                                <a:pt x="1732" y="988"/>
                              </a:lnTo>
                              <a:lnTo>
                                <a:pt x="1774" y="926"/>
                              </a:lnTo>
                              <a:lnTo>
                                <a:pt x="1788" y="854"/>
                              </a:lnTo>
                              <a:lnTo>
                                <a:pt x="1774" y="783"/>
                              </a:lnTo>
                              <a:lnTo>
                                <a:pt x="1732" y="721"/>
                              </a:lnTo>
                              <a:lnTo>
                                <a:pt x="1067" y="55"/>
                              </a:lnTo>
                              <a:lnTo>
                                <a:pt x="1004" y="14"/>
                              </a:lnTo>
                              <a:lnTo>
                                <a:pt x="9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23311" name="Freeform 90"/>
                      <wps:cNvSpPr>
                        <a:spLocks/>
                      </wps:cNvSpPr>
                      <wps:spPr bwMode="auto">
                        <a:xfrm>
                          <a:off x="8585" y="14541"/>
                          <a:ext cx="1551" cy="1709"/>
                        </a:xfrm>
                        <a:custGeom>
                          <a:avLst/>
                          <a:gdLst>
                            <a:gd name="T0" fmla="+- 0 9440 8586"/>
                            <a:gd name="T1" fmla="*/ T0 w 1551"/>
                            <a:gd name="T2" fmla="+- 0 14541 14541"/>
                            <a:gd name="T3" fmla="*/ 14541 h 1709"/>
                            <a:gd name="T4" fmla="+- 0 9369 8586"/>
                            <a:gd name="T5" fmla="*/ T4 w 1551"/>
                            <a:gd name="T6" fmla="+- 0 14555 14541"/>
                            <a:gd name="T7" fmla="*/ 14555 h 1709"/>
                            <a:gd name="T8" fmla="+- 0 9307 8586"/>
                            <a:gd name="T9" fmla="*/ T8 w 1551"/>
                            <a:gd name="T10" fmla="+- 0 14597 14541"/>
                            <a:gd name="T11" fmla="*/ 14597 h 1709"/>
                            <a:gd name="T12" fmla="+- 0 8641 8586"/>
                            <a:gd name="T13" fmla="*/ T12 w 1551"/>
                            <a:gd name="T14" fmla="+- 0 15262 14541"/>
                            <a:gd name="T15" fmla="*/ 15262 h 1709"/>
                            <a:gd name="T16" fmla="+- 0 8600 8586"/>
                            <a:gd name="T17" fmla="*/ T16 w 1551"/>
                            <a:gd name="T18" fmla="+- 0 15325 14541"/>
                            <a:gd name="T19" fmla="*/ 15325 h 1709"/>
                            <a:gd name="T20" fmla="+- 0 8586 8586"/>
                            <a:gd name="T21" fmla="*/ T20 w 1551"/>
                            <a:gd name="T22" fmla="+- 0 15396 14541"/>
                            <a:gd name="T23" fmla="*/ 15396 h 1709"/>
                            <a:gd name="T24" fmla="+- 0 8600 8586"/>
                            <a:gd name="T25" fmla="*/ T24 w 1551"/>
                            <a:gd name="T26" fmla="+- 0 15467 14541"/>
                            <a:gd name="T27" fmla="*/ 15467 h 1709"/>
                            <a:gd name="T28" fmla="+- 0 8641 8586"/>
                            <a:gd name="T29" fmla="*/ T28 w 1551"/>
                            <a:gd name="T30" fmla="+- 0 15529 14541"/>
                            <a:gd name="T31" fmla="*/ 15529 h 1709"/>
                            <a:gd name="T32" fmla="+- 0 9307 8586"/>
                            <a:gd name="T33" fmla="*/ T32 w 1551"/>
                            <a:gd name="T34" fmla="+- 0 16195 14541"/>
                            <a:gd name="T35" fmla="*/ 16195 h 1709"/>
                            <a:gd name="T36" fmla="+- 0 9369 8586"/>
                            <a:gd name="T37" fmla="*/ T36 w 1551"/>
                            <a:gd name="T38" fmla="+- 0 16236 14541"/>
                            <a:gd name="T39" fmla="*/ 16236 h 1709"/>
                            <a:gd name="T40" fmla="+- 0 9440 8586"/>
                            <a:gd name="T41" fmla="*/ T40 w 1551"/>
                            <a:gd name="T42" fmla="+- 0 16250 14541"/>
                            <a:gd name="T43" fmla="*/ 16250 h 1709"/>
                            <a:gd name="T44" fmla="+- 0 9511 8586"/>
                            <a:gd name="T45" fmla="*/ T44 w 1551"/>
                            <a:gd name="T46" fmla="+- 0 16236 14541"/>
                            <a:gd name="T47" fmla="*/ 16236 h 1709"/>
                            <a:gd name="T48" fmla="+- 0 9574 8586"/>
                            <a:gd name="T49" fmla="*/ T48 w 1551"/>
                            <a:gd name="T50" fmla="+- 0 16195 14541"/>
                            <a:gd name="T51" fmla="*/ 16195 h 1709"/>
                            <a:gd name="T52" fmla="+- 0 9909 8586"/>
                            <a:gd name="T53" fmla="*/ T52 w 1551"/>
                            <a:gd name="T54" fmla="+- 0 15860 14541"/>
                            <a:gd name="T55" fmla="*/ 15860 h 1709"/>
                            <a:gd name="T56" fmla="+- 0 10136 8586"/>
                            <a:gd name="T57" fmla="*/ T56 w 1551"/>
                            <a:gd name="T58" fmla="+- 0 15630 14541"/>
                            <a:gd name="T59" fmla="*/ 15630 h 1709"/>
                            <a:gd name="T60" fmla="+- 0 9879 8586"/>
                            <a:gd name="T61" fmla="*/ T60 w 1551"/>
                            <a:gd name="T62" fmla="+- 0 15831 14541"/>
                            <a:gd name="T63" fmla="*/ 15831 h 1709"/>
                            <a:gd name="T64" fmla="+- 0 9876 8586"/>
                            <a:gd name="T65" fmla="*/ T64 w 1551"/>
                            <a:gd name="T66" fmla="+- 0 15827 14541"/>
                            <a:gd name="T67" fmla="*/ 15827 h 1709"/>
                            <a:gd name="T68" fmla="+- 0 10103 8586"/>
                            <a:gd name="T69" fmla="*/ T68 w 1551"/>
                            <a:gd name="T70" fmla="+- 0 15596 14541"/>
                            <a:gd name="T71" fmla="*/ 15596 h 1709"/>
                            <a:gd name="T72" fmla="+- 0 9846 8586"/>
                            <a:gd name="T73" fmla="*/ T72 w 1551"/>
                            <a:gd name="T74" fmla="+- 0 15797 14541"/>
                            <a:gd name="T75" fmla="*/ 15797 h 1709"/>
                            <a:gd name="T76" fmla="+- 0 9842 8586"/>
                            <a:gd name="T77" fmla="*/ T76 w 1551"/>
                            <a:gd name="T78" fmla="+- 0 15794 14541"/>
                            <a:gd name="T79" fmla="*/ 15794 h 1709"/>
                            <a:gd name="T80" fmla="+- 0 10070 8586"/>
                            <a:gd name="T81" fmla="*/ T80 w 1551"/>
                            <a:gd name="T82" fmla="+- 0 15563 14541"/>
                            <a:gd name="T83" fmla="*/ 15563 h 1709"/>
                            <a:gd name="T84" fmla="+- 0 9813 8586"/>
                            <a:gd name="T85" fmla="*/ T84 w 1551"/>
                            <a:gd name="T86" fmla="+- 0 15764 14541"/>
                            <a:gd name="T87" fmla="*/ 15764 h 1709"/>
                            <a:gd name="T88" fmla="+- 0 9809 8586"/>
                            <a:gd name="T89" fmla="*/ T88 w 1551"/>
                            <a:gd name="T90" fmla="+- 0 15760 14541"/>
                            <a:gd name="T91" fmla="*/ 15760 h 1709"/>
                            <a:gd name="T92" fmla="+- 0 10036 8586"/>
                            <a:gd name="T93" fmla="*/ T92 w 1551"/>
                            <a:gd name="T94" fmla="+- 0 15530 14541"/>
                            <a:gd name="T95" fmla="*/ 15530 h 1709"/>
                            <a:gd name="T96" fmla="+- 0 9780 8586"/>
                            <a:gd name="T97" fmla="*/ T96 w 1551"/>
                            <a:gd name="T98" fmla="+- 0 15731 14541"/>
                            <a:gd name="T99" fmla="*/ 15731 h 1709"/>
                            <a:gd name="T100" fmla="+- 0 9776 8586"/>
                            <a:gd name="T101" fmla="*/ T100 w 1551"/>
                            <a:gd name="T102" fmla="+- 0 15727 14541"/>
                            <a:gd name="T103" fmla="*/ 15727 h 1709"/>
                            <a:gd name="T104" fmla="+- 0 10003 8586"/>
                            <a:gd name="T105" fmla="*/ T104 w 1551"/>
                            <a:gd name="T106" fmla="+- 0 15497 14541"/>
                            <a:gd name="T107" fmla="*/ 15497 h 1709"/>
                            <a:gd name="T108" fmla="+- 0 9747 8586"/>
                            <a:gd name="T109" fmla="*/ T108 w 1551"/>
                            <a:gd name="T110" fmla="+- 0 15698 14541"/>
                            <a:gd name="T111" fmla="*/ 15698 h 1709"/>
                            <a:gd name="T112" fmla="+- 0 9743 8586"/>
                            <a:gd name="T113" fmla="*/ T112 w 1551"/>
                            <a:gd name="T114" fmla="+- 0 15694 14541"/>
                            <a:gd name="T115" fmla="*/ 15694 h 1709"/>
                            <a:gd name="T116" fmla="+- 0 9970 8586"/>
                            <a:gd name="T117" fmla="*/ T116 w 1551"/>
                            <a:gd name="T118" fmla="+- 0 15464 14541"/>
                            <a:gd name="T119" fmla="*/ 15464 h 1709"/>
                            <a:gd name="T120" fmla="+- 0 9713 8586"/>
                            <a:gd name="T121" fmla="*/ T120 w 1551"/>
                            <a:gd name="T122" fmla="+- 0 15664 14541"/>
                            <a:gd name="T123" fmla="*/ 15664 h 1709"/>
                            <a:gd name="T124" fmla="+- 0 9710 8586"/>
                            <a:gd name="T125" fmla="*/ T124 w 1551"/>
                            <a:gd name="T126" fmla="+- 0 15661 14541"/>
                            <a:gd name="T127" fmla="*/ 15661 h 1709"/>
                            <a:gd name="T128" fmla="+- 0 9937 8586"/>
                            <a:gd name="T129" fmla="*/ T128 w 1551"/>
                            <a:gd name="T130" fmla="+- 0 15430 14541"/>
                            <a:gd name="T131" fmla="*/ 15430 h 1709"/>
                            <a:gd name="T132" fmla="+- 0 9680 8586"/>
                            <a:gd name="T133" fmla="*/ T132 w 1551"/>
                            <a:gd name="T134" fmla="+- 0 15631 14541"/>
                            <a:gd name="T135" fmla="*/ 15631 h 1709"/>
                            <a:gd name="T136" fmla="+- 0 9676 8586"/>
                            <a:gd name="T137" fmla="*/ T136 w 1551"/>
                            <a:gd name="T138" fmla="+- 0 15627 14541"/>
                            <a:gd name="T139" fmla="*/ 15627 h 1709"/>
                            <a:gd name="T140" fmla="+- 0 9903 8586"/>
                            <a:gd name="T141" fmla="*/ T140 w 1551"/>
                            <a:gd name="T142" fmla="+- 0 15397 14541"/>
                            <a:gd name="T143" fmla="*/ 15397 h 1709"/>
                            <a:gd name="T144" fmla="+- 0 9647 8586"/>
                            <a:gd name="T145" fmla="*/ T144 w 1551"/>
                            <a:gd name="T146" fmla="+- 0 15598 14541"/>
                            <a:gd name="T147" fmla="*/ 15598 h 1709"/>
                            <a:gd name="T148" fmla="+- 0 9643 8586"/>
                            <a:gd name="T149" fmla="*/ T148 w 1551"/>
                            <a:gd name="T150" fmla="+- 0 15594 14541"/>
                            <a:gd name="T151" fmla="*/ 15594 h 1709"/>
                            <a:gd name="T152" fmla="+- 0 9870 8586"/>
                            <a:gd name="T153" fmla="*/ T152 w 1551"/>
                            <a:gd name="T154" fmla="+- 0 15364 14541"/>
                            <a:gd name="T155" fmla="*/ 15364 h 1709"/>
                            <a:gd name="T156" fmla="+- 0 9614 8586"/>
                            <a:gd name="T157" fmla="*/ T156 w 1551"/>
                            <a:gd name="T158" fmla="+- 0 15565 14541"/>
                            <a:gd name="T159" fmla="*/ 15565 h 1709"/>
                            <a:gd name="T160" fmla="+- 0 9610 8586"/>
                            <a:gd name="T161" fmla="*/ T160 w 1551"/>
                            <a:gd name="T162" fmla="+- 0 15561 14541"/>
                            <a:gd name="T163" fmla="*/ 15561 h 1709"/>
                            <a:gd name="T164" fmla="+- 0 9837 8586"/>
                            <a:gd name="T165" fmla="*/ T164 w 1551"/>
                            <a:gd name="T166" fmla="+- 0 15331 14541"/>
                            <a:gd name="T167" fmla="*/ 15331 h 1709"/>
                            <a:gd name="T168" fmla="+- 0 9580 8586"/>
                            <a:gd name="T169" fmla="*/ T168 w 1551"/>
                            <a:gd name="T170" fmla="+- 0 15532 14541"/>
                            <a:gd name="T171" fmla="*/ 15532 h 1709"/>
                            <a:gd name="T172" fmla="+- 0 9577 8586"/>
                            <a:gd name="T173" fmla="*/ T172 w 1551"/>
                            <a:gd name="T174" fmla="+- 0 15528 14541"/>
                            <a:gd name="T175" fmla="*/ 15528 h 1709"/>
                            <a:gd name="T176" fmla="+- 0 9804 8586"/>
                            <a:gd name="T177" fmla="*/ T176 w 1551"/>
                            <a:gd name="T178" fmla="+- 0 15297 14541"/>
                            <a:gd name="T179" fmla="*/ 15297 h 1709"/>
                            <a:gd name="T180" fmla="+- 0 9547 8586"/>
                            <a:gd name="T181" fmla="*/ T180 w 1551"/>
                            <a:gd name="T182" fmla="+- 0 15498 14541"/>
                            <a:gd name="T183" fmla="*/ 15498 h 1709"/>
                            <a:gd name="T184" fmla="+- 0 9543 8586"/>
                            <a:gd name="T185" fmla="*/ T184 w 1551"/>
                            <a:gd name="T186" fmla="+- 0 15495 14541"/>
                            <a:gd name="T187" fmla="*/ 15495 h 1709"/>
                            <a:gd name="T188" fmla="+- 0 9771 8586"/>
                            <a:gd name="T189" fmla="*/ T188 w 1551"/>
                            <a:gd name="T190" fmla="+- 0 15264 14541"/>
                            <a:gd name="T191" fmla="*/ 15264 h 1709"/>
                            <a:gd name="T192" fmla="+- 0 9514 8586"/>
                            <a:gd name="T193" fmla="*/ T192 w 1551"/>
                            <a:gd name="T194" fmla="+- 0 15465 14541"/>
                            <a:gd name="T195" fmla="*/ 15465 h 1709"/>
                            <a:gd name="T196" fmla="+- 0 9510 8586"/>
                            <a:gd name="T197" fmla="*/ T196 w 1551"/>
                            <a:gd name="T198" fmla="+- 0 15461 14541"/>
                            <a:gd name="T199" fmla="*/ 15461 h 1709"/>
                            <a:gd name="T200" fmla="+- 0 9737 8586"/>
                            <a:gd name="T201" fmla="*/ T200 w 1551"/>
                            <a:gd name="T202" fmla="+- 0 15231 14541"/>
                            <a:gd name="T203" fmla="*/ 15231 h 1709"/>
                            <a:gd name="T204" fmla="+- 0 9481 8586"/>
                            <a:gd name="T205" fmla="*/ T204 w 1551"/>
                            <a:gd name="T206" fmla="+- 0 15432 14541"/>
                            <a:gd name="T207" fmla="*/ 15432 h 1709"/>
                            <a:gd name="T208" fmla="+- 0 9477 8586"/>
                            <a:gd name="T209" fmla="*/ T208 w 1551"/>
                            <a:gd name="T210" fmla="+- 0 15428 14541"/>
                            <a:gd name="T211" fmla="*/ 15428 h 1709"/>
                            <a:gd name="T212" fmla="+- 0 9704 8586"/>
                            <a:gd name="T213" fmla="*/ T212 w 1551"/>
                            <a:gd name="T214" fmla="+- 0 15198 14541"/>
                            <a:gd name="T215" fmla="*/ 15198 h 1709"/>
                            <a:gd name="T216" fmla="+- 0 9448 8586"/>
                            <a:gd name="T217" fmla="*/ T216 w 1551"/>
                            <a:gd name="T218" fmla="+- 0 15399 14541"/>
                            <a:gd name="T219" fmla="*/ 15399 h 1709"/>
                            <a:gd name="T220" fmla="+- 0 9446 8586"/>
                            <a:gd name="T221" fmla="*/ T220 w 1551"/>
                            <a:gd name="T222" fmla="+- 0 15397 14541"/>
                            <a:gd name="T223" fmla="*/ 15397 h 1709"/>
                            <a:gd name="T224" fmla="+- 0 9911 8586"/>
                            <a:gd name="T225" fmla="*/ T224 w 1551"/>
                            <a:gd name="T226" fmla="+- 0 14933 14541"/>
                            <a:gd name="T227" fmla="*/ 14933 h 1709"/>
                            <a:gd name="T228" fmla="+- 0 9574 8586"/>
                            <a:gd name="T229" fmla="*/ T228 w 1551"/>
                            <a:gd name="T230" fmla="+- 0 14597 14541"/>
                            <a:gd name="T231" fmla="*/ 14597 h 1709"/>
                            <a:gd name="T232" fmla="+- 0 9511 8586"/>
                            <a:gd name="T233" fmla="*/ T232 w 1551"/>
                            <a:gd name="T234" fmla="+- 0 14555 14541"/>
                            <a:gd name="T235" fmla="*/ 14555 h 1709"/>
                            <a:gd name="T236" fmla="+- 0 9440 8586"/>
                            <a:gd name="T237" fmla="*/ T236 w 1551"/>
                            <a:gd name="T238" fmla="+- 0 14541 14541"/>
                            <a:gd name="T239" fmla="*/ 14541 h 1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551" h="1709">
                              <a:moveTo>
                                <a:pt x="854" y="0"/>
                              </a:moveTo>
                              <a:lnTo>
                                <a:pt x="783" y="14"/>
                              </a:lnTo>
                              <a:lnTo>
                                <a:pt x="721" y="56"/>
                              </a:lnTo>
                              <a:lnTo>
                                <a:pt x="55" y="721"/>
                              </a:lnTo>
                              <a:lnTo>
                                <a:pt x="14" y="784"/>
                              </a:lnTo>
                              <a:lnTo>
                                <a:pt x="0" y="855"/>
                              </a:lnTo>
                              <a:lnTo>
                                <a:pt x="14" y="926"/>
                              </a:lnTo>
                              <a:lnTo>
                                <a:pt x="55" y="988"/>
                              </a:lnTo>
                              <a:lnTo>
                                <a:pt x="721" y="1654"/>
                              </a:lnTo>
                              <a:lnTo>
                                <a:pt x="783" y="1695"/>
                              </a:lnTo>
                              <a:lnTo>
                                <a:pt x="854" y="1709"/>
                              </a:lnTo>
                              <a:lnTo>
                                <a:pt x="925" y="1695"/>
                              </a:lnTo>
                              <a:lnTo>
                                <a:pt x="988" y="1654"/>
                              </a:lnTo>
                              <a:lnTo>
                                <a:pt x="1323" y="1319"/>
                              </a:lnTo>
                              <a:lnTo>
                                <a:pt x="1550" y="1089"/>
                              </a:lnTo>
                              <a:lnTo>
                                <a:pt x="1293" y="1290"/>
                              </a:lnTo>
                              <a:lnTo>
                                <a:pt x="1290" y="1286"/>
                              </a:lnTo>
                              <a:lnTo>
                                <a:pt x="1517" y="1055"/>
                              </a:lnTo>
                              <a:lnTo>
                                <a:pt x="1260" y="1256"/>
                              </a:lnTo>
                              <a:lnTo>
                                <a:pt x="1256" y="1253"/>
                              </a:lnTo>
                              <a:lnTo>
                                <a:pt x="1484" y="1022"/>
                              </a:lnTo>
                              <a:lnTo>
                                <a:pt x="1227" y="1223"/>
                              </a:lnTo>
                              <a:lnTo>
                                <a:pt x="1223" y="1219"/>
                              </a:lnTo>
                              <a:lnTo>
                                <a:pt x="1450" y="989"/>
                              </a:lnTo>
                              <a:lnTo>
                                <a:pt x="1194" y="1190"/>
                              </a:lnTo>
                              <a:lnTo>
                                <a:pt x="1190" y="1186"/>
                              </a:lnTo>
                              <a:lnTo>
                                <a:pt x="1417" y="956"/>
                              </a:lnTo>
                              <a:lnTo>
                                <a:pt x="1161" y="1157"/>
                              </a:lnTo>
                              <a:lnTo>
                                <a:pt x="1157" y="1153"/>
                              </a:lnTo>
                              <a:lnTo>
                                <a:pt x="1384" y="923"/>
                              </a:lnTo>
                              <a:lnTo>
                                <a:pt x="1127" y="1123"/>
                              </a:lnTo>
                              <a:lnTo>
                                <a:pt x="1124" y="1120"/>
                              </a:lnTo>
                              <a:lnTo>
                                <a:pt x="1351" y="889"/>
                              </a:lnTo>
                              <a:lnTo>
                                <a:pt x="1094" y="1090"/>
                              </a:lnTo>
                              <a:lnTo>
                                <a:pt x="1090" y="1086"/>
                              </a:lnTo>
                              <a:lnTo>
                                <a:pt x="1317" y="856"/>
                              </a:lnTo>
                              <a:lnTo>
                                <a:pt x="1061" y="1057"/>
                              </a:lnTo>
                              <a:lnTo>
                                <a:pt x="1057" y="1053"/>
                              </a:lnTo>
                              <a:lnTo>
                                <a:pt x="1284" y="823"/>
                              </a:lnTo>
                              <a:lnTo>
                                <a:pt x="1028" y="1024"/>
                              </a:lnTo>
                              <a:lnTo>
                                <a:pt x="1024" y="1020"/>
                              </a:lnTo>
                              <a:lnTo>
                                <a:pt x="1251" y="790"/>
                              </a:lnTo>
                              <a:lnTo>
                                <a:pt x="994" y="991"/>
                              </a:lnTo>
                              <a:lnTo>
                                <a:pt x="991" y="987"/>
                              </a:lnTo>
                              <a:lnTo>
                                <a:pt x="1218" y="756"/>
                              </a:lnTo>
                              <a:lnTo>
                                <a:pt x="961" y="957"/>
                              </a:lnTo>
                              <a:lnTo>
                                <a:pt x="957" y="954"/>
                              </a:lnTo>
                              <a:lnTo>
                                <a:pt x="1185" y="723"/>
                              </a:lnTo>
                              <a:lnTo>
                                <a:pt x="928" y="924"/>
                              </a:lnTo>
                              <a:lnTo>
                                <a:pt x="924" y="920"/>
                              </a:lnTo>
                              <a:lnTo>
                                <a:pt x="1151" y="690"/>
                              </a:lnTo>
                              <a:lnTo>
                                <a:pt x="895" y="891"/>
                              </a:lnTo>
                              <a:lnTo>
                                <a:pt x="891" y="887"/>
                              </a:lnTo>
                              <a:lnTo>
                                <a:pt x="1118" y="657"/>
                              </a:lnTo>
                              <a:lnTo>
                                <a:pt x="862" y="858"/>
                              </a:lnTo>
                              <a:lnTo>
                                <a:pt x="860" y="856"/>
                              </a:lnTo>
                              <a:lnTo>
                                <a:pt x="1325" y="392"/>
                              </a:lnTo>
                              <a:lnTo>
                                <a:pt x="988" y="56"/>
                              </a:lnTo>
                              <a:lnTo>
                                <a:pt x="925" y="14"/>
                              </a:lnTo>
                              <a:lnTo>
                                <a:pt x="854" y="0"/>
                              </a:lnTo>
                              <a:close/>
                            </a:path>
                          </a:pathLst>
                        </a:custGeom>
                        <a:solidFill>
                          <a:srgbClr val="38B5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839691" name="Freeform 89"/>
                      <wps:cNvSpPr>
                        <a:spLocks/>
                      </wps:cNvSpPr>
                      <wps:spPr bwMode="auto">
                        <a:xfrm>
                          <a:off x="9084" y="15154"/>
                          <a:ext cx="300" cy="378"/>
                        </a:xfrm>
                        <a:custGeom>
                          <a:avLst/>
                          <a:gdLst>
                            <a:gd name="T0" fmla="+- 0 9384 9084"/>
                            <a:gd name="T1" fmla="*/ T0 w 300"/>
                            <a:gd name="T2" fmla="+- 0 15155 15155"/>
                            <a:gd name="T3" fmla="*/ 15155 h 378"/>
                            <a:gd name="T4" fmla="+- 0 9328 9084"/>
                            <a:gd name="T5" fmla="*/ T4 w 300"/>
                            <a:gd name="T6" fmla="+- 0 15155 15155"/>
                            <a:gd name="T7" fmla="*/ 15155 h 378"/>
                            <a:gd name="T8" fmla="+- 0 9328 9084"/>
                            <a:gd name="T9" fmla="*/ T8 w 300"/>
                            <a:gd name="T10" fmla="+- 0 15315 15155"/>
                            <a:gd name="T11" fmla="*/ 15315 h 378"/>
                            <a:gd name="T12" fmla="+- 0 9140 9084"/>
                            <a:gd name="T13" fmla="*/ T12 w 300"/>
                            <a:gd name="T14" fmla="+- 0 15315 15155"/>
                            <a:gd name="T15" fmla="*/ 15315 h 378"/>
                            <a:gd name="T16" fmla="+- 0 9140 9084"/>
                            <a:gd name="T17" fmla="*/ T16 w 300"/>
                            <a:gd name="T18" fmla="+- 0 15155 15155"/>
                            <a:gd name="T19" fmla="*/ 15155 h 378"/>
                            <a:gd name="T20" fmla="+- 0 9084 9084"/>
                            <a:gd name="T21" fmla="*/ T20 w 300"/>
                            <a:gd name="T22" fmla="+- 0 15155 15155"/>
                            <a:gd name="T23" fmla="*/ 15155 h 378"/>
                            <a:gd name="T24" fmla="+- 0 9084 9084"/>
                            <a:gd name="T25" fmla="*/ T24 w 300"/>
                            <a:gd name="T26" fmla="+- 0 15315 15155"/>
                            <a:gd name="T27" fmla="*/ 15315 h 378"/>
                            <a:gd name="T28" fmla="+- 0 9084 9084"/>
                            <a:gd name="T29" fmla="*/ T28 w 300"/>
                            <a:gd name="T30" fmla="+- 0 15365 15155"/>
                            <a:gd name="T31" fmla="*/ 15365 h 378"/>
                            <a:gd name="T32" fmla="+- 0 9084 9084"/>
                            <a:gd name="T33" fmla="*/ T32 w 300"/>
                            <a:gd name="T34" fmla="+- 0 15533 15155"/>
                            <a:gd name="T35" fmla="*/ 15533 h 378"/>
                            <a:gd name="T36" fmla="+- 0 9140 9084"/>
                            <a:gd name="T37" fmla="*/ T36 w 300"/>
                            <a:gd name="T38" fmla="+- 0 15533 15155"/>
                            <a:gd name="T39" fmla="*/ 15533 h 378"/>
                            <a:gd name="T40" fmla="+- 0 9140 9084"/>
                            <a:gd name="T41" fmla="*/ T40 w 300"/>
                            <a:gd name="T42" fmla="+- 0 15365 15155"/>
                            <a:gd name="T43" fmla="*/ 15365 h 378"/>
                            <a:gd name="T44" fmla="+- 0 9328 9084"/>
                            <a:gd name="T45" fmla="*/ T44 w 300"/>
                            <a:gd name="T46" fmla="+- 0 15365 15155"/>
                            <a:gd name="T47" fmla="*/ 15365 h 378"/>
                            <a:gd name="T48" fmla="+- 0 9328 9084"/>
                            <a:gd name="T49" fmla="*/ T48 w 300"/>
                            <a:gd name="T50" fmla="+- 0 15533 15155"/>
                            <a:gd name="T51" fmla="*/ 15533 h 378"/>
                            <a:gd name="T52" fmla="+- 0 9384 9084"/>
                            <a:gd name="T53" fmla="*/ T52 w 300"/>
                            <a:gd name="T54" fmla="+- 0 15533 15155"/>
                            <a:gd name="T55" fmla="*/ 15533 h 378"/>
                            <a:gd name="T56" fmla="+- 0 9384 9084"/>
                            <a:gd name="T57" fmla="*/ T56 w 300"/>
                            <a:gd name="T58" fmla="+- 0 15365 15155"/>
                            <a:gd name="T59" fmla="*/ 15365 h 378"/>
                            <a:gd name="T60" fmla="+- 0 9384 9084"/>
                            <a:gd name="T61" fmla="*/ T60 w 300"/>
                            <a:gd name="T62" fmla="+- 0 15315 15155"/>
                            <a:gd name="T63" fmla="*/ 15315 h 378"/>
                            <a:gd name="T64" fmla="+- 0 9384 9084"/>
                            <a:gd name="T65" fmla="*/ T64 w 300"/>
                            <a:gd name="T66" fmla="+- 0 15155 15155"/>
                            <a:gd name="T67" fmla="*/ 15155 h 3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00" h="378">
                              <a:moveTo>
                                <a:pt x="300" y="0"/>
                              </a:moveTo>
                              <a:lnTo>
                                <a:pt x="244" y="0"/>
                              </a:lnTo>
                              <a:lnTo>
                                <a:pt x="244" y="160"/>
                              </a:lnTo>
                              <a:lnTo>
                                <a:pt x="56" y="160"/>
                              </a:lnTo>
                              <a:lnTo>
                                <a:pt x="56" y="0"/>
                              </a:lnTo>
                              <a:lnTo>
                                <a:pt x="0" y="0"/>
                              </a:lnTo>
                              <a:lnTo>
                                <a:pt x="0" y="160"/>
                              </a:lnTo>
                              <a:lnTo>
                                <a:pt x="0" y="210"/>
                              </a:lnTo>
                              <a:lnTo>
                                <a:pt x="0" y="378"/>
                              </a:lnTo>
                              <a:lnTo>
                                <a:pt x="56" y="378"/>
                              </a:lnTo>
                              <a:lnTo>
                                <a:pt x="56" y="210"/>
                              </a:lnTo>
                              <a:lnTo>
                                <a:pt x="244" y="210"/>
                              </a:lnTo>
                              <a:lnTo>
                                <a:pt x="244" y="378"/>
                              </a:lnTo>
                              <a:lnTo>
                                <a:pt x="300" y="378"/>
                              </a:lnTo>
                              <a:lnTo>
                                <a:pt x="300" y="210"/>
                              </a:lnTo>
                              <a:lnTo>
                                <a:pt x="300" y="160"/>
                              </a:lnTo>
                              <a:lnTo>
                                <a:pt x="3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2084835" name="Picture 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35" y="15249"/>
                          <a:ext cx="241"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4283806" name="Picture 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29" y="15257"/>
                          <a:ext cx="411"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0612208" name="Picture 8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188" y="15249"/>
                          <a:ext cx="240" cy="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0573826" name="Rectangle 85"/>
                      <wps:cNvSpPr>
                        <a:spLocks noChangeArrowheads="1"/>
                      </wps:cNvSpPr>
                      <wps:spPr bwMode="auto">
                        <a:xfrm>
                          <a:off x="10482" y="15138"/>
                          <a:ext cx="56" cy="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3372501" name="Picture 8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599" y="15183"/>
                          <a:ext cx="157"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C618A3" id="Group 83" o:spid="_x0000_s1026" style="position:absolute;margin-left:500.75pt;margin-top:13.5pt;width:77.85pt;height:50.35pt;z-index:251668480;mso-position-horizontal-relative:page;mso-position-vertical-relative:page" coordorigin="8586,14541" coordsize="2648,1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">
              <o:lock v:ext="edit" aspectratio="t"/>
              <v:shape id="Freeform 91" o:spid="_x0000_s1027" style="position:absolute;left:9446;top:14543;width:1788;height:1709;visibility:visible;mso-wrap-style:square;v-text-anchor:top" coordsize="1788,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" path="m933,l862,14,800,55,,854r800,800l862,1695r71,14l1004,1695r63,-41l1732,988r42,-62l1788,854r-14,-71l1732,721,1067,55,1004,14,933,xe" fillcolor="#8dc63f" stroked="f">
                <v:path arrowok="t" o:connecttype="custom" o:connectlocs="933,14543;862,14557;800,14598;0,15397;800,16197;862,16238;933,16252;1004,16238;1067,16197;1732,15531;1774,15469;1788,15397;1774,15326;1732,15264;1067,14598;1004,14557;933,14543" o:connectangles="0,0,0,0,0,0,0,0,0,0,0,0,0,0,0,0,0"/>
              </v:shape>
              <v:shape id="Freeform 90" o:spid="_x0000_s1028" style="position:absolute;left:8585;top:14541;width:1551;height:1709;visibility:visible;mso-wrap-style:square;v-text-anchor:top" coordsize="1551,1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" path="m854,l783,14,721,56,55,721,14,784,,855r14,71l55,988r666,666l783,1695r71,14l925,1695r63,-41l1323,1319r227,-230l1293,1290r-3,-4l1517,1055r-257,201l1256,1253r228,-231l1227,1223r-4,-4l1450,989r-256,201l1190,1186,1417,956r-256,201l1157,1153,1384,923r-257,200l1124,1120,1351,889r-257,201l1090,1086,1317,856r-256,201l1057,1053,1284,823r-256,201l1024,1020,1251,790,994,991r-3,-4l1218,756,961,957r-4,-3l1185,723,928,924r-4,-4l1151,690,895,891r-4,-4l1118,657,862,858r-2,-2l1325,392,988,56,925,14,854,xe" fillcolor="#38b54a" stroked="f">
                <v:path arrowok="t" o:connecttype="custom" o:connectlocs="854,14541;783,14555;721,14597;55,15262;14,15325;0,15396;14,15467;55,15529;721,16195;783,16236;854,16250;925,16236;988,16195;1323,15860;1550,15630;1293,15831;1290,15827;1517,15596;1260,15797;1256,15794;1484,15563;1227,15764;1223,15760;1450,15530;1194,15731;1190,15727;1417,15497;1161,15698;1157,15694;1384,15464;1127,15664;1124,15661;1351,15430;1094,15631;1090,15627;1317,15397;1061,15598;1057,15594;1284,15364;1028,15565;1024,15561;1251,15331;994,15532;991,15528;1218,15297;961,15498;957,15495;1185,15264;928,15465;924,15461;1151,15231;895,15432;891,15428;1118,15198;862,15399;860,15397;1325,14933;988,14597;925,14555;854,14541" o:connectangles="0,0,0,0,0,0,0,0,0,0,0,0,0,0,0,0,0,0,0,0,0,0,0,0,0,0,0,0,0,0,0,0,0,0,0,0,0,0,0,0,0,0,0,0,0,0,0,0,0,0,0,0,0,0,0,0,0,0,0,0"/>
              </v:shape>
              <v:shape id="Freeform 89" o:spid="_x0000_s1029" style="position:absolute;left:9084;top:15154;width:300;height:378;visibility:visible;mso-wrap-style:square;v-text-anchor:top" coordsize="30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" path="m300,l244,r,160l56,160,56,,,,,160r,50l,378r56,l56,210r188,l244,378r56,l300,210r,-50l300,xe" stroked="f">
                <v:path arrowok="t" o:connecttype="custom" o:connectlocs="300,15155;244,15155;244,15315;56,15315;56,15155;0,15155;0,15315;0,15365;0,15533;56,15533;56,15365;244,15365;244,15533;300,15533;300,15365;300,15315;300,15155" o:connectangles="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30" type="#_x0000_t75" style="position:absolute;left:9435;top:15249;width:241;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">
                <v:imagedata r:id="rId5" o:title=""/>
              </v:shape>
              <v:shape id="Picture 87" o:spid="_x0000_s1031" type="#_x0000_t75" style="position:absolute;left:9729;top:15257;width:411;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">
                <v:imagedata r:id="rId6" o:title=""/>
              </v:shape>
              <v:shape id="Picture 86" o:spid="_x0000_s1032" type="#_x0000_t75" style="position:absolute;left:10188;top:15249;width:24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">
                <v:imagedata r:id="rId7" o:title=""/>
              </v:shape>
              <v:rect id="Rectangle 85" o:spid="_x0000_s1033" style="position:absolute;left:10482;top:15138;width:5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" stroked="f"/>
              <v:shape id="Picture 84" o:spid="_x0000_s1034" type="#_x0000_t75" style="position:absolute;left:10599;top:15183;width:157;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">
                <v:imagedata r:id="rId8" o:title=""/>
              </v:shape>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885286421" o:spid="_x0000_i1025" type="#_x0000_t75" style="width:119.4pt;height:123.6pt;visibility:visible;mso-wrap-style:square" o:bullet="t">
        <v:imagedata r:id="rId1" o:title=""/>
      </v:shape>
    </w:pict>
  </w:numPicBullet>
  <w:abstractNum w:abstractNumId="0" w15:restartNumberingAfterBreak="0">
    <w:nsid w:val="09412630"/>
    <w:multiLevelType w:val="hybridMultilevel"/>
    <w:tmpl w:val="79F8C396"/>
    <w:lvl w:ilvl="0" w:tplc="D3887F00">
      <w:start w:val="1"/>
      <w:numFmt w:val="bullet"/>
      <w:lvlText w:val=""/>
      <w:lvlJc w:val="left"/>
      <w:pPr>
        <w:tabs>
          <w:tab w:val="num" w:pos="720"/>
        </w:tabs>
        <w:ind w:left="720" w:hanging="360"/>
      </w:pPr>
      <w:rPr>
        <w:rFonts w:ascii="Wingdings 3" w:hAnsi="Wingdings 3" w:hint="default"/>
      </w:rPr>
    </w:lvl>
    <w:lvl w:ilvl="1" w:tplc="C1A0A6FE" w:tentative="1">
      <w:start w:val="1"/>
      <w:numFmt w:val="bullet"/>
      <w:lvlText w:val=""/>
      <w:lvlJc w:val="left"/>
      <w:pPr>
        <w:tabs>
          <w:tab w:val="num" w:pos="1440"/>
        </w:tabs>
        <w:ind w:left="1440" w:hanging="360"/>
      </w:pPr>
      <w:rPr>
        <w:rFonts w:ascii="Wingdings 3" w:hAnsi="Wingdings 3" w:hint="default"/>
      </w:rPr>
    </w:lvl>
    <w:lvl w:ilvl="2" w:tplc="EAD6CEAE" w:tentative="1">
      <w:start w:val="1"/>
      <w:numFmt w:val="bullet"/>
      <w:lvlText w:val=""/>
      <w:lvlJc w:val="left"/>
      <w:pPr>
        <w:tabs>
          <w:tab w:val="num" w:pos="2160"/>
        </w:tabs>
        <w:ind w:left="2160" w:hanging="360"/>
      </w:pPr>
      <w:rPr>
        <w:rFonts w:ascii="Wingdings 3" w:hAnsi="Wingdings 3" w:hint="default"/>
      </w:rPr>
    </w:lvl>
    <w:lvl w:ilvl="3" w:tplc="8B70AA78" w:tentative="1">
      <w:start w:val="1"/>
      <w:numFmt w:val="bullet"/>
      <w:lvlText w:val=""/>
      <w:lvlJc w:val="left"/>
      <w:pPr>
        <w:tabs>
          <w:tab w:val="num" w:pos="2880"/>
        </w:tabs>
        <w:ind w:left="2880" w:hanging="360"/>
      </w:pPr>
      <w:rPr>
        <w:rFonts w:ascii="Wingdings 3" w:hAnsi="Wingdings 3" w:hint="default"/>
      </w:rPr>
    </w:lvl>
    <w:lvl w:ilvl="4" w:tplc="33909162" w:tentative="1">
      <w:start w:val="1"/>
      <w:numFmt w:val="bullet"/>
      <w:lvlText w:val=""/>
      <w:lvlJc w:val="left"/>
      <w:pPr>
        <w:tabs>
          <w:tab w:val="num" w:pos="3600"/>
        </w:tabs>
        <w:ind w:left="3600" w:hanging="360"/>
      </w:pPr>
      <w:rPr>
        <w:rFonts w:ascii="Wingdings 3" w:hAnsi="Wingdings 3" w:hint="default"/>
      </w:rPr>
    </w:lvl>
    <w:lvl w:ilvl="5" w:tplc="D8ACBE8C" w:tentative="1">
      <w:start w:val="1"/>
      <w:numFmt w:val="bullet"/>
      <w:lvlText w:val=""/>
      <w:lvlJc w:val="left"/>
      <w:pPr>
        <w:tabs>
          <w:tab w:val="num" w:pos="4320"/>
        </w:tabs>
        <w:ind w:left="4320" w:hanging="360"/>
      </w:pPr>
      <w:rPr>
        <w:rFonts w:ascii="Wingdings 3" w:hAnsi="Wingdings 3" w:hint="default"/>
      </w:rPr>
    </w:lvl>
    <w:lvl w:ilvl="6" w:tplc="A50A07BE" w:tentative="1">
      <w:start w:val="1"/>
      <w:numFmt w:val="bullet"/>
      <w:lvlText w:val=""/>
      <w:lvlJc w:val="left"/>
      <w:pPr>
        <w:tabs>
          <w:tab w:val="num" w:pos="5040"/>
        </w:tabs>
        <w:ind w:left="5040" w:hanging="360"/>
      </w:pPr>
      <w:rPr>
        <w:rFonts w:ascii="Wingdings 3" w:hAnsi="Wingdings 3" w:hint="default"/>
      </w:rPr>
    </w:lvl>
    <w:lvl w:ilvl="7" w:tplc="46241EF2" w:tentative="1">
      <w:start w:val="1"/>
      <w:numFmt w:val="bullet"/>
      <w:lvlText w:val=""/>
      <w:lvlJc w:val="left"/>
      <w:pPr>
        <w:tabs>
          <w:tab w:val="num" w:pos="5760"/>
        </w:tabs>
        <w:ind w:left="5760" w:hanging="360"/>
      </w:pPr>
      <w:rPr>
        <w:rFonts w:ascii="Wingdings 3" w:hAnsi="Wingdings 3" w:hint="default"/>
      </w:rPr>
    </w:lvl>
    <w:lvl w:ilvl="8" w:tplc="76726B8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88F4F50"/>
    <w:multiLevelType w:val="hybridMultilevel"/>
    <w:tmpl w:val="E2047280"/>
    <w:lvl w:ilvl="0" w:tplc="953E04A0">
      <w:start w:val="2"/>
      <w:numFmt w:val="bullet"/>
      <w:lvlText w:val="-"/>
      <w:lvlJc w:val="left"/>
      <w:pPr>
        <w:ind w:left="720" w:hanging="360"/>
      </w:pPr>
      <w:rPr>
        <w:rFonts w:ascii="Arial" w:eastAsiaTheme="maj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B0C3180"/>
    <w:multiLevelType w:val="hybridMultilevel"/>
    <w:tmpl w:val="5A1A257A"/>
    <w:lvl w:ilvl="0" w:tplc="17D6BFB8">
      <w:start w:val="1"/>
      <w:numFmt w:val="bullet"/>
      <w:lvlText w:val=""/>
      <w:lvlJc w:val="left"/>
      <w:pPr>
        <w:tabs>
          <w:tab w:val="num" w:pos="720"/>
        </w:tabs>
        <w:ind w:left="720" w:hanging="360"/>
      </w:pPr>
      <w:rPr>
        <w:rFonts w:ascii="Wingdings" w:hAnsi="Wingdings" w:hint="default"/>
      </w:rPr>
    </w:lvl>
    <w:lvl w:ilvl="1" w:tplc="669832D0" w:tentative="1">
      <w:start w:val="1"/>
      <w:numFmt w:val="bullet"/>
      <w:lvlText w:val=""/>
      <w:lvlJc w:val="left"/>
      <w:pPr>
        <w:tabs>
          <w:tab w:val="num" w:pos="1440"/>
        </w:tabs>
        <w:ind w:left="1440" w:hanging="360"/>
      </w:pPr>
      <w:rPr>
        <w:rFonts w:ascii="Wingdings" w:hAnsi="Wingdings" w:hint="default"/>
      </w:rPr>
    </w:lvl>
    <w:lvl w:ilvl="2" w:tplc="C93A64BC">
      <w:numFmt w:val="bullet"/>
      <w:lvlText w:val=""/>
      <w:lvlJc w:val="left"/>
      <w:pPr>
        <w:tabs>
          <w:tab w:val="num" w:pos="2160"/>
        </w:tabs>
        <w:ind w:left="2160" w:hanging="360"/>
      </w:pPr>
      <w:rPr>
        <w:rFonts w:ascii="Wingdings" w:hAnsi="Wingdings" w:hint="default"/>
      </w:rPr>
    </w:lvl>
    <w:lvl w:ilvl="3" w:tplc="FDF0850C" w:tentative="1">
      <w:start w:val="1"/>
      <w:numFmt w:val="bullet"/>
      <w:lvlText w:val=""/>
      <w:lvlJc w:val="left"/>
      <w:pPr>
        <w:tabs>
          <w:tab w:val="num" w:pos="2880"/>
        </w:tabs>
        <w:ind w:left="2880" w:hanging="360"/>
      </w:pPr>
      <w:rPr>
        <w:rFonts w:ascii="Wingdings" w:hAnsi="Wingdings" w:hint="default"/>
      </w:rPr>
    </w:lvl>
    <w:lvl w:ilvl="4" w:tplc="9160BBB4">
      <w:numFmt w:val="bullet"/>
      <w:lvlText w:val=""/>
      <w:lvlJc w:val="left"/>
      <w:pPr>
        <w:tabs>
          <w:tab w:val="num" w:pos="3600"/>
        </w:tabs>
        <w:ind w:left="3600" w:hanging="360"/>
      </w:pPr>
      <w:rPr>
        <w:rFonts w:ascii="Wingdings" w:hAnsi="Wingdings" w:hint="default"/>
      </w:rPr>
    </w:lvl>
    <w:lvl w:ilvl="5" w:tplc="A1060E80" w:tentative="1">
      <w:start w:val="1"/>
      <w:numFmt w:val="bullet"/>
      <w:lvlText w:val=""/>
      <w:lvlJc w:val="left"/>
      <w:pPr>
        <w:tabs>
          <w:tab w:val="num" w:pos="4320"/>
        </w:tabs>
        <w:ind w:left="4320" w:hanging="360"/>
      </w:pPr>
      <w:rPr>
        <w:rFonts w:ascii="Wingdings" w:hAnsi="Wingdings" w:hint="default"/>
      </w:rPr>
    </w:lvl>
    <w:lvl w:ilvl="6" w:tplc="CADABDF2" w:tentative="1">
      <w:start w:val="1"/>
      <w:numFmt w:val="bullet"/>
      <w:lvlText w:val=""/>
      <w:lvlJc w:val="left"/>
      <w:pPr>
        <w:tabs>
          <w:tab w:val="num" w:pos="5040"/>
        </w:tabs>
        <w:ind w:left="5040" w:hanging="360"/>
      </w:pPr>
      <w:rPr>
        <w:rFonts w:ascii="Wingdings" w:hAnsi="Wingdings" w:hint="default"/>
      </w:rPr>
    </w:lvl>
    <w:lvl w:ilvl="7" w:tplc="7D882ACA" w:tentative="1">
      <w:start w:val="1"/>
      <w:numFmt w:val="bullet"/>
      <w:lvlText w:val=""/>
      <w:lvlJc w:val="left"/>
      <w:pPr>
        <w:tabs>
          <w:tab w:val="num" w:pos="5760"/>
        </w:tabs>
        <w:ind w:left="5760" w:hanging="360"/>
      </w:pPr>
      <w:rPr>
        <w:rFonts w:ascii="Wingdings" w:hAnsi="Wingdings" w:hint="default"/>
      </w:rPr>
    </w:lvl>
    <w:lvl w:ilvl="8" w:tplc="F9500C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5259A"/>
    <w:multiLevelType w:val="hybridMultilevel"/>
    <w:tmpl w:val="729EB3DA"/>
    <w:lvl w:ilvl="0" w:tplc="1BACFFE4">
      <w:start w:val="16"/>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255B25"/>
    <w:multiLevelType w:val="hybridMultilevel"/>
    <w:tmpl w:val="E94C88E2"/>
    <w:lvl w:ilvl="0" w:tplc="F98C0BF0">
      <w:start w:val="1"/>
      <w:numFmt w:val="bullet"/>
      <w:lvlText w:val=""/>
      <w:lvlPicBulletId w:val="0"/>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AAA46D3"/>
    <w:multiLevelType w:val="multilevel"/>
    <w:tmpl w:val="E94C88E2"/>
    <w:numStyleLink w:val="OpsommingHerselt"/>
  </w:abstractNum>
  <w:abstractNum w:abstractNumId="6" w15:restartNumberingAfterBreak="0">
    <w:nsid w:val="409C4F58"/>
    <w:multiLevelType w:val="multilevel"/>
    <w:tmpl w:val="E94C88E2"/>
    <w:numStyleLink w:val="OpsommingHerselt"/>
  </w:abstractNum>
  <w:abstractNum w:abstractNumId="7" w15:restartNumberingAfterBreak="0">
    <w:nsid w:val="42DB1225"/>
    <w:multiLevelType w:val="multilevel"/>
    <w:tmpl w:val="E94C88E2"/>
    <w:styleLink w:val="OpsommingHerselt"/>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3AAA35"/>
      </w:rPr>
    </w:lvl>
    <w:lvl w:ilvl="2">
      <w:start w:val="1"/>
      <w:numFmt w:val="bullet"/>
      <w:lvlText w:val=""/>
      <w:lvlJc w:val="left"/>
      <w:pPr>
        <w:ind w:left="2160" w:hanging="360"/>
      </w:pPr>
      <w:rPr>
        <w:rFonts w:ascii="Wingdings" w:hAnsi="Wingdings" w:hint="default"/>
        <w:color w:val="3AAA35"/>
      </w:rPr>
    </w:lvl>
    <w:lvl w:ilvl="3">
      <w:start w:val="1"/>
      <w:numFmt w:val="bullet"/>
      <w:lvlText w:val=""/>
      <w:lvlJc w:val="left"/>
      <w:pPr>
        <w:ind w:left="2880" w:hanging="360"/>
      </w:pPr>
      <w:rPr>
        <w:rFonts w:ascii="Symbol" w:hAnsi="Symbol" w:hint="default"/>
        <w:color w:val="3AAA35"/>
      </w:rPr>
    </w:lvl>
    <w:lvl w:ilvl="4">
      <w:start w:val="1"/>
      <w:numFmt w:val="bullet"/>
      <w:lvlText w:val="o"/>
      <w:lvlJc w:val="left"/>
      <w:pPr>
        <w:ind w:left="3600" w:hanging="360"/>
      </w:pPr>
      <w:rPr>
        <w:rFonts w:ascii="Courier New" w:hAnsi="Courier New" w:cs="Courier New" w:hint="default"/>
        <w:color w:val="3AAA35"/>
      </w:rPr>
    </w:lvl>
    <w:lvl w:ilvl="5">
      <w:start w:val="1"/>
      <w:numFmt w:val="bullet"/>
      <w:lvlText w:val=""/>
      <w:lvlJc w:val="left"/>
      <w:pPr>
        <w:ind w:left="4320" w:hanging="360"/>
      </w:pPr>
      <w:rPr>
        <w:rFonts w:ascii="Wingdings" w:hAnsi="Wingdings" w:hint="default"/>
        <w:color w:val="3AAA35"/>
      </w:rPr>
    </w:lvl>
    <w:lvl w:ilvl="6">
      <w:start w:val="1"/>
      <w:numFmt w:val="bullet"/>
      <w:lvlText w:val=""/>
      <w:lvlJc w:val="left"/>
      <w:pPr>
        <w:ind w:left="5040" w:hanging="360"/>
      </w:pPr>
      <w:rPr>
        <w:rFonts w:ascii="Symbol" w:hAnsi="Symbol" w:hint="default"/>
        <w:color w:val="3AAA35"/>
      </w:rPr>
    </w:lvl>
    <w:lvl w:ilvl="7">
      <w:start w:val="1"/>
      <w:numFmt w:val="bullet"/>
      <w:lvlText w:val="o"/>
      <w:lvlJc w:val="left"/>
      <w:pPr>
        <w:ind w:left="5760" w:hanging="360"/>
      </w:pPr>
      <w:rPr>
        <w:rFonts w:ascii="Courier New" w:hAnsi="Courier New" w:cs="Courier New" w:hint="default"/>
        <w:color w:val="3AAA35"/>
      </w:rPr>
    </w:lvl>
    <w:lvl w:ilvl="8">
      <w:start w:val="1"/>
      <w:numFmt w:val="bullet"/>
      <w:lvlText w:val=""/>
      <w:lvlJc w:val="left"/>
      <w:pPr>
        <w:ind w:left="6480" w:hanging="360"/>
      </w:pPr>
      <w:rPr>
        <w:rFonts w:ascii="Wingdings" w:hAnsi="Wingdings" w:hint="default"/>
        <w:color w:val="3AAA35"/>
      </w:rPr>
    </w:lvl>
  </w:abstractNum>
  <w:abstractNum w:abstractNumId="8" w15:restartNumberingAfterBreak="0">
    <w:nsid w:val="44CA380C"/>
    <w:multiLevelType w:val="hybridMultilevel"/>
    <w:tmpl w:val="908479C6"/>
    <w:lvl w:ilvl="0" w:tplc="D298A44C">
      <w:start w:val="16"/>
      <w:numFmt w:val="bullet"/>
      <w:lvlText w:val="-"/>
      <w:lvlJc w:val="left"/>
      <w:pPr>
        <w:ind w:left="720" w:hanging="360"/>
      </w:pPr>
      <w:rPr>
        <w:rFonts w:ascii="Times New Roman" w:eastAsiaTheme="minorHAnsi"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996384D"/>
    <w:multiLevelType w:val="hybridMultilevel"/>
    <w:tmpl w:val="2D00CF1A"/>
    <w:lvl w:ilvl="0" w:tplc="9042DF86">
      <w:start w:val="1"/>
      <w:numFmt w:val="bullet"/>
      <w:lvlText w:val=""/>
      <w:lvlJc w:val="left"/>
      <w:pPr>
        <w:tabs>
          <w:tab w:val="num" w:pos="720"/>
        </w:tabs>
        <w:ind w:left="720" w:hanging="360"/>
      </w:pPr>
      <w:rPr>
        <w:rFonts w:ascii="Wingdings" w:hAnsi="Wingdings" w:hint="default"/>
      </w:rPr>
    </w:lvl>
    <w:lvl w:ilvl="1" w:tplc="9A6E1736">
      <w:start w:val="1"/>
      <w:numFmt w:val="bullet"/>
      <w:lvlText w:val=""/>
      <w:lvlJc w:val="left"/>
      <w:pPr>
        <w:tabs>
          <w:tab w:val="num" w:pos="1440"/>
        </w:tabs>
        <w:ind w:left="1440" w:hanging="360"/>
      </w:pPr>
      <w:rPr>
        <w:rFonts w:ascii="Wingdings" w:hAnsi="Wingdings" w:hint="default"/>
      </w:rPr>
    </w:lvl>
    <w:lvl w:ilvl="2" w:tplc="C804E7D8">
      <w:numFmt w:val="bullet"/>
      <w:lvlText w:val=""/>
      <w:lvlJc w:val="left"/>
      <w:pPr>
        <w:tabs>
          <w:tab w:val="num" w:pos="2160"/>
        </w:tabs>
        <w:ind w:left="2160" w:hanging="360"/>
      </w:pPr>
      <w:rPr>
        <w:rFonts w:ascii="Wingdings" w:hAnsi="Wingdings" w:hint="default"/>
      </w:rPr>
    </w:lvl>
    <w:lvl w:ilvl="3" w:tplc="E904D538">
      <w:numFmt w:val="bullet"/>
      <w:lvlText w:val=""/>
      <w:lvlJc w:val="left"/>
      <w:pPr>
        <w:tabs>
          <w:tab w:val="num" w:pos="2880"/>
        </w:tabs>
        <w:ind w:left="2880" w:hanging="360"/>
      </w:pPr>
      <w:rPr>
        <w:rFonts w:ascii="Wingdings" w:hAnsi="Wingdings" w:hint="default"/>
      </w:rPr>
    </w:lvl>
    <w:lvl w:ilvl="4" w:tplc="4C582C82">
      <w:numFmt w:val="bullet"/>
      <w:lvlText w:val=""/>
      <w:lvlJc w:val="left"/>
      <w:pPr>
        <w:tabs>
          <w:tab w:val="num" w:pos="3600"/>
        </w:tabs>
        <w:ind w:left="3600" w:hanging="360"/>
      </w:pPr>
      <w:rPr>
        <w:rFonts w:ascii="Wingdings" w:hAnsi="Wingdings" w:hint="default"/>
      </w:rPr>
    </w:lvl>
    <w:lvl w:ilvl="5" w:tplc="F83E2DEA" w:tentative="1">
      <w:start w:val="1"/>
      <w:numFmt w:val="bullet"/>
      <w:lvlText w:val=""/>
      <w:lvlJc w:val="left"/>
      <w:pPr>
        <w:tabs>
          <w:tab w:val="num" w:pos="4320"/>
        </w:tabs>
        <w:ind w:left="4320" w:hanging="360"/>
      </w:pPr>
      <w:rPr>
        <w:rFonts w:ascii="Wingdings" w:hAnsi="Wingdings" w:hint="default"/>
      </w:rPr>
    </w:lvl>
    <w:lvl w:ilvl="6" w:tplc="C18229C6" w:tentative="1">
      <w:start w:val="1"/>
      <w:numFmt w:val="bullet"/>
      <w:lvlText w:val=""/>
      <w:lvlJc w:val="left"/>
      <w:pPr>
        <w:tabs>
          <w:tab w:val="num" w:pos="5040"/>
        </w:tabs>
        <w:ind w:left="5040" w:hanging="360"/>
      </w:pPr>
      <w:rPr>
        <w:rFonts w:ascii="Wingdings" w:hAnsi="Wingdings" w:hint="default"/>
      </w:rPr>
    </w:lvl>
    <w:lvl w:ilvl="7" w:tplc="E7B0DF3E" w:tentative="1">
      <w:start w:val="1"/>
      <w:numFmt w:val="bullet"/>
      <w:lvlText w:val=""/>
      <w:lvlJc w:val="left"/>
      <w:pPr>
        <w:tabs>
          <w:tab w:val="num" w:pos="5760"/>
        </w:tabs>
        <w:ind w:left="5760" w:hanging="360"/>
      </w:pPr>
      <w:rPr>
        <w:rFonts w:ascii="Wingdings" w:hAnsi="Wingdings" w:hint="default"/>
      </w:rPr>
    </w:lvl>
    <w:lvl w:ilvl="8" w:tplc="D6B8FF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A57CF"/>
    <w:multiLevelType w:val="hybridMultilevel"/>
    <w:tmpl w:val="D3C81C4E"/>
    <w:lvl w:ilvl="0" w:tplc="26E8D502">
      <w:start w:val="1"/>
      <w:numFmt w:val="bullet"/>
      <w:lvlText w:val=""/>
      <w:lvlJc w:val="left"/>
      <w:pPr>
        <w:tabs>
          <w:tab w:val="num" w:pos="720"/>
        </w:tabs>
        <w:ind w:left="720" w:hanging="360"/>
      </w:pPr>
      <w:rPr>
        <w:rFonts w:ascii="Wingdings 3" w:hAnsi="Wingdings 3" w:hint="default"/>
      </w:rPr>
    </w:lvl>
    <w:lvl w:ilvl="1" w:tplc="5E44E508" w:tentative="1">
      <w:start w:val="1"/>
      <w:numFmt w:val="bullet"/>
      <w:lvlText w:val=""/>
      <w:lvlJc w:val="left"/>
      <w:pPr>
        <w:tabs>
          <w:tab w:val="num" w:pos="1440"/>
        </w:tabs>
        <w:ind w:left="1440" w:hanging="360"/>
      </w:pPr>
      <w:rPr>
        <w:rFonts w:ascii="Wingdings 3" w:hAnsi="Wingdings 3" w:hint="default"/>
      </w:rPr>
    </w:lvl>
    <w:lvl w:ilvl="2" w:tplc="E33AD51E" w:tentative="1">
      <w:start w:val="1"/>
      <w:numFmt w:val="bullet"/>
      <w:lvlText w:val=""/>
      <w:lvlJc w:val="left"/>
      <w:pPr>
        <w:tabs>
          <w:tab w:val="num" w:pos="2160"/>
        </w:tabs>
        <w:ind w:left="2160" w:hanging="360"/>
      </w:pPr>
      <w:rPr>
        <w:rFonts w:ascii="Wingdings 3" w:hAnsi="Wingdings 3" w:hint="default"/>
      </w:rPr>
    </w:lvl>
    <w:lvl w:ilvl="3" w:tplc="9EDAA7A4" w:tentative="1">
      <w:start w:val="1"/>
      <w:numFmt w:val="bullet"/>
      <w:lvlText w:val=""/>
      <w:lvlJc w:val="left"/>
      <w:pPr>
        <w:tabs>
          <w:tab w:val="num" w:pos="2880"/>
        </w:tabs>
        <w:ind w:left="2880" w:hanging="360"/>
      </w:pPr>
      <w:rPr>
        <w:rFonts w:ascii="Wingdings 3" w:hAnsi="Wingdings 3" w:hint="default"/>
      </w:rPr>
    </w:lvl>
    <w:lvl w:ilvl="4" w:tplc="A9444510" w:tentative="1">
      <w:start w:val="1"/>
      <w:numFmt w:val="bullet"/>
      <w:lvlText w:val=""/>
      <w:lvlJc w:val="left"/>
      <w:pPr>
        <w:tabs>
          <w:tab w:val="num" w:pos="3600"/>
        </w:tabs>
        <w:ind w:left="3600" w:hanging="360"/>
      </w:pPr>
      <w:rPr>
        <w:rFonts w:ascii="Wingdings 3" w:hAnsi="Wingdings 3" w:hint="default"/>
      </w:rPr>
    </w:lvl>
    <w:lvl w:ilvl="5" w:tplc="D03E8536" w:tentative="1">
      <w:start w:val="1"/>
      <w:numFmt w:val="bullet"/>
      <w:lvlText w:val=""/>
      <w:lvlJc w:val="left"/>
      <w:pPr>
        <w:tabs>
          <w:tab w:val="num" w:pos="4320"/>
        </w:tabs>
        <w:ind w:left="4320" w:hanging="360"/>
      </w:pPr>
      <w:rPr>
        <w:rFonts w:ascii="Wingdings 3" w:hAnsi="Wingdings 3" w:hint="default"/>
      </w:rPr>
    </w:lvl>
    <w:lvl w:ilvl="6" w:tplc="EE722E28" w:tentative="1">
      <w:start w:val="1"/>
      <w:numFmt w:val="bullet"/>
      <w:lvlText w:val=""/>
      <w:lvlJc w:val="left"/>
      <w:pPr>
        <w:tabs>
          <w:tab w:val="num" w:pos="5040"/>
        </w:tabs>
        <w:ind w:left="5040" w:hanging="360"/>
      </w:pPr>
      <w:rPr>
        <w:rFonts w:ascii="Wingdings 3" w:hAnsi="Wingdings 3" w:hint="default"/>
      </w:rPr>
    </w:lvl>
    <w:lvl w:ilvl="7" w:tplc="41D6FE8E" w:tentative="1">
      <w:start w:val="1"/>
      <w:numFmt w:val="bullet"/>
      <w:lvlText w:val=""/>
      <w:lvlJc w:val="left"/>
      <w:pPr>
        <w:tabs>
          <w:tab w:val="num" w:pos="5760"/>
        </w:tabs>
        <w:ind w:left="5760" w:hanging="360"/>
      </w:pPr>
      <w:rPr>
        <w:rFonts w:ascii="Wingdings 3" w:hAnsi="Wingdings 3" w:hint="default"/>
      </w:rPr>
    </w:lvl>
    <w:lvl w:ilvl="8" w:tplc="5B2C2FE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1D93FB2"/>
    <w:multiLevelType w:val="hybridMultilevel"/>
    <w:tmpl w:val="9DC8B382"/>
    <w:lvl w:ilvl="0" w:tplc="FC527A8C">
      <w:start w:val="1"/>
      <w:numFmt w:val="bullet"/>
      <w:lvlText w:val=""/>
      <w:lvlJc w:val="left"/>
      <w:pPr>
        <w:tabs>
          <w:tab w:val="num" w:pos="720"/>
        </w:tabs>
        <w:ind w:left="720" w:hanging="360"/>
      </w:pPr>
      <w:rPr>
        <w:rFonts w:ascii="Wingdings" w:hAnsi="Wingdings" w:hint="default"/>
      </w:rPr>
    </w:lvl>
    <w:lvl w:ilvl="1" w:tplc="D27464CE">
      <w:start w:val="1"/>
      <w:numFmt w:val="bullet"/>
      <w:lvlText w:val=""/>
      <w:lvlJc w:val="left"/>
      <w:pPr>
        <w:tabs>
          <w:tab w:val="num" w:pos="1440"/>
        </w:tabs>
        <w:ind w:left="1440" w:hanging="360"/>
      </w:pPr>
      <w:rPr>
        <w:rFonts w:ascii="Wingdings" w:hAnsi="Wingdings" w:hint="default"/>
      </w:rPr>
    </w:lvl>
    <w:lvl w:ilvl="2" w:tplc="9C98089A" w:tentative="1">
      <w:start w:val="1"/>
      <w:numFmt w:val="bullet"/>
      <w:lvlText w:val=""/>
      <w:lvlJc w:val="left"/>
      <w:pPr>
        <w:tabs>
          <w:tab w:val="num" w:pos="2160"/>
        </w:tabs>
        <w:ind w:left="2160" w:hanging="360"/>
      </w:pPr>
      <w:rPr>
        <w:rFonts w:ascii="Wingdings" w:hAnsi="Wingdings" w:hint="default"/>
      </w:rPr>
    </w:lvl>
    <w:lvl w:ilvl="3" w:tplc="7A0811AA" w:tentative="1">
      <w:start w:val="1"/>
      <w:numFmt w:val="bullet"/>
      <w:lvlText w:val=""/>
      <w:lvlJc w:val="left"/>
      <w:pPr>
        <w:tabs>
          <w:tab w:val="num" w:pos="2880"/>
        </w:tabs>
        <w:ind w:left="2880" w:hanging="360"/>
      </w:pPr>
      <w:rPr>
        <w:rFonts w:ascii="Wingdings" w:hAnsi="Wingdings" w:hint="default"/>
      </w:rPr>
    </w:lvl>
    <w:lvl w:ilvl="4" w:tplc="1D80174E" w:tentative="1">
      <w:start w:val="1"/>
      <w:numFmt w:val="bullet"/>
      <w:lvlText w:val=""/>
      <w:lvlJc w:val="left"/>
      <w:pPr>
        <w:tabs>
          <w:tab w:val="num" w:pos="3600"/>
        </w:tabs>
        <w:ind w:left="3600" w:hanging="360"/>
      </w:pPr>
      <w:rPr>
        <w:rFonts w:ascii="Wingdings" w:hAnsi="Wingdings" w:hint="default"/>
      </w:rPr>
    </w:lvl>
    <w:lvl w:ilvl="5" w:tplc="912CE132" w:tentative="1">
      <w:start w:val="1"/>
      <w:numFmt w:val="bullet"/>
      <w:lvlText w:val=""/>
      <w:lvlJc w:val="left"/>
      <w:pPr>
        <w:tabs>
          <w:tab w:val="num" w:pos="4320"/>
        </w:tabs>
        <w:ind w:left="4320" w:hanging="360"/>
      </w:pPr>
      <w:rPr>
        <w:rFonts w:ascii="Wingdings" w:hAnsi="Wingdings" w:hint="default"/>
      </w:rPr>
    </w:lvl>
    <w:lvl w:ilvl="6" w:tplc="FBEE77DE" w:tentative="1">
      <w:start w:val="1"/>
      <w:numFmt w:val="bullet"/>
      <w:lvlText w:val=""/>
      <w:lvlJc w:val="left"/>
      <w:pPr>
        <w:tabs>
          <w:tab w:val="num" w:pos="5040"/>
        </w:tabs>
        <w:ind w:left="5040" w:hanging="360"/>
      </w:pPr>
      <w:rPr>
        <w:rFonts w:ascii="Wingdings" w:hAnsi="Wingdings" w:hint="default"/>
      </w:rPr>
    </w:lvl>
    <w:lvl w:ilvl="7" w:tplc="1B76F23A" w:tentative="1">
      <w:start w:val="1"/>
      <w:numFmt w:val="bullet"/>
      <w:lvlText w:val=""/>
      <w:lvlJc w:val="left"/>
      <w:pPr>
        <w:tabs>
          <w:tab w:val="num" w:pos="5760"/>
        </w:tabs>
        <w:ind w:left="5760" w:hanging="360"/>
      </w:pPr>
      <w:rPr>
        <w:rFonts w:ascii="Wingdings" w:hAnsi="Wingdings" w:hint="default"/>
      </w:rPr>
    </w:lvl>
    <w:lvl w:ilvl="8" w:tplc="2F7AB0D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852B8"/>
    <w:multiLevelType w:val="hybridMultilevel"/>
    <w:tmpl w:val="67B6108A"/>
    <w:lvl w:ilvl="0" w:tplc="0344A7AA">
      <w:start w:val="1"/>
      <w:numFmt w:val="bullet"/>
      <w:lvlText w:val=""/>
      <w:lvlJc w:val="left"/>
      <w:pPr>
        <w:tabs>
          <w:tab w:val="num" w:pos="720"/>
        </w:tabs>
        <w:ind w:left="720" w:hanging="360"/>
      </w:pPr>
      <w:rPr>
        <w:rFonts w:ascii="Wingdings 3" w:hAnsi="Wingdings 3" w:hint="default"/>
      </w:rPr>
    </w:lvl>
    <w:lvl w:ilvl="1" w:tplc="D7B6F112" w:tentative="1">
      <w:start w:val="1"/>
      <w:numFmt w:val="bullet"/>
      <w:lvlText w:val=""/>
      <w:lvlJc w:val="left"/>
      <w:pPr>
        <w:tabs>
          <w:tab w:val="num" w:pos="1440"/>
        </w:tabs>
        <w:ind w:left="1440" w:hanging="360"/>
      </w:pPr>
      <w:rPr>
        <w:rFonts w:ascii="Wingdings 3" w:hAnsi="Wingdings 3" w:hint="default"/>
      </w:rPr>
    </w:lvl>
    <w:lvl w:ilvl="2" w:tplc="DF846F10" w:tentative="1">
      <w:start w:val="1"/>
      <w:numFmt w:val="bullet"/>
      <w:lvlText w:val=""/>
      <w:lvlJc w:val="left"/>
      <w:pPr>
        <w:tabs>
          <w:tab w:val="num" w:pos="2160"/>
        </w:tabs>
        <w:ind w:left="2160" w:hanging="360"/>
      </w:pPr>
      <w:rPr>
        <w:rFonts w:ascii="Wingdings 3" w:hAnsi="Wingdings 3" w:hint="default"/>
      </w:rPr>
    </w:lvl>
    <w:lvl w:ilvl="3" w:tplc="116E0CD6" w:tentative="1">
      <w:start w:val="1"/>
      <w:numFmt w:val="bullet"/>
      <w:lvlText w:val=""/>
      <w:lvlJc w:val="left"/>
      <w:pPr>
        <w:tabs>
          <w:tab w:val="num" w:pos="2880"/>
        </w:tabs>
        <w:ind w:left="2880" w:hanging="360"/>
      </w:pPr>
      <w:rPr>
        <w:rFonts w:ascii="Wingdings 3" w:hAnsi="Wingdings 3" w:hint="default"/>
      </w:rPr>
    </w:lvl>
    <w:lvl w:ilvl="4" w:tplc="AE42BB3E" w:tentative="1">
      <w:start w:val="1"/>
      <w:numFmt w:val="bullet"/>
      <w:lvlText w:val=""/>
      <w:lvlJc w:val="left"/>
      <w:pPr>
        <w:tabs>
          <w:tab w:val="num" w:pos="3600"/>
        </w:tabs>
        <w:ind w:left="3600" w:hanging="360"/>
      </w:pPr>
      <w:rPr>
        <w:rFonts w:ascii="Wingdings 3" w:hAnsi="Wingdings 3" w:hint="default"/>
      </w:rPr>
    </w:lvl>
    <w:lvl w:ilvl="5" w:tplc="CBB45CDC" w:tentative="1">
      <w:start w:val="1"/>
      <w:numFmt w:val="bullet"/>
      <w:lvlText w:val=""/>
      <w:lvlJc w:val="left"/>
      <w:pPr>
        <w:tabs>
          <w:tab w:val="num" w:pos="4320"/>
        </w:tabs>
        <w:ind w:left="4320" w:hanging="360"/>
      </w:pPr>
      <w:rPr>
        <w:rFonts w:ascii="Wingdings 3" w:hAnsi="Wingdings 3" w:hint="default"/>
      </w:rPr>
    </w:lvl>
    <w:lvl w:ilvl="6" w:tplc="EA823CC2" w:tentative="1">
      <w:start w:val="1"/>
      <w:numFmt w:val="bullet"/>
      <w:lvlText w:val=""/>
      <w:lvlJc w:val="left"/>
      <w:pPr>
        <w:tabs>
          <w:tab w:val="num" w:pos="5040"/>
        </w:tabs>
        <w:ind w:left="5040" w:hanging="360"/>
      </w:pPr>
      <w:rPr>
        <w:rFonts w:ascii="Wingdings 3" w:hAnsi="Wingdings 3" w:hint="default"/>
      </w:rPr>
    </w:lvl>
    <w:lvl w:ilvl="7" w:tplc="401E1D42" w:tentative="1">
      <w:start w:val="1"/>
      <w:numFmt w:val="bullet"/>
      <w:lvlText w:val=""/>
      <w:lvlJc w:val="left"/>
      <w:pPr>
        <w:tabs>
          <w:tab w:val="num" w:pos="5760"/>
        </w:tabs>
        <w:ind w:left="5760" w:hanging="360"/>
      </w:pPr>
      <w:rPr>
        <w:rFonts w:ascii="Wingdings 3" w:hAnsi="Wingdings 3" w:hint="default"/>
      </w:rPr>
    </w:lvl>
    <w:lvl w:ilvl="8" w:tplc="DB7CA058"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0FB433E"/>
    <w:multiLevelType w:val="multilevel"/>
    <w:tmpl w:val="E94C88E2"/>
    <w:numStyleLink w:val="OpsommingHerselt"/>
  </w:abstractNum>
  <w:abstractNum w:abstractNumId="14" w15:restartNumberingAfterBreak="0">
    <w:nsid w:val="69A063D9"/>
    <w:multiLevelType w:val="multilevel"/>
    <w:tmpl w:val="E94C88E2"/>
    <w:numStyleLink w:val="OpsommingHerselt"/>
  </w:abstractNum>
  <w:abstractNum w:abstractNumId="15" w15:restartNumberingAfterBreak="0">
    <w:nsid w:val="7A9B5D34"/>
    <w:multiLevelType w:val="multilevel"/>
    <w:tmpl w:val="A0A0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653223">
    <w:abstractNumId w:val="4"/>
  </w:num>
  <w:num w:numId="2" w16cid:durableId="1898979330">
    <w:abstractNumId w:val="7"/>
  </w:num>
  <w:num w:numId="3" w16cid:durableId="675620368">
    <w:abstractNumId w:val="14"/>
  </w:num>
  <w:num w:numId="4" w16cid:durableId="1624311022">
    <w:abstractNumId w:val="6"/>
  </w:num>
  <w:num w:numId="5" w16cid:durableId="784731525">
    <w:abstractNumId w:val="13"/>
  </w:num>
  <w:num w:numId="6" w16cid:durableId="1915048328">
    <w:abstractNumId w:val="7"/>
  </w:num>
  <w:num w:numId="7" w16cid:durableId="1569536438">
    <w:abstractNumId w:val="5"/>
  </w:num>
  <w:num w:numId="8" w16cid:durableId="139270561">
    <w:abstractNumId w:val="8"/>
  </w:num>
  <w:num w:numId="9" w16cid:durableId="1485660460">
    <w:abstractNumId w:val="3"/>
  </w:num>
  <w:num w:numId="10" w16cid:durableId="802307007">
    <w:abstractNumId w:val="1"/>
  </w:num>
  <w:num w:numId="11" w16cid:durableId="80681681">
    <w:abstractNumId w:val="10"/>
  </w:num>
  <w:num w:numId="12" w16cid:durableId="2044548463">
    <w:abstractNumId w:val="0"/>
  </w:num>
  <w:num w:numId="13" w16cid:durableId="1830974400">
    <w:abstractNumId w:val="12"/>
  </w:num>
  <w:num w:numId="14" w16cid:durableId="402606050">
    <w:abstractNumId w:val="15"/>
  </w:num>
  <w:num w:numId="15" w16cid:durableId="198126782">
    <w:abstractNumId w:val="11"/>
  </w:num>
  <w:num w:numId="16" w16cid:durableId="448209979">
    <w:abstractNumId w:val="9"/>
  </w:num>
  <w:num w:numId="17" w16cid:durableId="51742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AC"/>
    <w:rsid w:val="00034016"/>
    <w:rsid w:val="00075A62"/>
    <w:rsid w:val="00084124"/>
    <w:rsid w:val="00113F06"/>
    <w:rsid w:val="0013082E"/>
    <w:rsid w:val="00187044"/>
    <w:rsid w:val="001C1406"/>
    <w:rsid w:val="001C1E6A"/>
    <w:rsid w:val="001F24AA"/>
    <w:rsid w:val="002053C6"/>
    <w:rsid w:val="00253D70"/>
    <w:rsid w:val="00257C54"/>
    <w:rsid w:val="002A57F0"/>
    <w:rsid w:val="002D0B22"/>
    <w:rsid w:val="0030361A"/>
    <w:rsid w:val="003136D6"/>
    <w:rsid w:val="00321E1F"/>
    <w:rsid w:val="0034793F"/>
    <w:rsid w:val="003836D1"/>
    <w:rsid w:val="00394CA5"/>
    <w:rsid w:val="003D5DBB"/>
    <w:rsid w:val="003E04A7"/>
    <w:rsid w:val="003E5C73"/>
    <w:rsid w:val="004F53F4"/>
    <w:rsid w:val="004F6180"/>
    <w:rsid w:val="00532339"/>
    <w:rsid w:val="0055106D"/>
    <w:rsid w:val="00576567"/>
    <w:rsid w:val="0058652B"/>
    <w:rsid w:val="00595C76"/>
    <w:rsid w:val="005B38EC"/>
    <w:rsid w:val="005F4CEC"/>
    <w:rsid w:val="0064326D"/>
    <w:rsid w:val="006559C1"/>
    <w:rsid w:val="006639AF"/>
    <w:rsid w:val="006773EB"/>
    <w:rsid w:val="0069288F"/>
    <w:rsid w:val="006A04C2"/>
    <w:rsid w:val="006C51E3"/>
    <w:rsid w:val="006D35F0"/>
    <w:rsid w:val="007536C5"/>
    <w:rsid w:val="00757239"/>
    <w:rsid w:val="0077652B"/>
    <w:rsid w:val="007841CE"/>
    <w:rsid w:val="00793BF1"/>
    <w:rsid w:val="007D32DD"/>
    <w:rsid w:val="007F0EC5"/>
    <w:rsid w:val="00814D58"/>
    <w:rsid w:val="00815A66"/>
    <w:rsid w:val="00832268"/>
    <w:rsid w:val="008425BF"/>
    <w:rsid w:val="00852337"/>
    <w:rsid w:val="00880A79"/>
    <w:rsid w:val="00897A89"/>
    <w:rsid w:val="008A30A6"/>
    <w:rsid w:val="008B1216"/>
    <w:rsid w:val="008D5D6F"/>
    <w:rsid w:val="009204D1"/>
    <w:rsid w:val="009820F0"/>
    <w:rsid w:val="00A072C4"/>
    <w:rsid w:val="00A3650C"/>
    <w:rsid w:val="00A776B1"/>
    <w:rsid w:val="00A80AB0"/>
    <w:rsid w:val="00AA41DE"/>
    <w:rsid w:val="00B02502"/>
    <w:rsid w:val="00B235A6"/>
    <w:rsid w:val="00B413AB"/>
    <w:rsid w:val="00B466B3"/>
    <w:rsid w:val="00B5779F"/>
    <w:rsid w:val="00B57D69"/>
    <w:rsid w:val="00BA4DC6"/>
    <w:rsid w:val="00BF6810"/>
    <w:rsid w:val="00C00D9A"/>
    <w:rsid w:val="00C36F6E"/>
    <w:rsid w:val="00C504A4"/>
    <w:rsid w:val="00C92515"/>
    <w:rsid w:val="00CC1E66"/>
    <w:rsid w:val="00CE5ACB"/>
    <w:rsid w:val="00CF4DF1"/>
    <w:rsid w:val="00D84F8D"/>
    <w:rsid w:val="00DA54A1"/>
    <w:rsid w:val="00DC384B"/>
    <w:rsid w:val="00DD420A"/>
    <w:rsid w:val="00DF5179"/>
    <w:rsid w:val="00E06B07"/>
    <w:rsid w:val="00E24540"/>
    <w:rsid w:val="00E403AF"/>
    <w:rsid w:val="00E56A39"/>
    <w:rsid w:val="00EA5BB2"/>
    <w:rsid w:val="00EC0BB6"/>
    <w:rsid w:val="00ED1379"/>
    <w:rsid w:val="00F15760"/>
    <w:rsid w:val="00F35AB7"/>
    <w:rsid w:val="00F92082"/>
    <w:rsid w:val="00F94FAC"/>
    <w:rsid w:val="00FD1E26"/>
    <w:rsid w:val="00FD3A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2E4FFA8"/>
  <w15:chartTrackingRefBased/>
  <w15:docId w15:val="{D6BC93D8-9463-47A3-AF4E-7480D15A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59C1"/>
    <w:rPr>
      <w:rFonts w:ascii="Arial" w:hAnsi="Arial"/>
    </w:rPr>
  </w:style>
  <w:style w:type="paragraph" w:styleId="Kop1">
    <w:name w:val="heading 1"/>
    <w:aliases w:val="Kop1"/>
    <w:next w:val="Standaard"/>
    <w:link w:val="Kop1Char"/>
    <w:uiPriority w:val="9"/>
    <w:qFormat/>
    <w:rsid w:val="005B38EC"/>
    <w:pPr>
      <w:pBdr>
        <w:top w:val="single" w:sz="6" w:space="1" w:color="3AAA35"/>
        <w:bottom w:val="single" w:sz="6" w:space="1" w:color="3AAA35"/>
      </w:pBdr>
      <w:outlineLvl w:val="0"/>
    </w:pPr>
    <w:rPr>
      <w:rFonts w:ascii="Arial" w:eastAsiaTheme="majorEastAsia" w:hAnsi="Arial" w:cstheme="majorBidi"/>
      <w:color w:val="3AAA35"/>
      <w:sz w:val="32"/>
      <w:szCs w:val="24"/>
    </w:rPr>
  </w:style>
  <w:style w:type="paragraph" w:styleId="Kop2">
    <w:name w:val="heading 2"/>
    <w:aliases w:val="Kop2"/>
    <w:basedOn w:val="Standaard"/>
    <w:next w:val="Standaard"/>
    <w:link w:val="Kop2Char"/>
    <w:uiPriority w:val="9"/>
    <w:unhideWhenUsed/>
    <w:qFormat/>
    <w:rsid w:val="00BA4DC6"/>
    <w:pPr>
      <w:keepNext/>
      <w:keepLines/>
      <w:spacing w:before="40" w:after="0"/>
      <w:outlineLvl w:val="1"/>
    </w:pPr>
    <w:rPr>
      <w:rFonts w:eastAsiaTheme="majorEastAsia" w:cstheme="majorBidi"/>
      <w:b/>
      <w:color w:val="3AAA35"/>
      <w:sz w:val="24"/>
      <w:szCs w:val="26"/>
    </w:rPr>
  </w:style>
  <w:style w:type="paragraph" w:styleId="Kop3">
    <w:name w:val="heading 3"/>
    <w:aliases w:val="Kop3"/>
    <w:basedOn w:val="Standaard"/>
    <w:next w:val="Standaard"/>
    <w:link w:val="Kop3Char"/>
    <w:uiPriority w:val="9"/>
    <w:unhideWhenUsed/>
    <w:qFormat/>
    <w:rsid w:val="007841CE"/>
    <w:pPr>
      <w:keepNext/>
      <w:keepLines/>
      <w:spacing w:before="40" w:after="0"/>
      <w:outlineLvl w:val="2"/>
    </w:pPr>
    <w:rPr>
      <w:rFonts w:eastAsiaTheme="majorEastAsia" w:cstheme="majorBidi"/>
      <w:b/>
      <w:color w:val="95C11F"/>
      <w:szCs w:val="24"/>
    </w:rPr>
  </w:style>
  <w:style w:type="paragraph" w:styleId="Kop4">
    <w:name w:val="heading 4"/>
    <w:aliases w:val="Kop4"/>
    <w:basedOn w:val="Standaard"/>
    <w:next w:val="Standaard"/>
    <w:link w:val="Kop4Char"/>
    <w:uiPriority w:val="9"/>
    <w:unhideWhenUsed/>
    <w:qFormat/>
    <w:rsid w:val="007841CE"/>
    <w:pPr>
      <w:keepNext/>
      <w:keepLines/>
      <w:spacing w:before="40" w:after="0"/>
      <w:outlineLvl w:val="3"/>
    </w:pPr>
    <w:rPr>
      <w:rFonts w:eastAsiaTheme="majorEastAsia" w:cstheme="majorBidi"/>
      <w:iCs/>
      <w:color w:val="95C11F"/>
    </w:rPr>
  </w:style>
  <w:style w:type="paragraph" w:styleId="Kop5">
    <w:name w:val="heading 5"/>
    <w:aliases w:val="Kop5"/>
    <w:basedOn w:val="Standaard"/>
    <w:next w:val="Standaard"/>
    <w:link w:val="Kop5Char"/>
    <w:uiPriority w:val="9"/>
    <w:semiHidden/>
    <w:unhideWhenUsed/>
    <w:rsid w:val="007536C5"/>
    <w:pPr>
      <w:keepNext/>
      <w:keepLines/>
      <w:spacing w:before="40" w:after="0"/>
      <w:outlineLvl w:val="4"/>
    </w:pPr>
    <w:rPr>
      <w:rFonts w:eastAsiaTheme="majorEastAsia" w:cstheme="majorBidi"/>
      <w:color w:val="3AAA3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779F"/>
    <w:pPr>
      <w:ind w:left="720"/>
      <w:contextualSpacing/>
    </w:pPr>
  </w:style>
  <w:style w:type="numbering" w:customStyle="1" w:styleId="OpsommingHerselt">
    <w:name w:val="Opsomming Herselt"/>
    <w:uiPriority w:val="99"/>
    <w:rsid w:val="00814D58"/>
    <w:pPr>
      <w:numPr>
        <w:numId w:val="2"/>
      </w:numPr>
    </w:pPr>
  </w:style>
  <w:style w:type="character" w:customStyle="1" w:styleId="Kop3Char">
    <w:name w:val="Kop 3 Char"/>
    <w:aliases w:val="Kop3 Char"/>
    <w:basedOn w:val="Standaardalinea-lettertype"/>
    <w:link w:val="Kop3"/>
    <w:uiPriority w:val="9"/>
    <w:rsid w:val="007841CE"/>
    <w:rPr>
      <w:rFonts w:ascii="Arial" w:eastAsiaTheme="majorEastAsia" w:hAnsi="Arial" w:cstheme="majorBidi"/>
      <w:b/>
      <w:color w:val="95C11F"/>
      <w:szCs w:val="24"/>
    </w:rPr>
  </w:style>
  <w:style w:type="character" w:customStyle="1" w:styleId="Kop4Char">
    <w:name w:val="Kop 4 Char"/>
    <w:aliases w:val="Kop4 Char"/>
    <w:basedOn w:val="Standaardalinea-lettertype"/>
    <w:link w:val="Kop4"/>
    <w:uiPriority w:val="9"/>
    <w:rsid w:val="007841CE"/>
    <w:rPr>
      <w:rFonts w:ascii="Arial" w:eastAsiaTheme="majorEastAsia" w:hAnsi="Arial" w:cstheme="majorBidi"/>
      <w:iCs/>
      <w:color w:val="95C11F"/>
    </w:rPr>
  </w:style>
  <w:style w:type="character" w:customStyle="1" w:styleId="Kop1Char">
    <w:name w:val="Kop 1 Char"/>
    <w:aliases w:val="Kop1 Char"/>
    <w:basedOn w:val="Standaardalinea-lettertype"/>
    <w:link w:val="Kop1"/>
    <w:uiPriority w:val="9"/>
    <w:rsid w:val="005B38EC"/>
    <w:rPr>
      <w:rFonts w:ascii="Arial" w:eastAsiaTheme="majorEastAsia" w:hAnsi="Arial" w:cstheme="majorBidi"/>
      <w:color w:val="3AAA35"/>
      <w:sz w:val="32"/>
      <w:szCs w:val="24"/>
    </w:rPr>
  </w:style>
  <w:style w:type="character" w:customStyle="1" w:styleId="Kop2Char">
    <w:name w:val="Kop 2 Char"/>
    <w:aliases w:val="Kop2 Char"/>
    <w:basedOn w:val="Standaardalinea-lettertype"/>
    <w:link w:val="Kop2"/>
    <w:uiPriority w:val="9"/>
    <w:rsid w:val="00BA4DC6"/>
    <w:rPr>
      <w:rFonts w:ascii="Arial" w:eastAsiaTheme="majorEastAsia" w:hAnsi="Arial" w:cstheme="majorBidi"/>
      <w:b/>
      <w:color w:val="3AAA35"/>
      <w:sz w:val="24"/>
      <w:szCs w:val="26"/>
    </w:rPr>
  </w:style>
  <w:style w:type="character" w:customStyle="1" w:styleId="Kop5Char">
    <w:name w:val="Kop 5 Char"/>
    <w:aliases w:val="Kop5 Char"/>
    <w:basedOn w:val="Standaardalinea-lettertype"/>
    <w:link w:val="Kop5"/>
    <w:uiPriority w:val="9"/>
    <w:semiHidden/>
    <w:rsid w:val="007536C5"/>
    <w:rPr>
      <w:rFonts w:ascii="Arial" w:eastAsiaTheme="majorEastAsia" w:hAnsi="Arial" w:cstheme="majorBidi"/>
      <w:color w:val="3AAA35"/>
    </w:rPr>
  </w:style>
  <w:style w:type="character" w:styleId="Nadruk">
    <w:name w:val="Emphasis"/>
    <w:basedOn w:val="Standaardalinea-lettertype"/>
    <w:uiPriority w:val="20"/>
    <w:rsid w:val="00034016"/>
    <w:rPr>
      <w:i/>
      <w:iCs/>
    </w:rPr>
  </w:style>
  <w:style w:type="paragraph" w:styleId="Titel">
    <w:name w:val="Title"/>
    <w:basedOn w:val="Standaard"/>
    <w:next w:val="Standaard"/>
    <w:link w:val="TitelChar"/>
    <w:uiPriority w:val="10"/>
    <w:qFormat/>
    <w:rsid w:val="007841CE"/>
    <w:pPr>
      <w:spacing w:after="0" w:line="240" w:lineRule="auto"/>
      <w:contextualSpacing/>
    </w:pPr>
    <w:rPr>
      <w:rFonts w:ascii="Prometo" w:eastAsiaTheme="majorEastAsia" w:hAnsi="Prometo" w:cstheme="majorBidi"/>
      <w:b/>
      <w:color w:val="95C11F"/>
      <w:spacing w:val="-10"/>
      <w:kern w:val="28"/>
      <w:sz w:val="56"/>
      <w:szCs w:val="56"/>
    </w:rPr>
  </w:style>
  <w:style w:type="character" w:customStyle="1" w:styleId="TitelChar">
    <w:name w:val="Titel Char"/>
    <w:basedOn w:val="Standaardalinea-lettertype"/>
    <w:link w:val="Titel"/>
    <w:uiPriority w:val="10"/>
    <w:rsid w:val="007841CE"/>
    <w:rPr>
      <w:rFonts w:ascii="Prometo" w:eastAsiaTheme="majorEastAsia" w:hAnsi="Prometo" w:cstheme="majorBidi"/>
      <w:b/>
      <w:color w:val="95C11F"/>
      <w:spacing w:val="-10"/>
      <w:kern w:val="28"/>
      <w:sz w:val="56"/>
      <w:szCs w:val="56"/>
    </w:rPr>
  </w:style>
  <w:style w:type="paragraph" w:styleId="Koptekst">
    <w:name w:val="header"/>
    <w:basedOn w:val="Standaard"/>
    <w:link w:val="KoptekstChar"/>
    <w:uiPriority w:val="99"/>
    <w:unhideWhenUsed/>
    <w:rsid w:val="006D35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35F0"/>
    <w:rPr>
      <w:rFonts w:ascii="Arial" w:hAnsi="Arial"/>
    </w:rPr>
  </w:style>
  <w:style w:type="paragraph" w:styleId="Voettekst">
    <w:name w:val="footer"/>
    <w:basedOn w:val="Standaard"/>
    <w:link w:val="VoettekstChar"/>
    <w:uiPriority w:val="99"/>
    <w:unhideWhenUsed/>
    <w:rsid w:val="006D35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35F0"/>
    <w:rPr>
      <w:rFonts w:ascii="Arial" w:hAnsi="Arial"/>
    </w:rPr>
  </w:style>
  <w:style w:type="paragraph" w:styleId="Plattetekst">
    <w:name w:val="Body Text"/>
    <w:basedOn w:val="Standaard"/>
    <w:link w:val="PlattetekstChar"/>
    <w:uiPriority w:val="1"/>
    <w:qFormat/>
    <w:rsid w:val="006D35F0"/>
    <w:pPr>
      <w:widowControl w:val="0"/>
      <w:autoSpaceDE w:val="0"/>
      <w:autoSpaceDN w:val="0"/>
      <w:spacing w:after="0" w:line="276" w:lineRule="auto"/>
    </w:pPr>
    <w:rPr>
      <w:rFonts w:ascii="Prometo-Light" w:eastAsia="Prometo-Light" w:hAnsi="Prometo-Light" w:cs="Prometo-Light"/>
      <w:kern w:val="0"/>
      <w:sz w:val="20"/>
      <w:szCs w:val="20"/>
      <w:lang w:val="nl-NL"/>
      <w14:ligatures w14:val="none"/>
    </w:rPr>
  </w:style>
  <w:style w:type="character" w:customStyle="1" w:styleId="PlattetekstChar">
    <w:name w:val="Platte tekst Char"/>
    <w:basedOn w:val="Standaardalinea-lettertype"/>
    <w:link w:val="Plattetekst"/>
    <w:uiPriority w:val="1"/>
    <w:rsid w:val="006D35F0"/>
    <w:rPr>
      <w:rFonts w:ascii="Prometo-Light" w:eastAsia="Prometo-Light" w:hAnsi="Prometo-Light" w:cs="Prometo-Light"/>
      <w:kern w:val="0"/>
      <w:sz w:val="20"/>
      <w:szCs w:val="20"/>
      <w:lang w:val="nl-NL"/>
      <w14:ligatures w14:val="none"/>
    </w:rPr>
  </w:style>
  <w:style w:type="table" w:styleId="Tabelraster">
    <w:name w:val="Table Grid"/>
    <w:basedOn w:val="Standaardtabel"/>
    <w:uiPriority w:val="39"/>
    <w:rsid w:val="006D35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02502"/>
    <w:rPr>
      <w:color w:val="0563C1"/>
      <w:u w:val="single"/>
    </w:rPr>
  </w:style>
  <w:style w:type="character" w:styleId="Onopgelostemelding">
    <w:name w:val="Unresolved Mention"/>
    <w:basedOn w:val="Standaardalinea-lettertype"/>
    <w:uiPriority w:val="99"/>
    <w:semiHidden/>
    <w:unhideWhenUsed/>
    <w:rsid w:val="00CF4DF1"/>
    <w:rPr>
      <w:color w:val="605E5C"/>
      <w:shd w:val="clear" w:color="auto" w:fill="E1DFDD"/>
    </w:rPr>
  </w:style>
  <w:style w:type="character" w:styleId="GevolgdeHyperlink">
    <w:name w:val="FollowedHyperlink"/>
    <w:basedOn w:val="Standaardalinea-lettertype"/>
    <w:uiPriority w:val="99"/>
    <w:semiHidden/>
    <w:unhideWhenUsed/>
    <w:rsid w:val="006773E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9259">
      <w:bodyDiv w:val="1"/>
      <w:marLeft w:val="0"/>
      <w:marRight w:val="0"/>
      <w:marTop w:val="0"/>
      <w:marBottom w:val="0"/>
      <w:divBdr>
        <w:top w:val="none" w:sz="0" w:space="0" w:color="auto"/>
        <w:left w:val="none" w:sz="0" w:space="0" w:color="auto"/>
        <w:bottom w:val="none" w:sz="0" w:space="0" w:color="auto"/>
        <w:right w:val="none" w:sz="0" w:space="0" w:color="auto"/>
      </w:divBdr>
      <w:divsChild>
        <w:div w:id="1687175508">
          <w:marLeft w:val="547"/>
          <w:marRight w:val="0"/>
          <w:marTop w:val="200"/>
          <w:marBottom w:val="0"/>
          <w:divBdr>
            <w:top w:val="none" w:sz="0" w:space="0" w:color="auto"/>
            <w:left w:val="none" w:sz="0" w:space="0" w:color="auto"/>
            <w:bottom w:val="none" w:sz="0" w:space="0" w:color="auto"/>
            <w:right w:val="none" w:sz="0" w:space="0" w:color="auto"/>
          </w:divBdr>
        </w:div>
        <w:div w:id="1102068322">
          <w:marLeft w:val="547"/>
          <w:marRight w:val="0"/>
          <w:marTop w:val="200"/>
          <w:marBottom w:val="0"/>
          <w:divBdr>
            <w:top w:val="none" w:sz="0" w:space="0" w:color="auto"/>
            <w:left w:val="none" w:sz="0" w:space="0" w:color="auto"/>
            <w:bottom w:val="none" w:sz="0" w:space="0" w:color="auto"/>
            <w:right w:val="none" w:sz="0" w:space="0" w:color="auto"/>
          </w:divBdr>
        </w:div>
        <w:div w:id="446394256">
          <w:marLeft w:val="547"/>
          <w:marRight w:val="0"/>
          <w:marTop w:val="200"/>
          <w:marBottom w:val="0"/>
          <w:divBdr>
            <w:top w:val="none" w:sz="0" w:space="0" w:color="auto"/>
            <w:left w:val="none" w:sz="0" w:space="0" w:color="auto"/>
            <w:bottom w:val="none" w:sz="0" w:space="0" w:color="auto"/>
            <w:right w:val="none" w:sz="0" w:space="0" w:color="auto"/>
          </w:divBdr>
        </w:div>
      </w:divsChild>
    </w:div>
    <w:div w:id="287669678">
      <w:bodyDiv w:val="1"/>
      <w:marLeft w:val="0"/>
      <w:marRight w:val="0"/>
      <w:marTop w:val="0"/>
      <w:marBottom w:val="0"/>
      <w:divBdr>
        <w:top w:val="none" w:sz="0" w:space="0" w:color="auto"/>
        <w:left w:val="none" w:sz="0" w:space="0" w:color="auto"/>
        <w:bottom w:val="none" w:sz="0" w:space="0" w:color="auto"/>
        <w:right w:val="none" w:sz="0" w:space="0" w:color="auto"/>
      </w:divBdr>
    </w:div>
    <w:div w:id="788550971">
      <w:bodyDiv w:val="1"/>
      <w:marLeft w:val="0"/>
      <w:marRight w:val="0"/>
      <w:marTop w:val="0"/>
      <w:marBottom w:val="0"/>
      <w:divBdr>
        <w:top w:val="none" w:sz="0" w:space="0" w:color="auto"/>
        <w:left w:val="none" w:sz="0" w:space="0" w:color="auto"/>
        <w:bottom w:val="none" w:sz="0" w:space="0" w:color="auto"/>
        <w:right w:val="none" w:sz="0" w:space="0" w:color="auto"/>
      </w:divBdr>
    </w:div>
    <w:div w:id="815149169">
      <w:bodyDiv w:val="1"/>
      <w:marLeft w:val="0"/>
      <w:marRight w:val="0"/>
      <w:marTop w:val="0"/>
      <w:marBottom w:val="0"/>
      <w:divBdr>
        <w:top w:val="none" w:sz="0" w:space="0" w:color="auto"/>
        <w:left w:val="none" w:sz="0" w:space="0" w:color="auto"/>
        <w:bottom w:val="none" w:sz="0" w:space="0" w:color="auto"/>
        <w:right w:val="none" w:sz="0" w:space="0" w:color="auto"/>
      </w:divBdr>
    </w:div>
    <w:div w:id="884368417">
      <w:bodyDiv w:val="1"/>
      <w:marLeft w:val="0"/>
      <w:marRight w:val="0"/>
      <w:marTop w:val="0"/>
      <w:marBottom w:val="0"/>
      <w:divBdr>
        <w:top w:val="none" w:sz="0" w:space="0" w:color="auto"/>
        <w:left w:val="none" w:sz="0" w:space="0" w:color="auto"/>
        <w:bottom w:val="none" w:sz="0" w:space="0" w:color="auto"/>
        <w:right w:val="none" w:sz="0" w:space="0" w:color="auto"/>
      </w:divBdr>
    </w:div>
    <w:div w:id="894974845">
      <w:bodyDiv w:val="1"/>
      <w:marLeft w:val="0"/>
      <w:marRight w:val="0"/>
      <w:marTop w:val="0"/>
      <w:marBottom w:val="0"/>
      <w:divBdr>
        <w:top w:val="none" w:sz="0" w:space="0" w:color="auto"/>
        <w:left w:val="none" w:sz="0" w:space="0" w:color="auto"/>
        <w:bottom w:val="none" w:sz="0" w:space="0" w:color="auto"/>
        <w:right w:val="none" w:sz="0" w:space="0" w:color="auto"/>
      </w:divBdr>
    </w:div>
    <w:div w:id="895897168">
      <w:bodyDiv w:val="1"/>
      <w:marLeft w:val="0"/>
      <w:marRight w:val="0"/>
      <w:marTop w:val="0"/>
      <w:marBottom w:val="0"/>
      <w:divBdr>
        <w:top w:val="none" w:sz="0" w:space="0" w:color="auto"/>
        <w:left w:val="none" w:sz="0" w:space="0" w:color="auto"/>
        <w:bottom w:val="none" w:sz="0" w:space="0" w:color="auto"/>
        <w:right w:val="none" w:sz="0" w:space="0" w:color="auto"/>
      </w:divBdr>
    </w:div>
    <w:div w:id="954016897">
      <w:bodyDiv w:val="1"/>
      <w:marLeft w:val="0"/>
      <w:marRight w:val="0"/>
      <w:marTop w:val="0"/>
      <w:marBottom w:val="0"/>
      <w:divBdr>
        <w:top w:val="none" w:sz="0" w:space="0" w:color="auto"/>
        <w:left w:val="none" w:sz="0" w:space="0" w:color="auto"/>
        <w:bottom w:val="none" w:sz="0" w:space="0" w:color="auto"/>
        <w:right w:val="none" w:sz="0" w:space="0" w:color="auto"/>
      </w:divBdr>
    </w:div>
    <w:div w:id="1111320718">
      <w:bodyDiv w:val="1"/>
      <w:marLeft w:val="0"/>
      <w:marRight w:val="0"/>
      <w:marTop w:val="0"/>
      <w:marBottom w:val="0"/>
      <w:divBdr>
        <w:top w:val="none" w:sz="0" w:space="0" w:color="auto"/>
        <w:left w:val="none" w:sz="0" w:space="0" w:color="auto"/>
        <w:bottom w:val="none" w:sz="0" w:space="0" w:color="auto"/>
        <w:right w:val="none" w:sz="0" w:space="0" w:color="auto"/>
      </w:divBdr>
      <w:divsChild>
        <w:div w:id="2079740396">
          <w:marLeft w:val="547"/>
          <w:marRight w:val="0"/>
          <w:marTop w:val="200"/>
          <w:marBottom w:val="0"/>
          <w:divBdr>
            <w:top w:val="none" w:sz="0" w:space="0" w:color="auto"/>
            <w:left w:val="none" w:sz="0" w:space="0" w:color="auto"/>
            <w:bottom w:val="none" w:sz="0" w:space="0" w:color="auto"/>
            <w:right w:val="none" w:sz="0" w:space="0" w:color="auto"/>
          </w:divBdr>
        </w:div>
        <w:div w:id="775056206">
          <w:marLeft w:val="547"/>
          <w:marRight w:val="0"/>
          <w:marTop w:val="200"/>
          <w:marBottom w:val="0"/>
          <w:divBdr>
            <w:top w:val="none" w:sz="0" w:space="0" w:color="auto"/>
            <w:left w:val="none" w:sz="0" w:space="0" w:color="auto"/>
            <w:bottom w:val="none" w:sz="0" w:space="0" w:color="auto"/>
            <w:right w:val="none" w:sz="0" w:space="0" w:color="auto"/>
          </w:divBdr>
        </w:div>
        <w:div w:id="1637566527">
          <w:marLeft w:val="547"/>
          <w:marRight w:val="0"/>
          <w:marTop w:val="200"/>
          <w:marBottom w:val="0"/>
          <w:divBdr>
            <w:top w:val="none" w:sz="0" w:space="0" w:color="auto"/>
            <w:left w:val="none" w:sz="0" w:space="0" w:color="auto"/>
            <w:bottom w:val="none" w:sz="0" w:space="0" w:color="auto"/>
            <w:right w:val="none" w:sz="0" w:space="0" w:color="auto"/>
          </w:divBdr>
        </w:div>
        <w:div w:id="171340718">
          <w:marLeft w:val="547"/>
          <w:marRight w:val="0"/>
          <w:marTop w:val="200"/>
          <w:marBottom w:val="0"/>
          <w:divBdr>
            <w:top w:val="none" w:sz="0" w:space="0" w:color="auto"/>
            <w:left w:val="none" w:sz="0" w:space="0" w:color="auto"/>
            <w:bottom w:val="none" w:sz="0" w:space="0" w:color="auto"/>
            <w:right w:val="none" w:sz="0" w:space="0" w:color="auto"/>
          </w:divBdr>
        </w:div>
        <w:div w:id="1680306049">
          <w:marLeft w:val="547"/>
          <w:marRight w:val="0"/>
          <w:marTop w:val="200"/>
          <w:marBottom w:val="0"/>
          <w:divBdr>
            <w:top w:val="none" w:sz="0" w:space="0" w:color="auto"/>
            <w:left w:val="none" w:sz="0" w:space="0" w:color="auto"/>
            <w:bottom w:val="none" w:sz="0" w:space="0" w:color="auto"/>
            <w:right w:val="none" w:sz="0" w:space="0" w:color="auto"/>
          </w:divBdr>
        </w:div>
        <w:div w:id="922227722">
          <w:marLeft w:val="547"/>
          <w:marRight w:val="0"/>
          <w:marTop w:val="200"/>
          <w:marBottom w:val="0"/>
          <w:divBdr>
            <w:top w:val="none" w:sz="0" w:space="0" w:color="auto"/>
            <w:left w:val="none" w:sz="0" w:space="0" w:color="auto"/>
            <w:bottom w:val="none" w:sz="0" w:space="0" w:color="auto"/>
            <w:right w:val="none" w:sz="0" w:space="0" w:color="auto"/>
          </w:divBdr>
        </w:div>
      </w:divsChild>
    </w:div>
    <w:div w:id="1236476538">
      <w:bodyDiv w:val="1"/>
      <w:marLeft w:val="0"/>
      <w:marRight w:val="0"/>
      <w:marTop w:val="0"/>
      <w:marBottom w:val="0"/>
      <w:divBdr>
        <w:top w:val="none" w:sz="0" w:space="0" w:color="auto"/>
        <w:left w:val="none" w:sz="0" w:space="0" w:color="auto"/>
        <w:bottom w:val="none" w:sz="0" w:space="0" w:color="auto"/>
        <w:right w:val="none" w:sz="0" w:space="0" w:color="auto"/>
      </w:divBdr>
    </w:div>
    <w:div w:id="1238898704">
      <w:bodyDiv w:val="1"/>
      <w:marLeft w:val="0"/>
      <w:marRight w:val="0"/>
      <w:marTop w:val="0"/>
      <w:marBottom w:val="0"/>
      <w:divBdr>
        <w:top w:val="none" w:sz="0" w:space="0" w:color="auto"/>
        <w:left w:val="none" w:sz="0" w:space="0" w:color="auto"/>
        <w:bottom w:val="none" w:sz="0" w:space="0" w:color="auto"/>
        <w:right w:val="none" w:sz="0" w:space="0" w:color="auto"/>
      </w:divBdr>
    </w:div>
    <w:div w:id="1296987594">
      <w:bodyDiv w:val="1"/>
      <w:marLeft w:val="0"/>
      <w:marRight w:val="0"/>
      <w:marTop w:val="0"/>
      <w:marBottom w:val="0"/>
      <w:divBdr>
        <w:top w:val="none" w:sz="0" w:space="0" w:color="auto"/>
        <w:left w:val="none" w:sz="0" w:space="0" w:color="auto"/>
        <w:bottom w:val="none" w:sz="0" w:space="0" w:color="auto"/>
        <w:right w:val="none" w:sz="0" w:space="0" w:color="auto"/>
      </w:divBdr>
    </w:div>
    <w:div w:id="1691028622">
      <w:bodyDiv w:val="1"/>
      <w:marLeft w:val="0"/>
      <w:marRight w:val="0"/>
      <w:marTop w:val="0"/>
      <w:marBottom w:val="0"/>
      <w:divBdr>
        <w:top w:val="none" w:sz="0" w:space="0" w:color="auto"/>
        <w:left w:val="none" w:sz="0" w:space="0" w:color="auto"/>
        <w:bottom w:val="none" w:sz="0" w:space="0" w:color="auto"/>
        <w:right w:val="none" w:sz="0" w:space="0" w:color="auto"/>
      </w:divBdr>
    </w:div>
    <w:div w:id="1739326861">
      <w:bodyDiv w:val="1"/>
      <w:marLeft w:val="0"/>
      <w:marRight w:val="0"/>
      <w:marTop w:val="0"/>
      <w:marBottom w:val="0"/>
      <w:divBdr>
        <w:top w:val="none" w:sz="0" w:space="0" w:color="auto"/>
        <w:left w:val="none" w:sz="0" w:space="0" w:color="auto"/>
        <w:bottom w:val="none" w:sz="0" w:space="0" w:color="auto"/>
        <w:right w:val="none" w:sz="0" w:space="0" w:color="auto"/>
      </w:divBdr>
    </w:div>
    <w:div w:id="1777796524">
      <w:bodyDiv w:val="1"/>
      <w:marLeft w:val="0"/>
      <w:marRight w:val="0"/>
      <w:marTop w:val="0"/>
      <w:marBottom w:val="0"/>
      <w:divBdr>
        <w:top w:val="none" w:sz="0" w:space="0" w:color="auto"/>
        <w:left w:val="none" w:sz="0" w:space="0" w:color="auto"/>
        <w:bottom w:val="none" w:sz="0" w:space="0" w:color="auto"/>
        <w:right w:val="none" w:sz="0" w:space="0" w:color="auto"/>
      </w:divBdr>
    </w:div>
    <w:div w:id="1808425261">
      <w:bodyDiv w:val="1"/>
      <w:marLeft w:val="0"/>
      <w:marRight w:val="0"/>
      <w:marTop w:val="0"/>
      <w:marBottom w:val="0"/>
      <w:divBdr>
        <w:top w:val="none" w:sz="0" w:space="0" w:color="auto"/>
        <w:left w:val="none" w:sz="0" w:space="0" w:color="auto"/>
        <w:bottom w:val="none" w:sz="0" w:space="0" w:color="auto"/>
        <w:right w:val="none" w:sz="0" w:space="0" w:color="auto"/>
      </w:divBdr>
    </w:div>
    <w:div w:id="1968734049">
      <w:bodyDiv w:val="1"/>
      <w:marLeft w:val="0"/>
      <w:marRight w:val="0"/>
      <w:marTop w:val="0"/>
      <w:marBottom w:val="0"/>
      <w:divBdr>
        <w:top w:val="none" w:sz="0" w:space="0" w:color="auto"/>
        <w:left w:val="none" w:sz="0" w:space="0" w:color="auto"/>
        <w:bottom w:val="none" w:sz="0" w:space="0" w:color="auto"/>
        <w:right w:val="none" w:sz="0" w:space="0" w:color="auto"/>
      </w:divBdr>
    </w:div>
    <w:div w:id="2012446188">
      <w:bodyDiv w:val="1"/>
      <w:marLeft w:val="0"/>
      <w:marRight w:val="0"/>
      <w:marTop w:val="0"/>
      <w:marBottom w:val="0"/>
      <w:divBdr>
        <w:top w:val="none" w:sz="0" w:space="0" w:color="auto"/>
        <w:left w:val="none" w:sz="0" w:space="0" w:color="auto"/>
        <w:bottom w:val="none" w:sz="0" w:space="0" w:color="auto"/>
        <w:right w:val="none" w:sz="0" w:space="0" w:color="auto"/>
      </w:divBdr>
    </w:div>
    <w:div w:id="21224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enco.be/24uu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municatie@herselt.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erselt-g.be\shares\algemeen\Communicatie%20Herselt\Sjablonen\Lokaal%20bestuur%20Herselt%20-%20Office%20sjablonen\Vergaderverslag.dotx" TargetMode="External"/></Relationships>
</file>

<file path=word/theme/theme1.xml><?xml version="1.0" encoding="utf-8"?>
<a:theme xmlns:a="http://schemas.openxmlformats.org/drawingml/2006/main" name="Kantoorthema">
  <a:themeElements>
    <a:clrScheme name="Huisstijlkleuren Herselt">
      <a:dk1>
        <a:sysClr val="windowText" lastClr="000000"/>
      </a:dk1>
      <a:lt1>
        <a:sysClr val="window" lastClr="FFFFFF"/>
      </a:lt1>
      <a:dk2>
        <a:srgbClr val="000000"/>
      </a:dk2>
      <a:lt2>
        <a:srgbClr val="FFFFFF"/>
      </a:lt2>
      <a:accent1>
        <a:srgbClr val="95C11F"/>
      </a:accent1>
      <a:accent2>
        <a:srgbClr val="3AAA35"/>
      </a:accent2>
      <a:accent3>
        <a:srgbClr val="D93478"/>
      </a:accent3>
      <a:accent4>
        <a:srgbClr val="AC4815"/>
      </a:accent4>
      <a:accent5>
        <a:srgbClr val="A59F49"/>
      </a:accent5>
      <a:accent6>
        <a:srgbClr val="EA5B13"/>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AE763-D58A-4696-84E4-0AD93ACB6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Vergaderverslag</Template>
  <TotalTime>0</TotalTime>
  <Pages>4</Pages>
  <Words>740</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Aertgeerts Gert</dc:creator>
  <cp:keywords/>
  <dc:description/>
  <cp:lastModifiedBy>Nijs Ricky</cp:lastModifiedBy>
  <cp:revision>17</cp:revision>
  <cp:lastPrinted>2025-05-21T11:54:00Z</cp:lastPrinted>
  <dcterms:created xsi:type="dcterms:W3CDTF">2026-01-20T09:03:00Z</dcterms:created>
  <dcterms:modified xsi:type="dcterms:W3CDTF">2026-01-26T11:47:00Z</dcterms:modified>
</cp:coreProperties>
</file>